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5D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C5630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19504F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do Protokołu z dnia …</w:t>
      </w:r>
      <w:r w:rsidR="00BC5630">
        <w:rPr>
          <w:rFonts w:ascii="Times New Roman" w:hAnsi="Times New Roman" w:cs="Times New Roman"/>
          <w:sz w:val="20"/>
          <w:szCs w:val="20"/>
        </w:rPr>
        <w:t>………..………..</w:t>
      </w:r>
      <w:r w:rsidRPr="00BC5630">
        <w:rPr>
          <w:rFonts w:ascii="Times New Roman" w:hAnsi="Times New Roman" w:cs="Times New Roman"/>
          <w:sz w:val="20"/>
          <w:szCs w:val="20"/>
        </w:rPr>
        <w:t>..</w:t>
      </w:r>
    </w:p>
    <w:p w:rsid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 xml:space="preserve">z postępowania konkursowego </w:t>
      </w:r>
    </w:p>
    <w:p w:rsidR="0019504F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na stanowisk</w:t>
      </w:r>
      <w:r w:rsidR="000C2516">
        <w:rPr>
          <w:rFonts w:ascii="Times New Roman" w:hAnsi="Times New Roman" w:cs="Times New Roman"/>
          <w:sz w:val="20"/>
          <w:szCs w:val="20"/>
        </w:rPr>
        <w:t>a</w:t>
      </w:r>
      <w:r w:rsidRPr="00BC5630">
        <w:rPr>
          <w:rFonts w:ascii="Times New Roman" w:hAnsi="Times New Roman" w:cs="Times New Roman"/>
          <w:sz w:val="20"/>
          <w:szCs w:val="20"/>
        </w:rPr>
        <w:t xml:space="preserve"> nauczyciel</w:t>
      </w:r>
      <w:r w:rsidR="000C2516">
        <w:rPr>
          <w:rFonts w:ascii="Times New Roman" w:hAnsi="Times New Roman" w:cs="Times New Roman"/>
          <w:sz w:val="20"/>
          <w:szCs w:val="20"/>
        </w:rPr>
        <w:t>i</w:t>
      </w:r>
      <w:r w:rsidRPr="00BC5630">
        <w:rPr>
          <w:rFonts w:ascii="Times New Roman" w:hAnsi="Times New Roman" w:cs="Times New Roman"/>
          <w:sz w:val="20"/>
          <w:szCs w:val="20"/>
        </w:rPr>
        <w:t xml:space="preserve"> </w:t>
      </w:r>
      <w:r w:rsidR="00BC5630">
        <w:rPr>
          <w:rFonts w:ascii="Times New Roman" w:hAnsi="Times New Roman" w:cs="Times New Roman"/>
          <w:sz w:val="20"/>
          <w:szCs w:val="20"/>
        </w:rPr>
        <w:t>akademicki</w:t>
      </w:r>
      <w:r w:rsidR="000C2516">
        <w:rPr>
          <w:rFonts w:ascii="Times New Roman" w:hAnsi="Times New Roman" w:cs="Times New Roman"/>
          <w:sz w:val="20"/>
          <w:szCs w:val="20"/>
        </w:rPr>
        <w:t>ch</w:t>
      </w:r>
    </w:p>
    <w:p w:rsidR="000C2516" w:rsidRDefault="000C2516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Śląskiego Uniwersytetu Medycznego </w:t>
      </w:r>
    </w:p>
    <w:p w:rsidR="000C2516" w:rsidRPr="00BC5630" w:rsidRDefault="000C2516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Katowicach</w:t>
      </w:r>
    </w:p>
    <w:p w:rsidR="0019504F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Wydzia</w:t>
      </w:r>
      <w:r w:rsidR="000C2516">
        <w:rPr>
          <w:rFonts w:ascii="Times New Roman" w:hAnsi="Times New Roman" w:cs="Times New Roman"/>
          <w:sz w:val="20"/>
          <w:szCs w:val="20"/>
        </w:rPr>
        <w:t>łu</w:t>
      </w:r>
      <w:r w:rsidRPr="00BC5630">
        <w:rPr>
          <w:rFonts w:ascii="Times New Roman" w:hAnsi="Times New Roman" w:cs="Times New Roman"/>
          <w:sz w:val="20"/>
          <w:szCs w:val="20"/>
        </w:rPr>
        <w:t xml:space="preserve"> …</w:t>
      </w:r>
      <w:r w:rsidR="00BC5630">
        <w:rPr>
          <w:rFonts w:ascii="Times New Roman" w:hAnsi="Times New Roman" w:cs="Times New Roman"/>
          <w:sz w:val="20"/>
          <w:szCs w:val="20"/>
        </w:rPr>
        <w:t>…………………….…</w:t>
      </w:r>
      <w:r w:rsidRPr="00BC5630">
        <w:rPr>
          <w:rFonts w:ascii="Times New Roman" w:hAnsi="Times New Roman" w:cs="Times New Roman"/>
          <w:sz w:val="20"/>
          <w:szCs w:val="20"/>
        </w:rPr>
        <w:t>…..</w:t>
      </w:r>
    </w:p>
    <w:p w:rsidR="0019504F" w:rsidRDefault="0019504F">
      <w:pPr>
        <w:rPr>
          <w:rFonts w:ascii="Times New Roman" w:hAnsi="Times New Roman" w:cs="Times New Roman"/>
          <w:sz w:val="24"/>
          <w:szCs w:val="24"/>
        </w:rPr>
      </w:pPr>
    </w:p>
    <w:p w:rsidR="0019504F" w:rsidRDefault="0019504F">
      <w:pPr>
        <w:rPr>
          <w:rFonts w:ascii="Times New Roman" w:hAnsi="Times New Roman" w:cs="Times New Roman"/>
          <w:sz w:val="24"/>
          <w:szCs w:val="24"/>
        </w:rPr>
      </w:pPr>
    </w:p>
    <w:p w:rsidR="0019504F" w:rsidRDefault="00C44CDF" w:rsidP="00BC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</w:t>
      </w:r>
    </w:p>
    <w:p w:rsidR="00002171" w:rsidRDefault="00002171" w:rsidP="00BC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04F" w:rsidRDefault="00BC5630" w:rsidP="00BC5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504F">
        <w:rPr>
          <w:rFonts w:ascii="Times New Roman" w:hAnsi="Times New Roman" w:cs="Times New Roman"/>
          <w:sz w:val="24"/>
          <w:szCs w:val="24"/>
        </w:rPr>
        <w:t>o dnia …</w:t>
      </w:r>
      <w:r>
        <w:rPr>
          <w:rFonts w:ascii="Times New Roman" w:hAnsi="Times New Roman" w:cs="Times New Roman"/>
          <w:sz w:val="24"/>
          <w:szCs w:val="24"/>
        </w:rPr>
        <w:t>……………….…</w:t>
      </w:r>
      <w:r w:rsidR="0019504F">
        <w:rPr>
          <w:rFonts w:ascii="Times New Roman" w:hAnsi="Times New Roman" w:cs="Times New Roman"/>
          <w:sz w:val="24"/>
          <w:szCs w:val="24"/>
        </w:rPr>
        <w:t xml:space="preserve"> - określonego ogłoszeniem o postępowani</w:t>
      </w:r>
      <w:r w:rsidR="00354C85">
        <w:rPr>
          <w:rFonts w:ascii="Times New Roman" w:hAnsi="Times New Roman" w:cs="Times New Roman"/>
          <w:sz w:val="24"/>
          <w:szCs w:val="24"/>
        </w:rPr>
        <w:t>u</w:t>
      </w:r>
      <w:r w:rsidR="0019504F">
        <w:rPr>
          <w:rFonts w:ascii="Times New Roman" w:hAnsi="Times New Roman" w:cs="Times New Roman"/>
          <w:sz w:val="24"/>
          <w:szCs w:val="24"/>
        </w:rPr>
        <w:t xml:space="preserve"> konkursow</w:t>
      </w:r>
      <w:r w:rsidR="00354C85">
        <w:rPr>
          <w:rFonts w:ascii="Times New Roman" w:hAnsi="Times New Roman" w:cs="Times New Roman"/>
          <w:sz w:val="24"/>
          <w:szCs w:val="24"/>
        </w:rPr>
        <w:t>ym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54C85">
        <w:rPr>
          <w:rFonts w:ascii="Times New Roman" w:hAnsi="Times New Roman" w:cs="Times New Roman"/>
          <w:sz w:val="24"/>
          <w:szCs w:val="24"/>
        </w:rPr>
        <w:t>na stanowisk</w:t>
      </w:r>
      <w:r w:rsidR="00443821">
        <w:rPr>
          <w:rFonts w:ascii="Times New Roman" w:hAnsi="Times New Roman" w:cs="Times New Roman"/>
          <w:sz w:val="24"/>
          <w:szCs w:val="24"/>
        </w:rPr>
        <w:t>a</w:t>
      </w:r>
      <w:r w:rsidR="00354C85">
        <w:rPr>
          <w:rFonts w:ascii="Times New Roman" w:hAnsi="Times New Roman" w:cs="Times New Roman"/>
          <w:sz w:val="24"/>
          <w:szCs w:val="24"/>
        </w:rPr>
        <w:t xml:space="preserve"> nauczycieli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 w:rsidR="00354C85">
        <w:rPr>
          <w:rFonts w:ascii="Times New Roman" w:hAnsi="Times New Roman" w:cs="Times New Roman"/>
          <w:sz w:val="24"/>
          <w:szCs w:val="24"/>
        </w:rPr>
        <w:t>akademickich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 w:rsidR="00354C85">
        <w:rPr>
          <w:rFonts w:ascii="Times New Roman" w:hAnsi="Times New Roman" w:cs="Times New Roman"/>
          <w:sz w:val="24"/>
          <w:szCs w:val="24"/>
        </w:rPr>
        <w:t>Śląskiego Uniwersytetu Medycznego w Katowicach</w:t>
      </w:r>
      <w:r w:rsidR="0019504F">
        <w:rPr>
          <w:rFonts w:ascii="Times New Roman" w:hAnsi="Times New Roman" w:cs="Times New Roman"/>
          <w:sz w:val="24"/>
          <w:szCs w:val="24"/>
        </w:rPr>
        <w:t xml:space="preserve"> Wydzia</w:t>
      </w:r>
      <w:r w:rsidR="00443821">
        <w:rPr>
          <w:rFonts w:ascii="Times New Roman" w:hAnsi="Times New Roman" w:cs="Times New Roman"/>
          <w:sz w:val="24"/>
          <w:szCs w:val="24"/>
        </w:rPr>
        <w:t>łu</w:t>
      </w:r>
      <w:r w:rsidR="0019504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54C85">
        <w:rPr>
          <w:rFonts w:ascii="Times New Roman" w:hAnsi="Times New Roman" w:cs="Times New Roman"/>
          <w:sz w:val="24"/>
          <w:szCs w:val="24"/>
        </w:rPr>
        <w:t>……………</w:t>
      </w:r>
      <w:r w:rsidR="00443821">
        <w:rPr>
          <w:rFonts w:ascii="Times New Roman" w:hAnsi="Times New Roman" w:cs="Times New Roman"/>
          <w:sz w:val="24"/>
          <w:szCs w:val="24"/>
        </w:rPr>
        <w:t>..</w:t>
      </w:r>
      <w:r w:rsidR="00354C8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43821">
        <w:rPr>
          <w:rFonts w:ascii="Times New Roman" w:hAnsi="Times New Roman" w:cs="Times New Roman"/>
          <w:sz w:val="24"/>
          <w:szCs w:val="24"/>
        </w:rPr>
        <w:t>………</w:t>
      </w:r>
    </w:p>
    <w:p w:rsidR="00002171" w:rsidRDefault="00002171">
      <w:pPr>
        <w:rPr>
          <w:rFonts w:ascii="Times New Roman" w:hAnsi="Times New Roman" w:cs="Times New Roman"/>
          <w:sz w:val="24"/>
          <w:szCs w:val="24"/>
        </w:rPr>
      </w:pPr>
    </w:p>
    <w:p w:rsidR="00BC5630" w:rsidRPr="00CD205F" w:rsidRDefault="00BC5630" w:rsidP="00BC5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BC5630" w:rsidTr="00173141">
        <w:tc>
          <w:tcPr>
            <w:tcW w:w="1418" w:type="dxa"/>
            <w:tcBorders>
              <w:right w:val="single" w:sz="4" w:space="0" w:color="auto"/>
            </w:tcBorders>
          </w:tcPr>
          <w:p w:rsidR="00BC5630" w:rsidRDefault="00BC5630" w:rsidP="00B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30" w:rsidRDefault="00BC5630" w:rsidP="00B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5630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na stanowisko ……………… w jednostce organizacyjnej Wydziału j/w</w:t>
            </w:r>
          </w:p>
        </w:tc>
      </w:tr>
    </w:tbl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CD205F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C5630">
        <w:rPr>
          <w:rFonts w:ascii="Times New Roman" w:hAnsi="Times New Roman" w:cs="Times New Roman"/>
          <w:sz w:val="24"/>
          <w:szCs w:val="24"/>
        </w:rPr>
        <w:t xml:space="preserve"> tym: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3"/>
        <w:gridCol w:w="7896"/>
      </w:tblGrid>
      <w:tr w:rsidR="00CD205F" w:rsidTr="00173141">
        <w:tc>
          <w:tcPr>
            <w:tcW w:w="1313" w:type="dxa"/>
            <w:tcBorders>
              <w:right w:val="single" w:sz="4" w:space="0" w:color="auto"/>
            </w:tcBorders>
          </w:tcPr>
          <w:p w:rsidR="00CD205F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5F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205F" w:rsidRDefault="00D63034" w:rsidP="00D6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zał. Nr 1 do niniejszego wykazu</w:t>
            </w:r>
          </w:p>
        </w:tc>
      </w:tr>
    </w:tbl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3"/>
        <w:gridCol w:w="7896"/>
      </w:tblGrid>
      <w:tr w:rsidR="00CD205F" w:rsidTr="00173141">
        <w:tc>
          <w:tcPr>
            <w:tcW w:w="1313" w:type="dxa"/>
            <w:tcBorders>
              <w:right w:val="single" w:sz="4" w:space="0" w:color="auto"/>
            </w:tcBorders>
          </w:tcPr>
          <w:p w:rsidR="00CD205F" w:rsidRPr="002A3CAC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5F" w:rsidRPr="002A3CAC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205F" w:rsidRPr="002A3CAC" w:rsidRDefault="00D63034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Oferty niespełniające wymagań określonych w ogłoszeniu – pozostające bez rozpatrzenia:</w:t>
      </w:r>
    </w:p>
    <w:p w:rsidR="00CD205F" w:rsidRDefault="00CD205F" w:rsidP="00CD205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B178A0" w:rsidRPr="00002171" w:rsidTr="00B178A0">
        <w:tc>
          <w:tcPr>
            <w:tcW w:w="562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="00002171" w:rsidRPr="00002171">
              <w:rPr>
                <w:rFonts w:ascii="Times New Roman" w:hAnsi="Times New Roman" w:cs="Times New Roman"/>
              </w:rPr>
              <w:br/>
            </w:r>
            <w:r w:rsidRPr="00002171">
              <w:rPr>
                <w:rFonts w:ascii="Times New Roman" w:hAnsi="Times New Roman" w:cs="Times New Roman"/>
              </w:rPr>
              <w:t>i nazwisko</w:t>
            </w:r>
          </w:p>
        </w:tc>
        <w:tc>
          <w:tcPr>
            <w:tcW w:w="1757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B178A0" w:rsidTr="00B178A0">
        <w:tc>
          <w:tcPr>
            <w:tcW w:w="562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A0" w:rsidTr="00B178A0">
        <w:tc>
          <w:tcPr>
            <w:tcW w:w="562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05F" w:rsidRDefault="00CD205F" w:rsidP="00CD205F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7B6563" w:rsidRDefault="007B6563" w:rsidP="00BC56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5630" w:rsidRPr="00CD205F" w:rsidRDefault="00BC5630" w:rsidP="00BC5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BC5630" w:rsidRDefault="00BC5630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19"/>
        <w:gridCol w:w="8032"/>
      </w:tblGrid>
      <w:tr w:rsidR="00002171" w:rsidTr="00D63034">
        <w:trPr>
          <w:trHeight w:val="546"/>
        </w:trPr>
        <w:tc>
          <w:tcPr>
            <w:tcW w:w="1319" w:type="dxa"/>
            <w:tcBorders>
              <w:right w:val="single" w:sz="4" w:space="0" w:color="auto"/>
            </w:tcBorders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2171" w:rsidRDefault="00D63034" w:rsidP="00D6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………………… 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72"/>
        <w:gridCol w:w="7979"/>
      </w:tblGrid>
      <w:tr w:rsidR="00D63034" w:rsidTr="00D63034">
        <w:trPr>
          <w:trHeight w:val="634"/>
        </w:trPr>
        <w:tc>
          <w:tcPr>
            <w:tcW w:w="1372" w:type="dxa"/>
            <w:tcBorders>
              <w:right w:val="single" w:sz="4" w:space="0" w:color="auto"/>
            </w:tcBorders>
          </w:tcPr>
          <w:p w:rsidR="00D63034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34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034" w:rsidRDefault="00D6303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ł. Nr 1 do niniejszego wykazu. 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313"/>
        <w:gridCol w:w="8180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ofert niespe</w:t>
            </w:r>
            <w:r w:rsidR="00D6303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D6303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 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lastRenderedPageBreak/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418"/>
        <w:gridCol w:w="7508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313"/>
        <w:gridCol w:w="7613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02171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>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313"/>
        <w:gridCol w:w="7613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0E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2A3CA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E4DD4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A42E6E" w:rsidRDefault="00A42E6E" w:rsidP="002A3CA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02171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>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0E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Oferty spełniające wymagania złożone zostały przez kandydatów: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2A3C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Pr="00443821" w:rsidRDefault="00443821" w:rsidP="0044382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43821">
        <w:rPr>
          <w:rFonts w:ascii="Times New Roman" w:hAnsi="Times New Roman" w:cs="Times New Roman"/>
          <w:sz w:val="20"/>
          <w:szCs w:val="20"/>
        </w:rPr>
        <w:t xml:space="preserve">Podpis Kierownika Działu ds. Pracowniczych i Socjalnych </w:t>
      </w:r>
    </w:p>
    <w:p w:rsidR="00443821" w:rsidRPr="00443821" w:rsidRDefault="00443821" w:rsidP="0044382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43821">
        <w:rPr>
          <w:rFonts w:ascii="Times New Roman" w:hAnsi="Times New Roman" w:cs="Times New Roman"/>
          <w:sz w:val="20"/>
          <w:szCs w:val="20"/>
        </w:rPr>
        <w:t>lub jego Zastępcy</w:t>
      </w:r>
    </w:p>
    <w:sectPr w:rsidR="00443821" w:rsidRPr="00443821" w:rsidSect="000021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E2C"/>
    <w:multiLevelType w:val="hybridMultilevel"/>
    <w:tmpl w:val="465CAB0E"/>
    <w:lvl w:ilvl="0" w:tplc="DB56EB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CD1546"/>
    <w:multiLevelType w:val="hybridMultilevel"/>
    <w:tmpl w:val="182A651A"/>
    <w:lvl w:ilvl="0" w:tplc="61927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DF2"/>
    <w:multiLevelType w:val="hybridMultilevel"/>
    <w:tmpl w:val="3568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81DAE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F0AC6"/>
    <w:multiLevelType w:val="hybridMultilevel"/>
    <w:tmpl w:val="BDDE8000"/>
    <w:lvl w:ilvl="0" w:tplc="252EC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03EEA"/>
    <w:multiLevelType w:val="hybridMultilevel"/>
    <w:tmpl w:val="017A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D048A"/>
    <w:multiLevelType w:val="hybridMultilevel"/>
    <w:tmpl w:val="F05229D4"/>
    <w:lvl w:ilvl="0" w:tplc="5098636E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A0258AA"/>
    <w:multiLevelType w:val="hybridMultilevel"/>
    <w:tmpl w:val="6EB6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119CA"/>
    <w:multiLevelType w:val="hybridMultilevel"/>
    <w:tmpl w:val="583C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65E32"/>
    <w:multiLevelType w:val="hybridMultilevel"/>
    <w:tmpl w:val="AC0A8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C418B"/>
    <w:multiLevelType w:val="hybridMultilevel"/>
    <w:tmpl w:val="7888723A"/>
    <w:lvl w:ilvl="0" w:tplc="84147CDC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4F"/>
    <w:rsid w:val="00002171"/>
    <w:rsid w:val="000C2516"/>
    <w:rsid w:val="000E4DD4"/>
    <w:rsid w:val="00173141"/>
    <w:rsid w:val="0019504F"/>
    <w:rsid w:val="002A3CAC"/>
    <w:rsid w:val="00324198"/>
    <w:rsid w:val="00354C85"/>
    <w:rsid w:val="00443821"/>
    <w:rsid w:val="004E3736"/>
    <w:rsid w:val="00543B63"/>
    <w:rsid w:val="007B6563"/>
    <w:rsid w:val="00990639"/>
    <w:rsid w:val="00A42E6E"/>
    <w:rsid w:val="00AE5CF4"/>
    <w:rsid w:val="00B178A0"/>
    <w:rsid w:val="00BC39EA"/>
    <w:rsid w:val="00BC5630"/>
    <w:rsid w:val="00C44CDF"/>
    <w:rsid w:val="00CD205F"/>
    <w:rsid w:val="00D04AD5"/>
    <w:rsid w:val="00D63034"/>
    <w:rsid w:val="00E2620C"/>
    <w:rsid w:val="00E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86C4-1D64-49FE-B69D-52D2039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630"/>
    <w:pPr>
      <w:ind w:left="720"/>
      <w:contextualSpacing/>
    </w:pPr>
  </w:style>
  <w:style w:type="table" w:styleId="Tabela-Siatka">
    <w:name w:val="Table Grid"/>
    <w:basedOn w:val="Standardowy"/>
    <w:uiPriority w:val="39"/>
    <w:rsid w:val="00BC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B433-6941-41F5-9D96-983D7531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8EDB1C69</Template>
  <TotalTime>0</TotalTime>
  <Pages>5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Świtała Barbara</cp:lastModifiedBy>
  <cp:revision>2</cp:revision>
  <cp:lastPrinted>2014-01-07T09:31:00Z</cp:lastPrinted>
  <dcterms:created xsi:type="dcterms:W3CDTF">2014-01-14T08:29:00Z</dcterms:created>
  <dcterms:modified xsi:type="dcterms:W3CDTF">2014-01-14T08:29:00Z</dcterms:modified>
</cp:coreProperties>
</file>