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CAB" w:rsidRDefault="00E10CAB" w:rsidP="00E10CAB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Załącznik Nr 5 </w:t>
      </w:r>
      <w:r w:rsidR="00D22EB3">
        <w:rPr>
          <w:rFonts w:ascii="Times New Roman" w:hAnsi="Times New Roman" w:cs="Times New Roman"/>
          <w:b/>
          <w:sz w:val="16"/>
          <w:szCs w:val="16"/>
        </w:rPr>
        <w:t xml:space="preserve">do Pisma Okólnego Nr 3 z dnia 30.07.2013 r. </w:t>
      </w:r>
    </w:p>
    <w:p w:rsidR="001B5369" w:rsidRDefault="006A21BC" w:rsidP="001C4819">
      <w:pPr>
        <w:spacing w:after="0" w:line="240" w:lineRule="auto"/>
        <w:ind w:left="4111" w:firstLine="142"/>
        <w:rPr>
          <w:rFonts w:ascii="Times New Roman" w:hAnsi="Times New Roman" w:cs="Times New Roman"/>
          <w:b/>
          <w:sz w:val="16"/>
          <w:szCs w:val="16"/>
        </w:rPr>
      </w:pPr>
      <w:r w:rsidRPr="00124A39">
        <w:rPr>
          <w:rFonts w:ascii="Times New Roman" w:hAnsi="Times New Roman" w:cs="Times New Roman"/>
          <w:b/>
          <w:sz w:val="16"/>
          <w:szCs w:val="16"/>
        </w:rPr>
        <w:t>Wzór wniosku</w:t>
      </w:r>
      <w:r w:rsidR="001C481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B5369" w:rsidRPr="00124A39">
        <w:rPr>
          <w:rFonts w:ascii="Times New Roman" w:hAnsi="Times New Roman" w:cs="Times New Roman"/>
          <w:b/>
          <w:sz w:val="16"/>
          <w:szCs w:val="16"/>
        </w:rPr>
        <w:t xml:space="preserve">o przyznanie </w:t>
      </w:r>
      <w:r w:rsidR="001B5369">
        <w:rPr>
          <w:rFonts w:ascii="Times New Roman" w:hAnsi="Times New Roman" w:cs="Times New Roman"/>
          <w:b/>
          <w:sz w:val="16"/>
          <w:szCs w:val="16"/>
        </w:rPr>
        <w:t xml:space="preserve">odznaki </w:t>
      </w:r>
    </w:p>
    <w:p w:rsidR="00E037C0" w:rsidRDefault="001B5369" w:rsidP="001C4819">
      <w:pPr>
        <w:spacing w:after="0" w:line="240" w:lineRule="auto"/>
        <w:ind w:left="4111" w:firstLine="142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„zasłużony dla Śląskiego Uniwersytetu Medycznego w Katowicach”</w:t>
      </w:r>
    </w:p>
    <w:p w:rsidR="001B5369" w:rsidRDefault="001C4819" w:rsidP="001C4819">
      <w:pPr>
        <w:spacing w:after="0" w:line="240" w:lineRule="auto"/>
        <w:ind w:left="4111" w:firstLine="142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pracownikowi</w:t>
      </w:r>
      <w:r w:rsidR="00E037C0">
        <w:rPr>
          <w:rFonts w:ascii="Times New Roman" w:hAnsi="Times New Roman" w:cs="Times New Roman"/>
          <w:b/>
          <w:sz w:val="16"/>
          <w:szCs w:val="16"/>
        </w:rPr>
        <w:t xml:space="preserve"> SUM</w:t>
      </w:r>
    </w:p>
    <w:p w:rsidR="001B5369" w:rsidRPr="006605A9" w:rsidRDefault="001B5369" w:rsidP="00430736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6A21BC" w:rsidRPr="00380A02" w:rsidRDefault="006A21BC" w:rsidP="00430736">
      <w:pPr>
        <w:spacing w:line="240" w:lineRule="auto"/>
        <w:ind w:left="5664"/>
        <w:rPr>
          <w:rFonts w:ascii="Times New Roman" w:hAnsi="Times New Roman" w:cs="Times New Roman"/>
        </w:rPr>
      </w:pPr>
      <w:r w:rsidRPr="00380A02">
        <w:rPr>
          <w:rFonts w:ascii="Times New Roman" w:hAnsi="Times New Roman" w:cs="Times New Roman"/>
        </w:rPr>
        <w:t>Katowice, dnia…..........................</w:t>
      </w:r>
    </w:p>
    <w:p w:rsidR="006A21BC" w:rsidRPr="00380A02" w:rsidRDefault="006A21BC" w:rsidP="00617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A02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6A21BC" w:rsidRPr="00156320" w:rsidRDefault="006A21BC" w:rsidP="006A21BC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="00380A02"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Oznaczenie w</w:t>
      </w:r>
      <w:r w:rsidRPr="00156320">
        <w:rPr>
          <w:rFonts w:ascii="Times New Roman" w:hAnsi="Times New Roman" w:cs="Times New Roman"/>
          <w:i/>
          <w:sz w:val="18"/>
          <w:szCs w:val="18"/>
        </w:rPr>
        <w:t>nioskodawcy</w:t>
      </w:r>
    </w:p>
    <w:p w:rsidR="006A21BC" w:rsidRPr="00FA62BC" w:rsidRDefault="006A21BC" w:rsidP="006605A9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FA62BC">
        <w:rPr>
          <w:rFonts w:ascii="Times New Roman" w:hAnsi="Times New Roman" w:cs="Times New Roman"/>
          <w:b/>
          <w:sz w:val="24"/>
          <w:szCs w:val="24"/>
        </w:rPr>
        <w:t>Konwent Godności Honorowych</w:t>
      </w:r>
    </w:p>
    <w:p w:rsidR="006A21BC" w:rsidRPr="00FA62BC" w:rsidRDefault="006A21BC" w:rsidP="006605A9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FA62BC">
        <w:rPr>
          <w:rFonts w:ascii="Times New Roman" w:hAnsi="Times New Roman" w:cs="Times New Roman"/>
          <w:b/>
          <w:sz w:val="24"/>
          <w:szCs w:val="24"/>
        </w:rPr>
        <w:t xml:space="preserve">Śląskiego Uniwersytetu Medycznego </w:t>
      </w:r>
      <w:r w:rsidR="006174D5">
        <w:rPr>
          <w:rFonts w:ascii="Times New Roman" w:hAnsi="Times New Roman" w:cs="Times New Roman"/>
          <w:b/>
          <w:sz w:val="24"/>
          <w:szCs w:val="24"/>
        </w:rPr>
        <w:t>w </w:t>
      </w:r>
      <w:r w:rsidRPr="00FA62BC">
        <w:rPr>
          <w:rFonts w:ascii="Times New Roman" w:hAnsi="Times New Roman" w:cs="Times New Roman"/>
          <w:b/>
          <w:sz w:val="24"/>
          <w:szCs w:val="24"/>
        </w:rPr>
        <w:t>Katowicach</w:t>
      </w:r>
    </w:p>
    <w:p w:rsidR="006A21BC" w:rsidRPr="00FA62BC" w:rsidRDefault="006A21BC" w:rsidP="0043073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21BC" w:rsidRPr="00FA62BC" w:rsidRDefault="006A21BC" w:rsidP="004307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2BC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772A27" w:rsidRPr="00772A27" w:rsidRDefault="00772A27" w:rsidP="00430736">
      <w:pPr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772A27">
        <w:rPr>
          <w:rFonts w:ascii="Times New Roman" w:hAnsi="Times New Roman" w:cs="Times New Roman"/>
          <w:b/>
          <w:sz w:val="24"/>
          <w:szCs w:val="24"/>
        </w:rPr>
        <w:t>odznaki „zasłużony dla Śląskiego Uniwersytetu Medycznego w Katowicach”</w:t>
      </w:r>
    </w:p>
    <w:p w:rsidR="006A21BC" w:rsidRDefault="006A21BC" w:rsidP="00430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21BC" w:rsidRPr="00A14378" w:rsidRDefault="006A21BC" w:rsidP="006A2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Oznaczenie kandydata</w:t>
      </w:r>
      <w:r w:rsidRPr="00A143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6A21BC" w:rsidRPr="00A14378" w:rsidRDefault="006A21BC" w:rsidP="006174D5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14378">
        <w:rPr>
          <w:rFonts w:ascii="Times New Roman" w:hAnsi="Times New Roman" w:cs="Times New Roman"/>
          <w:i/>
          <w:sz w:val="18"/>
          <w:szCs w:val="18"/>
        </w:rPr>
        <w:t>imię i nazwisko</w:t>
      </w:r>
    </w:p>
    <w:p w:rsidR="006A21BC" w:rsidRPr="00A14378" w:rsidRDefault="006A21BC" w:rsidP="006174D5">
      <w:pPr>
        <w:spacing w:after="0"/>
        <w:ind w:firstLine="2126"/>
        <w:rPr>
          <w:rFonts w:ascii="Times New Roman" w:hAnsi="Times New Roman" w:cs="Times New Roman"/>
          <w:sz w:val="24"/>
          <w:szCs w:val="24"/>
        </w:rPr>
      </w:pPr>
      <w:r w:rsidRPr="00A143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6174D5">
        <w:rPr>
          <w:rFonts w:ascii="Times New Roman" w:hAnsi="Times New Roman" w:cs="Times New Roman"/>
          <w:sz w:val="24"/>
          <w:szCs w:val="24"/>
        </w:rPr>
        <w:t>.</w:t>
      </w:r>
    </w:p>
    <w:p w:rsidR="006A21BC" w:rsidRPr="00A14378" w:rsidRDefault="006A21BC" w:rsidP="006174D5">
      <w:pPr>
        <w:pStyle w:val="Akapitzlist"/>
        <w:spacing w:after="100" w:afterAutospacing="1"/>
        <w:ind w:left="3549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jednostka organizacyjna SUM</w:t>
      </w:r>
      <w:r w:rsidRPr="00A14378">
        <w:rPr>
          <w:rFonts w:ascii="Times New Roman" w:hAnsi="Times New Roman" w:cs="Times New Roman"/>
          <w:i/>
          <w:sz w:val="18"/>
          <w:szCs w:val="18"/>
        </w:rPr>
        <w:t xml:space="preserve"> , </w:t>
      </w:r>
    </w:p>
    <w:p w:rsidR="006A21BC" w:rsidRDefault="006A21BC" w:rsidP="00380A02">
      <w:pPr>
        <w:spacing w:after="0" w:line="360" w:lineRule="auto"/>
        <w:ind w:firstLine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6174D5">
        <w:rPr>
          <w:rFonts w:ascii="Times New Roman" w:hAnsi="Times New Roman" w:cs="Times New Roman"/>
          <w:sz w:val="24"/>
          <w:szCs w:val="24"/>
        </w:rPr>
        <w:t>.</w:t>
      </w:r>
      <w:r w:rsidRPr="00A14378">
        <w:rPr>
          <w:rFonts w:ascii="Times New Roman" w:hAnsi="Times New Roman" w:cs="Times New Roman"/>
          <w:sz w:val="24"/>
          <w:szCs w:val="24"/>
        </w:rPr>
        <w:t>.......…………………………………………………………….</w:t>
      </w:r>
    </w:p>
    <w:p w:rsidR="006A21BC" w:rsidRDefault="006A21BC" w:rsidP="00380A02">
      <w:pPr>
        <w:spacing w:after="0" w:line="360" w:lineRule="auto"/>
        <w:ind w:firstLine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6A21BC" w:rsidRPr="00A14378" w:rsidRDefault="006A21BC" w:rsidP="00380A02">
      <w:pPr>
        <w:spacing w:after="0" w:line="240" w:lineRule="auto"/>
        <w:ind w:firstLine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6A21BC" w:rsidRPr="00A14378" w:rsidRDefault="006A21BC" w:rsidP="00380A02">
      <w:pPr>
        <w:spacing w:after="0"/>
        <w:ind w:left="2829" w:firstLine="709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</w:t>
      </w:r>
      <w:r w:rsidRPr="00A14378">
        <w:rPr>
          <w:rFonts w:ascii="Times New Roman" w:hAnsi="Times New Roman" w:cs="Times New Roman"/>
          <w:i/>
          <w:sz w:val="18"/>
          <w:szCs w:val="18"/>
        </w:rPr>
        <w:t>odatkowe informacje o kandydacie</w:t>
      </w:r>
    </w:p>
    <w:p w:rsidR="006A21BC" w:rsidRPr="00380A02" w:rsidRDefault="006A21BC" w:rsidP="00380A02">
      <w:pPr>
        <w:spacing w:line="480" w:lineRule="auto"/>
        <w:rPr>
          <w:rFonts w:ascii="Times New Roman" w:hAnsi="Times New Roman" w:cs="Times New Roman"/>
          <w:sz w:val="16"/>
          <w:szCs w:val="16"/>
        </w:rPr>
      </w:pPr>
    </w:p>
    <w:p w:rsidR="006A21BC" w:rsidRDefault="006A21BC" w:rsidP="006A21B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6320">
        <w:rPr>
          <w:rFonts w:ascii="Times New Roman" w:hAnsi="Times New Roman" w:cs="Times New Roman"/>
          <w:b/>
          <w:sz w:val="24"/>
          <w:szCs w:val="24"/>
          <w:u w:val="single"/>
        </w:rPr>
        <w:t>Uzasadnienie</w:t>
      </w:r>
    </w:p>
    <w:p w:rsidR="006A21BC" w:rsidRPr="00A14378" w:rsidRDefault="006A21BC" w:rsidP="00380A0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378">
        <w:rPr>
          <w:rFonts w:ascii="Times New Roman" w:hAnsi="Times New Roman" w:cs="Times New Roman"/>
          <w:b/>
          <w:sz w:val="20"/>
          <w:szCs w:val="20"/>
        </w:rPr>
        <w:t xml:space="preserve">w tym informacje o spełnieniu przesłanek określonych w § </w:t>
      </w:r>
      <w:r w:rsidR="00EA16EF">
        <w:rPr>
          <w:rFonts w:ascii="Times New Roman" w:hAnsi="Times New Roman" w:cs="Times New Roman"/>
          <w:b/>
          <w:sz w:val="20"/>
          <w:szCs w:val="20"/>
        </w:rPr>
        <w:t>5</w:t>
      </w:r>
      <w:r w:rsidR="00050BA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14378">
        <w:rPr>
          <w:rFonts w:ascii="Times New Roman" w:hAnsi="Times New Roman" w:cs="Times New Roman"/>
          <w:b/>
          <w:sz w:val="20"/>
          <w:szCs w:val="20"/>
        </w:rPr>
        <w:t>Regulaminu przyznawania medali i</w:t>
      </w:r>
      <w:r w:rsidR="00380A02">
        <w:rPr>
          <w:rFonts w:ascii="Times New Roman" w:hAnsi="Times New Roman" w:cs="Times New Roman"/>
          <w:b/>
          <w:sz w:val="20"/>
          <w:szCs w:val="20"/>
        </w:rPr>
        <w:t> </w:t>
      </w:r>
      <w:r w:rsidRPr="00A14378">
        <w:rPr>
          <w:rFonts w:ascii="Times New Roman" w:hAnsi="Times New Roman" w:cs="Times New Roman"/>
          <w:b/>
          <w:sz w:val="20"/>
          <w:szCs w:val="20"/>
        </w:rPr>
        <w:t>odznaczeń Śląskiego Uniwersytetu Medycznego w Katowicach</w:t>
      </w:r>
    </w:p>
    <w:p w:rsidR="006A21BC" w:rsidRPr="00732E83" w:rsidRDefault="006A21BC" w:rsidP="006A21BC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0A02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6A21BC" w:rsidRPr="00380A02" w:rsidRDefault="006A21BC" w:rsidP="006605A9">
      <w:pPr>
        <w:spacing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6A21BC" w:rsidRPr="00380A02" w:rsidRDefault="006A21BC" w:rsidP="006605A9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380A02">
        <w:rPr>
          <w:rFonts w:ascii="Times New Roman" w:hAnsi="Times New Roman" w:cs="Times New Roman"/>
          <w:sz w:val="18"/>
          <w:szCs w:val="18"/>
        </w:rPr>
        <w:t>………………………….</w:t>
      </w:r>
    </w:p>
    <w:p w:rsidR="006A21BC" w:rsidRPr="00380A02" w:rsidRDefault="006A21BC" w:rsidP="006605A9">
      <w:pPr>
        <w:spacing w:after="0" w:line="360" w:lineRule="auto"/>
        <w:ind w:left="1418" w:firstLine="709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80A02">
        <w:rPr>
          <w:rFonts w:ascii="Times New Roman" w:hAnsi="Times New Roman" w:cs="Times New Roman"/>
          <w:i/>
          <w:sz w:val="16"/>
          <w:szCs w:val="16"/>
        </w:rPr>
        <w:t>podpis wnioskodawcy</w:t>
      </w:r>
    </w:p>
    <w:p w:rsidR="00035B8A" w:rsidRPr="00380A02" w:rsidRDefault="00035B8A" w:rsidP="006605A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7D4249" w:rsidRPr="00380A02" w:rsidRDefault="007D4249" w:rsidP="006605A9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80A02">
        <w:rPr>
          <w:rFonts w:ascii="Times New Roman" w:hAnsi="Times New Roman" w:cs="Times New Roman"/>
          <w:i/>
          <w:sz w:val="16"/>
          <w:szCs w:val="16"/>
        </w:rPr>
        <w:t>* kandydat winien legitymować się co najmniej piętnastoletnim okresem zatrudnienia w Uczelni (§ 5 R</w:t>
      </w:r>
      <w:r w:rsidR="00380A02">
        <w:rPr>
          <w:rFonts w:ascii="Times New Roman" w:hAnsi="Times New Roman" w:cs="Times New Roman"/>
          <w:i/>
          <w:sz w:val="16"/>
          <w:szCs w:val="16"/>
        </w:rPr>
        <w:t>egulaminu przyznawania medali i </w:t>
      </w:r>
      <w:r w:rsidRPr="00380A02">
        <w:rPr>
          <w:rFonts w:ascii="Times New Roman" w:hAnsi="Times New Roman" w:cs="Times New Roman"/>
          <w:i/>
          <w:sz w:val="16"/>
          <w:szCs w:val="16"/>
        </w:rPr>
        <w:t>odznaczeń Śląskiego Uniwersytetu Medycznego w  Katowicach)</w:t>
      </w:r>
    </w:p>
    <w:p w:rsidR="00380A02" w:rsidRDefault="00380A02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br w:type="page"/>
      </w:r>
    </w:p>
    <w:p w:rsidR="00050BA8" w:rsidRDefault="00050BA8" w:rsidP="00050BA8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lastRenderedPageBreak/>
        <w:t>Potw</w:t>
      </w:r>
      <w:r w:rsidR="00B3204F">
        <w:rPr>
          <w:rFonts w:ascii="Times New Roman" w:hAnsi="Times New Roman" w:cs="Times New Roman"/>
          <w:b/>
          <w:i/>
          <w:sz w:val="18"/>
          <w:szCs w:val="18"/>
        </w:rPr>
        <w:t>ierdzenie spełnienia przesłanek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dotyczących okresu zatrudnienia w SUM</w:t>
      </w:r>
    </w:p>
    <w:p w:rsidR="00050BA8" w:rsidRDefault="00050BA8" w:rsidP="00050BA8">
      <w:pPr>
        <w:rPr>
          <w:rFonts w:ascii="Times New Roman" w:hAnsi="Times New Roman" w:cs="Times New Roman"/>
          <w:b/>
          <w:i/>
          <w:sz w:val="18"/>
          <w:szCs w:val="18"/>
        </w:rPr>
      </w:pPr>
    </w:p>
    <w:p w:rsidR="00050BA8" w:rsidRPr="00050BA8" w:rsidRDefault="00050BA8" w:rsidP="00050BA8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050BA8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……………………………………………………………</w:t>
      </w:r>
    </w:p>
    <w:p w:rsidR="00050BA8" w:rsidRPr="00035B8A" w:rsidRDefault="00050BA8" w:rsidP="00050BA8">
      <w:p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  <w:r w:rsidRPr="00035B8A">
        <w:rPr>
          <w:rFonts w:ascii="Times New Roman" w:hAnsi="Times New Roman" w:cs="Times New Roman"/>
          <w:b/>
          <w:i/>
          <w:sz w:val="18"/>
          <w:szCs w:val="18"/>
        </w:rPr>
        <w:t>Pieczęć i podpis Kierownika Działu ds. Pracowniczych i Socjalnych</w:t>
      </w:r>
    </w:p>
    <w:p w:rsidR="00050BA8" w:rsidRPr="00050BA8" w:rsidRDefault="00050BA8" w:rsidP="006A21BC">
      <w:pPr>
        <w:rPr>
          <w:rFonts w:ascii="Times New Roman" w:hAnsi="Times New Roman" w:cs="Times New Roman"/>
          <w:b/>
          <w:i/>
          <w:sz w:val="16"/>
          <w:szCs w:val="16"/>
        </w:rPr>
      </w:pPr>
    </w:p>
    <w:p w:rsidR="00050BA8" w:rsidRDefault="00050BA8" w:rsidP="006A21BC">
      <w:pPr>
        <w:rPr>
          <w:rFonts w:ascii="Times New Roman" w:hAnsi="Times New Roman" w:cs="Times New Roman"/>
          <w:b/>
          <w:i/>
          <w:sz w:val="18"/>
          <w:szCs w:val="18"/>
        </w:rPr>
      </w:pPr>
    </w:p>
    <w:p w:rsidR="006A21BC" w:rsidRDefault="006A21BC" w:rsidP="006A21BC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A14378">
        <w:rPr>
          <w:rFonts w:ascii="Times New Roman" w:hAnsi="Times New Roman" w:cs="Times New Roman"/>
          <w:b/>
          <w:i/>
          <w:sz w:val="18"/>
          <w:szCs w:val="18"/>
        </w:rPr>
        <w:t>Opinia Konwentu Godności Honorowych</w:t>
      </w:r>
    </w:p>
    <w:p w:rsidR="006A21BC" w:rsidRDefault="006A21BC" w:rsidP="006A21BC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(Uchwała Nr……………….z dnia…………)</w:t>
      </w:r>
    </w:p>
    <w:p w:rsidR="006A21BC" w:rsidRDefault="006A21BC" w:rsidP="006A21BC">
      <w:pPr>
        <w:rPr>
          <w:rFonts w:ascii="Times New Roman" w:hAnsi="Times New Roman" w:cs="Times New Roman"/>
          <w:b/>
          <w:i/>
          <w:sz w:val="18"/>
          <w:szCs w:val="18"/>
        </w:rPr>
      </w:pPr>
    </w:p>
    <w:p w:rsidR="006A21BC" w:rsidRDefault="006A21BC" w:rsidP="001C4819">
      <w:pPr>
        <w:spacing w:line="360" w:lineRule="auto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21BC" w:rsidRDefault="006A21BC" w:rsidP="006A21BC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6A21BC" w:rsidRDefault="006A21BC" w:rsidP="006A21BC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6A21BC" w:rsidRPr="0048791C" w:rsidRDefault="006A21BC" w:rsidP="006A21BC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……………………..</w:t>
      </w:r>
    </w:p>
    <w:p w:rsidR="006A21BC" w:rsidRPr="001C4819" w:rsidRDefault="006A21BC" w:rsidP="006A21BC">
      <w:pPr>
        <w:spacing w:after="0"/>
        <w:ind w:left="3540" w:firstLine="708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1C4819">
        <w:rPr>
          <w:rFonts w:ascii="Times New Roman" w:hAnsi="Times New Roman" w:cs="Times New Roman"/>
          <w:b/>
          <w:i/>
          <w:sz w:val="18"/>
          <w:szCs w:val="18"/>
        </w:rPr>
        <w:t xml:space="preserve">data </w:t>
      </w:r>
    </w:p>
    <w:p w:rsidR="006A21BC" w:rsidRDefault="006A21BC" w:rsidP="006A21BC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6A21BC" w:rsidRDefault="006A21BC" w:rsidP="006A21BC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6A21BC" w:rsidRDefault="006A21BC" w:rsidP="006A21BC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…………….………………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</w:t>
      </w:r>
      <w:r>
        <w:rPr>
          <w:rFonts w:ascii="Times New Roman" w:hAnsi="Times New Roman" w:cs="Times New Roman"/>
          <w:i/>
          <w:sz w:val="18"/>
          <w:szCs w:val="18"/>
        </w:rPr>
        <w:t>…</w:t>
      </w:r>
    </w:p>
    <w:p w:rsidR="006A21BC" w:rsidRPr="001C4819" w:rsidRDefault="006A21BC" w:rsidP="006A21BC">
      <w:pPr>
        <w:spacing w:after="0"/>
        <w:ind w:left="4248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1C4819">
        <w:rPr>
          <w:rFonts w:ascii="Times New Roman" w:hAnsi="Times New Roman" w:cs="Times New Roman"/>
          <w:b/>
          <w:i/>
          <w:sz w:val="18"/>
          <w:szCs w:val="18"/>
        </w:rPr>
        <w:t xml:space="preserve">podpis </w:t>
      </w:r>
    </w:p>
    <w:p w:rsidR="006A21BC" w:rsidRPr="001C4819" w:rsidRDefault="006A21BC" w:rsidP="006A21BC">
      <w:pPr>
        <w:spacing w:after="0"/>
        <w:ind w:left="4956"/>
        <w:rPr>
          <w:rFonts w:ascii="Times New Roman" w:hAnsi="Times New Roman" w:cs="Times New Roman"/>
          <w:b/>
          <w:i/>
          <w:sz w:val="18"/>
          <w:szCs w:val="18"/>
        </w:rPr>
      </w:pPr>
      <w:r w:rsidRPr="001C4819">
        <w:rPr>
          <w:rFonts w:ascii="Times New Roman" w:hAnsi="Times New Roman" w:cs="Times New Roman"/>
          <w:b/>
          <w:i/>
          <w:sz w:val="18"/>
          <w:szCs w:val="18"/>
        </w:rPr>
        <w:t>Przewodniczącego Konwentu Godności Honorowych</w:t>
      </w:r>
    </w:p>
    <w:p w:rsidR="006A21BC" w:rsidRPr="001C4819" w:rsidRDefault="006A21BC" w:rsidP="006A21BC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6A21BC" w:rsidRDefault="006A21BC" w:rsidP="006A21BC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1C4819" w:rsidRDefault="001C4819" w:rsidP="006A21BC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6A21BC" w:rsidRPr="0048791C" w:rsidRDefault="006A21BC" w:rsidP="006A21B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791C">
        <w:rPr>
          <w:rFonts w:ascii="Times New Roman" w:hAnsi="Times New Roman" w:cs="Times New Roman"/>
          <w:b/>
          <w:i/>
          <w:sz w:val="24"/>
          <w:szCs w:val="24"/>
        </w:rPr>
        <w:t xml:space="preserve">Decyzja </w:t>
      </w:r>
    </w:p>
    <w:p w:rsidR="006A21BC" w:rsidRDefault="006A21BC" w:rsidP="006A21B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791C">
        <w:rPr>
          <w:rFonts w:ascii="Times New Roman" w:hAnsi="Times New Roman" w:cs="Times New Roman"/>
          <w:b/>
          <w:i/>
          <w:sz w:val="24"/>
          <w:szCs w:val="24"/>
        </w:rPr>
        <w:t>Rektora Śląskiego Uniwersytetu Medycznego w Katowicach</w:t>
      </w:r>
    </w:p>
    <w:p w:rsidR="006A21BC" w:rsidRDefault="006A21BC" w:rsidP="006A21B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A21BC" w:rsidRDefault="006A21BC" w:rsidP="006A21B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…………………………………………………………………</w:t>
      </w:r>
    </w:p>
    <w:p w:rsidR="006A21BC" w:rsidRDefault="006A21BC" w:rsidP="006A21B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A21BC" w:rsidRPr="0048791C" w:rsidRDefault="006A21BC" w:rsidP="006A21BC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……………………..</w:t>
      </w:r>
    </w:p>
    <w:p w:rsidR="006A21BC" w:rsidRPr="00035B8A" w:rsidRDefault="006A21BC" w:rsidP="006A21BC">
      <w:pPr>
        <w:spacing w:after="0"/>
        <w:ind w:left="3540" w:firstLine="708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035B8A">
        <w:rPr>
          <w:rFonts w:ascii="Times New Roman" w:hAnsi="Times New Roman" w:cs="Times New Roman"/>
          <w:b/>
          <w:i/>
          <w:sz w:val="18"/>
          <w:szCs w:val="18"/>
        </w:rPr>
        <w:t xml:space="preserve">data </w:t>
      </w:r>
    </w:p>
    <w:p w:rsidR="006A21BC" w:rsidRDefault="006A21BC" w:rsidP="006A21BC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6A21BC" w:rsidRDefault="006A21BC" w:rsidP="006A21BC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6A21BC" w:rsidRDefault="006A21BC" w:rsidP="006A21BC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…………….………………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</w:t>
      </w:r>
      <w:r>
        <w:rPr>
          <w:rFonts w:ascii="Times New Roman" w:hAnsi="Times New Roman" w:cs="Times New Roman"/>
          <w:i/>
          <w:sz w:val="18"/>
          <w:szCs w:val="18"/>
        </w:rPr>
        <w:t>…</w:t>
      </w:r>
    </w:p>
    <w:p w:rsidR="006A21BC" w:rsidRPr="00035B8A" w:rsidRDefault="006A21BC" w:rsidP="006A21BC">
      <w:pPr>
        <w:spacing w:after="0"/>
        <w:ind w:left="4248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8D487F">
        <w:rPr>
          <w:rFonts w:ascii="Times New Roman" w:hAnsi="Times New Roman" w:cs="Times New Roman"/>
          <w:b/>
          <w:i/>
          <w:sz w:val="16"/>
          <w:szCs w:val="16"/>
        </w:rPr>
        <w:t xml:space="preserve">        </w:t>
      </w:r>
      <w:r w:rsidRPr="00035B8A">
        <w:rPr>
          <w:rFonts w:ascii="Times New Roman" w:hAnsi="Times New Roman" w:cs="Times New Roman"/>
          <w:b/>
          <w:i/>
          <w:sz w:val="18"/>
          <w:szCs w:val="18"/>
        </w:rPr>
        <w:t xml:space="preserve">pieczęć </w:t>
      </w:r>
      <w:r w:rsidR="00035B8A" w:rsidRPr="00035B8A">
        <w:rPr>
          <w:rFonts w:ascii="Times New Roman" w:hAnsi="Times New Roman" w:cs="Times New Roman"/>
          <w:b/>
          <w:i/>
          <w:sz w:val="18"/>
          <w:szCs w:val="18"/>
        </w:rPr>
        <w:t xml:space="preserve">i podpis </w:t>
      </w:r>
      <w:r w:rsidRPr="00035B8A">
        <w:rPr>
          <w:rFonts w:ascii="Times New Roman" w:hAnsi="Times New Roman" w:cs="Times New Roman"/>
          <w:b/>
          <w:i/>
          <w:sz w:val="18"/>
          <w:szCs w:val="18"/>
        </w:rPr>
        <w:t>Rektora SUM</w:t>
      </w:r>
    </w:p>
    <w:p w:rsidR="001A4A19" w:rsidRDefault="001A4A19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br w:type="page"/>
      </w:r>
    </w:p>
    <w:p w:rsidR="001A4A19" w:rsidRDefault="001A4A19" w:rsidP="001A4A19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lastRenderedPageBreak/>
        <w:t>Załącznik Nr 6 do Pisma Okólnego Nr</w:t>
      </w:r>
      <w:r w:rsidR="00D22EB3">
        <w:rPr>
          <w:rFonts w:ascii="Times New Roman" w:hAnsi="Times New Roman" w:cs="Times New Roman"/>
          <w:b/>
          <w:sz w:val="16"/>
          <w:szCs w:val="16"/>
        </w:rPr>
        <w:t xml:space="preserve"> 3 z dnia 30.07.2013 r. </w:t>
      </w:r>
      <w:bookmarkStart w:id="0" w:name="_GoBack"/>
      <w:bookmarkEnd w:id="0"/>
    </w:p>
    <w:p w:rsidR="001A4A19" w:rsidRDefault="001A4A19" w:rsidP="001A4A19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16"/>
          <w:szCs w:val="16"/>
        </w:rPr>
      </w:pPr>
      <w:r w:rsidRPr="00124A39">
        <w:rPr>
          <w:rFonts w:ascii="Times New Roman" w:hAnsi="Times New Roman" w:cs="Times New Roman"/>
          <w:b/>
          <w:sz w:val="16"/>
          <w:szCs w:val="16"/>
        </w:rPr>
        <w:t>Wzór wniosku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24A39">
        <w:rPr>
          <w:rFonts w:ascii="Times New Roman" w:hAnsi="Times New Roman" w:cs="Times New Roman"/>
          <w:b/>
          <w:sz w:val="16"/>
          <w:szCs w:val="16"/>
        </w:rPr>
        <w:t xml:space="preserve">o przyznanie </w:t>
      </w:r>
      <w:r>
        <w:rPr>
          <w:rFonts w:ascii="Times New Roman" w:hAnsi="Times New Roman" w:cs="Times New Roman"/>
          <w:b/>
          <w:sz w:val="16"/>
          <w:szCs w:val="16"/>
        </w:rPr>
        <w:t xml:space="preserve">odznaki </w:t>
      </w:r>
    </w:p>
    <w:p w:rsidR="001A4A19" w:rsidRDefault="001A4A19" w:rsidP="001A4A19">
      <w:pPr>
        <w:spacing w:after="0" w:line="240" w:lineRule="auto"/>
        <w:ind w:left="4253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„zasłużony dla Śląskiego Uniwersytetu Medycznego w Katowicach”</w:t>
      </w:r>
    </w:p>
    <w:p w:rsidR="001A4A19" w:rsidRPr="00FA62BC" w:rsidRDefault="001A4A19" w:rsidP="001A4A19">
      <w:pPr>
        <w:spacing w:after="0" w:line="240" w:lineRule="auto"/>
        <w:ind w:left="4253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osobie niebędącej pracownikiem SUM </w:t>
      </w:r>
    </w:p>
    <w:p w:rsidR="001A4A19" w:rsidRDefault="001A4A19" w:rsidP="001A4A19">
      <w:pP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1A4A19" w:rsidRDefault="001A4A19" w:rsidP="001A4A19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124A39">
        <w:rPr>
          <w:rFonts w:ascii="Times New Roman" w:hAnsi="Times New Roman" w:cs="Times New Roman"/>
          <w:sz w:val="24"/>
          <w:szCs w:val="24"/>
        </w:rPr>
        <w:t>Katowice, dnia…..........................</w:t>
      </w:r>
    </w:p>
    <w:p w:rsidR="001A4A19" w:rsidRPr="00430736" w:rsidRDefault="001A4A19" w:rsidP="001A4A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736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1A4A19" w:rsidRPr="00156320" w:rsidRDefault="001A4A19" w:rsidP="001A4A19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Oznaczenie w</w:t>
      </w:r>
      <w:r w:rsidRPr="00156320">
        <w:rPr>
          <w:rFonts w:ascii="Times New Roman" w:hAnsi="Times New Roman" w:cs="Times New Roman"/>
          <w:i/>
          <w:sz w:val="18"/>
          <w:szCs w:val="18"/>
        </w:rPr>
        <w:t>nioskodawcy</w:t>
      </w:r>
    </w:p>
    <w:p w:rsidR="001A4A19" w:rsidRPr="00FA62BC" w:rsidRDefault="001A4A19" w:rsidP="001A4A19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FA62BC">
        <w:rPr>
          <w:rFonts w:ascii="Times New Roman" w:hAnsi="Times New Roman" w:cs="Times New Roman"/>
          <w:b/>
          <w:sz w:val="24"/>
          <w:szCs w:val="24"/>
        </w:rPr>
        <w:t>Konwent Godności Honorowych</w:t>
      </w:r>
    </w:p>
    <w:p w:rsidR="001A4A19" w:rsidRPr="00FA62BC" w:rsidRDefault="001A4A19" w:rsidP="001A4A19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FA62BC">
        <w:rPr>
          <w:rFonts w:ascii="Times New Roman" w:hAnsi="Times New Roman" w:cs="Times New Roman"/>
          <w:b/>
          <w:sz w:val="24"/>
          <w:szCs w:val="24"/>
        </w:rPr>
        <w:t xml:space="preserve">Śląskiego Uniwersytetu Medycznego </w:t>
      </w:r>
      <w:r>
        <w:rPr>
          <w:rFonts w:ascii="Times New Roman" w:hAnsi="Times New Roman" w:cs="Times New Roman"/>
          <w:b/>
          <w:sz w:val="24"/>
          <w:szCs w:val="24"/>
        </w:rPr>
        <w:t>w </w:t>
      </w:r>
      <w:r w:rsidRPr="00FA62BC">
        <w:rPr>
          <w:rFonts w:ascii="Times New Roman" w:hAnsi="Times New Roman" w:cs="Times New Roman"/>
          <w:b/>
          <w:sz w:val="24"/>
          <w:szCs w:val="24"/>
        </w:rPr>
        <w:t>Katowicach</w:t>
      </w:r>
    </w:p>
    <w:p w:rsidR="001A4A19" w:rsidRPr="00FA62BC" w:rsidRDefault="001A4A19" w:rsidP="001A4A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4A19" w:rsidRPr="00FA62BC" w:rsidRDefault="001A4A19" w:rsidP="001A4A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2BC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1A4A19" w:rsidRPr="00772A27" w:rsidRDefault="001A4A19" w:rsidP="001A4A19">
      <w:pPr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772A27">
        <w:rPr>
          <w:rFonts w:ascii="Times New Roman" w:hAnsi="Times New Roman" w:cs="Times New Roman"/>
          <w:b/>
          <w:sz w:val="24"/>
          <w:szCs w:val="24"/>
        </w:rPr>
        <w:t>odznaki „zasłużony dla Śląskiego Uniwersytetu Medycznego w Katowicach”</w:t>
      </w:r>
    </w:p>
    <w:p w:rsidR="001A4A19" w:rsidRPr="00772A27" w:rsidRDefault="001A4A19" w:rsidP="001A4A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4A19" w:rsidRPr="00A14378" w:rsidRDefault="001A4A19" w:rsidP="001A4A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Oznaczenie kandydata</w:t>
      </w:r>
      <w:r w:rsidRPr="00A143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1A4A19" w:rsidRPr="00A14378" w:rsidRDefault="001A4A19" w:rsidP="001A4A19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14378">
        <w:rPr>
          <w:rFonts w:ascii="Times New Roman" w:hAnsi="Times New Roman" w:cs="Times New Roman"/>
          <w:i/>
          <w:sz w:val="18"/>
          <w:szCs w:val="18"/>
        </w:rPr>
        <w:t>imię i nazwisko</w:t>
      </w:r>
    </w:p>
    <w:p w:rsidR="001A4A19" w:rsidRPr="00430736" w:rsidRDefault="001A4A19" w:rsidP="001A4A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A4A19" w:rsidRPr="00A14378" w:rsidRDefault="001A4A19" w:rsidP="001A4A19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A143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A19" w:rsidRPr="00A14378" w:rsidRDefault="001A4A19" w:rsidP="001A4A1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A14378">
        <w:rPr>
          <w:rFonts w:ascii="Times New Roman" w:hAnsi="Times New Roman" w:cs="Times New Roman"/>
          <w:i/>
          <w:sz w:val="18"/>
          <w:szCs w:val="18"/>
        </w:rPr>
        <w:t xml:space="preserve">pracownik innej Uczelni *, </w:t>
      </w:r>
    </w:p>
    <w:p w:rsidR="001A4A19" w:rsidRPr="00A14378" w:rsidRDefault="001A4A19" w:rsidP="001A4A1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A14378">
        <w:rPr>
          <w:rFonts w:ascii="Times New Roman" w:hAnsi="Times New Roman" w:cs="Times New Roman"/>
          <w:i/>
          <w:sz w:val="18"/>
          <w:szCs w:val="18"/>
        </w:rPr>
        <w:t>osoba niebędąca pracownikiem innej Uczelni*</w:t>
      </w:r>
    </w:p>
    <w:p w:rsidR="001A4A19" w:rsidRPr="00430736" w:rsidRDefault="001A4A19" w:rsidP="001A4A19">
      <w:pPr>
        <w:spacing w:after="0" w:line="240" w:lineRule="auto"/>
        <w:ind w:left="1418" w:firstLine="709"/>
        <w:rPr>
          <w:rFonts w:ascii="Times New Roman" w:hAnsi="Times New Roman" w:cs="Times New Roman"/>
          <w:sz w:val="20"/>
          <w:szCs w:val="20"/>
        </w:rPr>
      </w:pPr>
    </w:p>
    <w:p w:rsidR="001A4A19" w:rsidRDefault="001A4A19" w:rsidP="001A4A19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1A4A19" w:rsidRPr="00A14378" w:rsidRDefault="001A4A19" w:rsidP="001A4A19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1A4A19" w:rsidRPr="00A14378" w:rsidRDefault="001A4A19" w:rsidP="001A4A19">
      <w:pPr>
        <w:spacing w:after="0" w:line="240" w:lineRule="auto"/>
        <w:ind w:left="2832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</w:t>
      </w:r>
      <w:r w:rsidRPr="00A14378">
        <w:rPr>
          <w:rFonts w:ascii="Times New Roman" w:hAnsi="Times New Roman" w:cs="Times New Roman"/>
          <w:i/>
          <w:sz w:val="18"/>
          <w:szCs w:val="18"/>
        </w:rPr>
        <w:t>odatkowe informacje o kandydacie</w:t>
      </w:r>
    </w:p>
    <w:p w:rsidR="001A4A19" w:rsidRDefault="001A4A19" w:rsidP="001A4A19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4A19" w:rsidRDefault="001A4A19" w:rsidP="001A4A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6320">
        <w:rPr>
          <w:rFonts w:ascii="Times New Roman" w:hAnsi="Times New Roman" w:cs="Times New Roman"/>
          <w:b/>
          <w:sz w:val="24"/>
          <w:szCs w:val="24"/>
          <w:u w:val="single"/>
        </w:rPr>
        <w:t>Uzasadnienie</w:t>
      </w:r>
    </w:p>
    <w:p w:rsidR="001A4A19" w:rsidRPr="00A14378" w:rsidRDefault="001A4A19" w:rsidP="001A4A1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378">
        <w:rPr>
          <w:rFonts w:ascii="Times New Roman" w:hAnsi="Times New Roman" w:cs="Times New Roman"/>
          <w:b/>
          <w:sz w:val="20"/>
          <w:szCs w:val="20"/>
        </w:rPr>
        <w:t xml:space="preserve">w tym informacje o spełnieniu przesłanek określonych </w:t>
      </w:r>
      <w:r>
        <w:rPr>
          <w:rFonts w:ascii="Times New Roman" w:hAnsi="Times New Roman" w:cs="Times New Roman"/>
          <w:b/>
          <w:sz w:val="20"/>
          <w:szCs w:val="20"/>
        </w:rPr>
        <w:t xml:space="preserve">w § 5 </w:t>
      </w:r>
      <w:r w:rsidRPr="00A14378">
        <w:rPr>
          <w:rFonts w:ascii="Times New Roman" w:hAnsi="Times New Roman" w:cs="Times New Roman"/>
          <w:b/>
          <w:sz w:val="20"/>
          <w:szCs w:val="20"/>
        </w:rPr>
        <w:t>Regulaminu przyznawania medali i</w:t>
      </w:r>
      <w:r>
        <w:rPr>
          <w:rFonts w:ascii="Times New Roman" w:hAnsi="Times New Roman" w:cs="Times New Roman"/>
          <w:b/>
          <w:sz w:val="20"/>
          <w:szCs w:val="20"/>
        </w:rPr>
        <w:t> </w:t>
      </w:r>
      <w:r w:rsidRPr="00A14378">
        <w:rPr>
          <w:rFonts w:ascii="Times New Roman" w:hAnsi="Times New Roman" w:cs="Times New Roman"/>
          <w:b/>
          <w:sz w:val="20"/>
          <w:szCs w:val="20"/>
        </w:rPr>
        <w:t>odznaczeń Śląskiego Uniwersytetu Medycznego w Katowicach</w:t>
      </w:r>
    </w:p>
    <w:p w:rsidR="001A4A19" w:rsidRPr="00156320" w:rsidRDefault="001A4A19" w:rsidP="001A4A1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1A4A19" w:rsidRPr="00732E83" w:rsidRDefault="001A4A19" w:rsidP="001A4A19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4A19" w:rsidRPr="006605A9" w:rsidRDefault="001A4A19" w:rsidP="001A4A19">
      <w:pP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1A4A19" w:rsidRDefault="001A4A19" w:rsidP="001A4A19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………………………….</w:t>
      </w:r>
    </w:p>
    <w:p w:rsidR="001A4A19" w:rsidRPr="006605A9" w:rsidRDefault="001A4A19" w:rsidP="001A4A19">
      <w:pPr>
        <w:spacing w:after="0" w:line="360" w:lineRule="auto"/>
        <w:ind w:left="1416" w:firstLine="708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6605A9">
        <w:rPr>
          <w:rFonts w:ascii="Times New Roman" w:hAnsi="Times New Roman" w:cs="Times New Roman"/>
          <w:b/>
          <w:i/>
          <w:sz w:val="16"/>
          <w:szCs w:val="16"/>
        </w:rPr>
        <w:t>podpis wnioskodawcy</w:t>
      </w:r>
    </w:p>
    <w:p w:rsidR="001A4A19" w:rsidRPr="006605A9" w:rsidRDefault="001A4A19" w:rsidP="001A4A1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1A4A19" w:rsidRPr="006605A9" w:rsidRDefault="001A4A19" w:rsidP="001A4A19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6605A9">
        <w:rPr>
          <w:rFonts w:ascii="Times New Roman" w:hAnsi="Times New Roman" w:cs="Times New Roman"/>
          <w:i/>
          <w:sz w:val="16"/>
          <w:szCs w:val="16"/>
        </w:rPr>
        <w:t>* wpisać właściwe</w:t>
      </w:r>
    </w:p>
    <w:p w:rsidR="001A4A19" w:rsidRDefault="001A4A19" w:rsidP="001A4A19">
      <w:pPr>
        <w:spacing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br w:type="page"/>
      </w:r>
    </w:p>
    <w:p w:rsidR="001A4A19" w:rsidRDefault="001A4A19" w:rsidP="001A4A19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A14378">
        <w:rPr>
          <w:rFonts w:ascii="Times New Roman" w:hAnsi="Times New Roman" w:cs="Times New Roman"/>
          <w:b/>
          <w:i/>
          <w:sz w:val="18"/>
          <w:szCs w:val="18"/>
        </w:rPr>
        <w:lastRenderedPageBreak/>
        <w:t>Opinia Konwentu Godności Honorowych</w:t>
      </w:r>
    </w:p>
    <w:p w:rsidR="001A4A19" w:rsidRDefault="001A4A19" w:rsidP="001A4A19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(Uchwała Nr……………….z dnia…………)</w:t>
      </w:r>
    </w:p>
    <w:p w:rsidR="001A4A19" w:rsidRDefault="001A4A19" w:rsidP="001A4A19">
      <w:pPr>
        <w:rPr>
          <w:rFonts w:ascii="Times New Roman" w:hAnsi="Times New Roman" w:cs="Times New Roman"/>
          <w:b/>
          <w:i/>
          <w:sz w:val="18"/>
          <w:szCs w:val="18"/>
        </w:rPr>
      </w:pPr>
    </w:p>
    <w:p w:rsidR="001A4A19" w:rsidRDefault="001A4A19" w:rsidP="001A4A19">
      <w:pPr>
        <w:spacing w:line="276" w:lineRule="auto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4A19" w:rsidRDefault="001A4A19" w:rsidP="001A4A19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1A4A19" w:rsidRDefault="001A4A19" w:rsidP="001A4A19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1A4A19" w:rsidRPr="0048791C" w:rsidRDefault="001A4A19" w:rsidP="001A4A19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……………………..</w:t>
      </w:r>
    </w:p>
    <w:p w:rsidR="001A4A19" w:rsidRPr="001C4819" w:rsidRDefault="001A4A19" w:rsidP="001A4A19">
      <w:pPr>
        <w:spacing w:after="0"/>
        <w:ind w:left="3540" w:firstLine="708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1C4819">
        <w:rPr>
          <w:rFonts w:ascii="Times New Roman" w:hAnsi="Times New Roman" w:cs="Times New Roman"/>
          <w:b/>
          <w:i/>
          <w:sz w:val="18"/>
          <w:szCs w:val="18"/>
        </w:rPr>
        <w:t xml:space="preserve">data </w:t>
      </w:r>
    </w:p>
    <w:p w:rsidR="001A4A19" w:rsidRDefault="001A4A19" w:rsidP="001A4A19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1A4A19" w:rsidRDefault="001A4A19" w:rsidP="001A4A19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1A4A19" w:rsidRDefault="001A4A19" w:rsidP="001A4A19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…………….………………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</w:t>
      </w:r>
      <w:r>
        <w:rPr>
          <w:rFonts w:ascii="Times New Roman" w:hAnsi="Times New Roman" w:cs="Times New Roman"/>
          <w:i/>
          <w:sz w:val="18"/>
          <w:szCs w:val="18"/>
        </w:rPr>
        <w:t>…</w:t>
      </w:r>
    </w:p>
    <w:p w:rsidR="001A4A19" w:rsidRPr="001C4819" w:rsidRDefault="001A4A19" w:rsidP="001A4A19">
      <w:pPr>
        <w:spacing w:after="0"/>
        <w:ind w:left="4248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1C4819">
        <w:rPr>
          <w:rFonts w:ascii="Times New Roman" w:hAnsi="Times New Roman" w:cs="Times New Roman"/>
          <w:b/>
          <w:i/>
          <w:sz w:val="18"/>
          <w:szCs w:val="18"/>
        </w:rPr>
        <w:t xml:space="preserve">podpis </w:t>
      </w:r>
    </w:p>
    <w:p w:rsidR="001A4A19" w:rsidRPr="001C4819" w:rsidRDefault="001A4A19" w:rsidP="001A4A19">
      <w:pPr>
        <w:spacing w:after="0"/>
        <w:ind w:left="4956"/>
        <w:rPr>
          <w:rFonts w:ascii="Times New Roman" w:hAnsi="Times New Roman" w:cs="Times New Roman"/>
          <w:b/>
          <w:i/>
          <w:sz w:val="18"/>
          <w:szCs w:val="18"/>
        </w:rPr>
      </w:pPr>
      <w:r w:rsidRPr="001C4819">
        <w:rPr>
          <w:rFonts w:ascii="Times New Roman" w:hAnsi="Times New Roman" w:cs="Times New Roman"/>
          <w:b/>
          <w:i/>
          <w:sz w:val="18"/>
          <w:szCs w:val="18"/>
        </w:rPr>
        <w:t>Przewodniczącego Konwentu Godności Honorowych</w:t>
      </w:r>
    </w:p>
    <w:p w:rsidR="001A4A19" w:rsidRDefault="001A4A19" w:rsidP="001A4A19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1A4A19" w:rsidRDefault="001A4A19" w:rsidP="001A4A19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1A4A19" w:rsidRDefault="001A4A19" w:rsidP="001A4A19">
      <w:pPr>
        <w:ind w:left="3540" w:firstLine="708"/>
        <w:rPr>
          <w:rFonts w:ascii="Times New Roman" w:hAnsi="Times New Roman" w:cs="Times New Roman"/>
          <w:i/>
          <w:sz w:val="18"/>
          <w:szCs w:val="18"/>
        </w:rPr>
      </w:pPr>
    </w:p>
    <w:p w:rsidR="001A4A19" w:rsidRPr="0048791C" w:rsidRDefault="001A4A19" w:rsidP="001A4A1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791C">
        <w:rPr>
          <w:rFonts w:ascii="Times New Roman" w:hAnsi="Times New Roman" w:cs="Times New Roman"/>
          <w:b/>
          <w:i/>
          <w:sz w:val="24"/>
          <w:szCs w:val="24"/>
        </w:rPr>
        <w:t xml:space="preserve">Decyzja </w:t>
      </w:r>
    </w:p>
    <w:p w:rsidR="001A4A19" w:rsidRDefault="001A4A19" w:rsidP="001A4A1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791C">
        <w:rPr>
          <w:rFonts w:ascii="Times New Roman" w:hAnsi="Times New Roman" w:cs="Times New Roman"/>
          <w:b/>
          <w:i/>
          <w:sz w:val="24"/>
          <w:szCs w:val="24"/>
        </w:rPr>
        <w:t>Rektora Śląskiego Uniwersytetu Medycznego w Katowicach</w:t>
      </w:r>
    </w:p>
    <w:p w:rsidR="001A4A19" w:rsidRDefault="001A4A19" w:rsidP="001A4A1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A4A19" w:rsidRDefault="001A4A19" w:rsidP="001A4A1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…………………………………………………………………</w:t>
      </w:r>
    </w:p>
    <w:p w:rsidR="001A4A19" w:rsidRDefault="001A4A19" w:rsidP="001A4A1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A4A19" w:rsidRPr="0048791C" w:rsidRDefault="001A4A19" w:rsidP="001A4A19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……………………..</w:t>
      </w:r>
    </w:p>
    <w:p w:rsidR="001A4A19" w:rsidRPr="001C4819" w:rsidRDefault="001A4A19" w:rsidP="001A4A19">
      <w:pPr>
        <w:spacing w:after="0"/>
        <w:ind w:left="3540" w:firstLine="708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1C4819">
        <w:rPr>
          <w:rFonts w:ascii="Times New Roman" w:hAnsi="Times New Roman" w:cs="Times New Roman"/>
          <w:b/>
          <w:i/>
          <w:sz w:val="18"/>
          <w:szCs w:val="18"/>
        </w:rPr>
        <w:t xml:space="preserve">data </w:t>
      </w:r>
    </w:p>
    <w:p w:rsidR="001A4A19" w:rsidRDefault="001A4A19" w:rsidP="001A4A19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1A4A19" w:rsidRDefault="001A4A19" w:rsidP="001A4A19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</w:p>
    <w:p w:rsidR="001A4A19" w:rsidRDefault="001A4A19" w:rsidP="001A4A19">
      <w:pPr>
        <w:spacing w:after="0"/>
        <w:ind w:left="4956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…………….………………</w:t>
      </w:r>
      <w:r w:rsidRPr="0048791C">
        <w:rPr>
          <w:rFonts w:ascii="Times New Roman" w:hAnsi="Times New Roman" w:cs="Times New Roman"/>
          <w:i/>
          <w:sz w:val="18"/>
          <w:szCs w:val="18"/>
        </w:rPr>
        <w:t>……</w:t>
      </w:r>
      <w:r>
        <w:rPr>
          <w:rFonts w:ascii="Times New Roman" w:hAnsi="Times New Roman" w:cs="Times New Roman"/>
          <w:i/>
          <w:sz w:val="18"/>
          <w:szCs w:val="18"/>
        </w:rPr>
        <w:t>…</w:t>
      </w:r>
    </w:p>
    <w:p w:rsidR="001A4A19" w:rsidRPr="001C4819" w:rsidRDefault="001A4A19" w:rsidP="001A4A19">
      <w:pPr>
        <w:spacing w:after="0"/>
        <w:ind w:left="4248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1C4819">
        <w:rPr>
          <w:rFonts w:ascii="Times New Roman" w:hAnsi="Times New Roman" w:cs="Times New Roman"/>
          <w:b/>
          <w:i/>
          <w:sz w:val="18"/>
          <w:szCs w:val="18"/>
        </w:rPr>
        <w:t xml:space="preserve">        pieczęć Rektora SUM</w:t>
      </w:r>
    </w:p>
    <w:p w:rsidR="006A21BC" w:rsidRPr="00430736" w:rsidRDefault="006A21BC" w:rsidP="00430736">
      <w:pPr>
        <w:rPr>
          <w:rFonts w:ascii="Times New Roman" w:hAnsi="Times New Roman" w:cs="Times New Roman"/>
          <w:b/>
          <w:sz w:val="16"/>
          <w:szCs w:val="16"/>
        </w:rPr>
      </w:pPr>
    </w:p>
    <w:sectPr w:rsidR="006A21BC" w:rsidRPr="00430736" w:rsidSect="00380A02">
      <w:pgSz w:w="11906" w:h="16838"/>
      <w:pgMar w:top="28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0D688B"/>
    <w:multiLevelType w:val="hybridMultilevel"/>
    <w:tmpl w:val="DD30FC0A"/>
    <w:lvl w:ilvl="0" w:tplc="8C1EE754">
      <w:start w:val="1"/>
      <w:numFmt w:val="bullet"/>
      <w:lvlText w:val=""/>
      <w:lvlJc w:val="left"/>
      <w:pPr>
        <w:ind w:left="35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67"/>
    <w:rsid w:val="00035B8A"/>
    <w:rsid w:val="00050BA8"/>
    <w:rsid w:val="00147EB8"/>
    <w:rsid w:val="001A4A19"/>
    <w:rsid w:val="001B5369"/>
    <w:rsid w:val="001C4819"/>
    <w:rsid w:val="0024393F"/>
    <w:rsid w:val="00380A02"/>
    <w:rsid w:val="00430736"/>
    <w:rsid w:val="006174D5"/>
    <w:rsid w:val="00654F12"/>
    <w:rsid w:val="006605A9"/>
    <w:rsid w:val="006A21BC"/>
    <w:rsid w:val="00772A27"/>
    <w:rsid w:val="007D4249"/>
    <w:rsid w:val="00904467"/>
    <w:rsid w:val="00B3204F"/>
    <w:rsid w:val="00D22EB3"/>
    <w:rsid w:val="00E037C0"/>
    <w:rsid w:val="00E10CAB"/>
    <w:rsid w:val="00EA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0C624-B52D-4A8F-B5AA-3663358B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1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1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2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A79E7-CA62-421E-B062-D80AB854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A782675A</Template>
  <TotalTime>68</TotalTime>
  <Pages>4</Pages>
  <Words>724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Świtała Barbara</dc:creator>
  <cp:keywords/>
  <dc:description/>
  <cp:lastModifiedBy>Świtała Barbara</cp:lastModifiedBy>
  <cp:revision>20</cp:revision>
  <cp:lastPrinted>2013-07-31T10:01:00Z</cp:lastPrinted>
  <dcterms:created xsi:type="dcterms:W3CDTF">2013-07-29T09:08:00Z</dcterms:created>
  <dcterms:modified xsi:type="dcterms:W3CDTF">2013-07-31T10:01:00Z</dcterms:modified>
</cp:coreProperties>
</file>