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26" w:rsidRDefault="00A845CF" w:rsidP="00D11069">
      <w:pPr>
        <w:spacing w:after="0" w:line="240" w:lineRule="auto"/>
        <w:ind w:left="4112" w:firstLine="13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1 do Pisma Okólnego Nr</w:t>
      </w:r>
      <w:r w:rsidR="00E74B92">
        <w:rPr>
          <w:rFonts w:ascii="Times New Roman" w:hAnsi="Times New Roman" w:cs="Times New Roman"/>
          <w:b/>
          <w:sz w:val="16"/>
          <w:szCs w:val="16"/>
        </w:rPr>
        <w:t xml:space="preserve"> 3 z dnia 30.07.2013 r.</w:t>
      </w:r>
    </w:p>
    <w:p w:rsidR="007B78C4" w:rsidRDefault="007B78C4" w:rsidP="00606EA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 w:rsidRPr="00124A39">
        <w:rPr>
          <w:rFonts w:ascii="Times New Roman" w:hAnsi="Times New Roman" w:cs="Times New Roman"/>
          <w:b/>
          <w:sz w:val="16"/>
          <w:szCs w:val="16"/>
        </w:rPr>
        <w:t>Wzór wniosku</w:t>
      </w:r>
      <w:r w:rsidR="00A845C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4A39">
        <w:rPr>
          <w:rFonts w:ascii="Times New Roman" w:hAnsi="Times New Roman" w:cs="Times New Roman"/>
          <w:b/>
          <w:sz w:val="16"/>
          <w:szCs w:val="16"/>
        </w:rPr>
        <w:t xml:space="preserve">o </w:t>
      </w:r>
      <w:r w:rsidR="00B74AAE">
        <w:rPr>
          <w:rFonts w:ascii="Times New Roman" w:hAnsi="Times New Roman" w:cs="Times New Roman"/>
          <w:b/>
          <w:sz w:val="16"/>
          <w:szCs w:val="16"/>
        </w:rPr>
        <w:t>nadanie</w:t>
      </w:r>
      <w:r w:rsidRPr="00124A3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74AAE">
        <w:rPr>
          <w:rFonts w:ascii="Times New Roman" w:hAnsi="Times New Roman" w:cs="Times New Roman"/>
          <w:b/>
          <w:sz w:val="16"/>
          <w:szCs w:val="16"/>
        </w:rPr>
        <w:t>tytułu profesora honorowego</w:t>
      </w:r>
    </w:p>
    <w:p w:rsidR="007B78C4" w:rsidRDefault="007B78C4" w:rsidP="00606EA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Śl</w:t>
      </w:r>
      <w:r w:rsidR="00B74AAE">
        <w:rPr>
          <w:rFonts w:ascii="Times New Roman" w:hAnsi="Times New Roman" w:cs="Times New Roman"/>
          <w:b/>
          <w:sz w:val="16"/>
          <w:szCs w:val="16"/>
        </w:rPr>
        <w:t>ąskiego Uniwersytetu Medycznego Katowicach</w:t>
      </w:r>
    </w:p>
    <w:p w:rsidR="007B78C4" w:rsidRPr="00FA62BC" w:rsidRDefault="00222CAA" w:rsidP="00606EA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pracownikowi</w:t>
      </w:r>
      <w:r w:rsidR="007B78C4">
        <w:rPr>
          <w:rFonts w:ascii="Times New Roman" w:hAnsi="Times New Roman" w:cs="Times New Roman"/>
          <w:b/>
          <w:sz w:val="16"/>
          <w:szCs w:val="16"/>
        </w:rPr>
        <w:t xml:space="preserve"> SUM </w:t>
      </w:r>
    </w:p>
    <w:p w:rsidR="007B78C4" w:rsidRDefault="007B78C4" w:rsidP="00D11069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7B78C4" w:rsidRPr="00EF1243" w:rsidRDefault="007B78C4" w:rsidP="00D11069">
      <w:pPr>
        <w:spacing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F1243">
        <w:rPr>
          <w:rFonts w:ascii="Times New Roman" w:hAnsi="Times New Roman" w:cs="Times New Roman"/>
          <w:sz w:val="20"/>
          <w:szCs w:val="20"/>
        </w:rPr>
        <w:t>Katowice, dnia…..........................</w:t>
      </w:r>
    </w:p>
    <w:p w:rsidR="007B78C4" w:rsidRPr="00D11069" w:rsidRDefault="007B78C4" w:rsidP="00EF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06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D11069" w:rsidRDefault="006C5568" w:rsidP="00EF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06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D11069" w:rsidRDefault="006C5568" w:rsidP="00EF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06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D11069" w:rsidRDefault="006C5568" w:rsidP="00EF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06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D11069" w:rsidRDefault="006C5568" w:rsidP="00EF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06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7B78C4" w:rsidRPr="00156320" w:rsidRDefault="007B78C4" w:rsidP="00D11069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Oznaczenie w</w:t>
      </w:r>
      <w:r w:rsidR="006C5568">
        <w:rPr>
          <w:rFonts w:ascii="Times New Roman" w:hAnsi="Times New Roman" w:cs="Times New Roman"/>
          <w:i/>
          <w:sz w:val="18"/>
          <w:szCs w:val="18"/>
        </w:rPr>
        <w:t>nioskodawców</w:t>
      </w:r>
    </w:p>
    <w:p w:rsidR="006464D5" w:rsidRPr="009730AF" w:rsidRDefault="006464D5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JM…………………………………….</w:t>
      </w:r>
    </w:p>
    <w:p w:rsidR="006464D5" w:rsidRPr="009730AF" w:rsidRDefault="006464D5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 xml:space="preserve">Rektor </w:t>
      </w:r>
    </w:p>
    <w:p w:rsidR="006464D5" w:rsidRPr="009730AF" w:rsidRDefault="006464D5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 xml:space="preserve">Śląskiego Uniwersytetu Medycznego </w:t>
      </w:r>
    </w:p>
    <w:p w:rsidR="006464D5" w:rsidRDefault="006464D5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730AF">
        <w:rPr>
          <w:rFonts w:ascii="Times New Roman" w:hAnsi="Times New Roman" w:cs="Times New Roman"/>
          <w:b/>
        </w:rPr>
        <w:t>w Katowicach</w:t>
      </w:r>
    </w:p>
    <w:p w:rsidR="006C381C" w:rsidRDefault="006C381C" w:rsidP="00D110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78C4" w:rsidRPr="009730AF" w:rsidRDefault="007B78C4" w:rsidP="00D1106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Wniosek</w:t>
      </w:r>
    </w:p>
    <w:p w:rsidR="00B74AAE" w:rsidRPr="009730AF" w:rsidRDefault="007B78C4" w:rsidP="00D11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 xml:space="preserve">o </w:t>
      </w:r>
      <w:r w:rsidR="00B74AAE" w:rsidRPr="009730AF">
        <w:rPr>
          <w:rFonts w:ascii="Times New Roman" w:hAnsi="Times New Roman" w:cs="Times New Roman"/>
          <w:b/>
        </w:rPr>
        <w:t>nada</w:t>
      </w:r>
      <w:r w:rsidR="00D11069">
        <w:rPr>
          <w:rFonts w:ascii="Times New Roman" w:hAnsi="Times New Roman" w:cs="Times New Roman"/>
          <w:b/>
        </w:rPr>
        <w:t>nie tytułu profesora honorowego</w:t>
      </w:r>
    </w:p>
    <w:p w:rsidR="007B78C4" w:rsidRPr="009730AF" w:rsidRDefault="007B78C4" w:rsidP="007B78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Śląskiego Uniwersytetu Medycznego w Katowicach</w:t>
      </w:r>
    </w:p>
    <w:p w:rsidR="007B78C4" w:rsidRDefault="007B78C4" w:rsidP="00D110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78C4" w:rsidRPr="00A14378" w:rsidRDefault="007B78C4" w:rsidP="00D11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0AF">
        <w:rPr>
          <w:rFonts w:ascii="Times New Roman" w:hAnsi="Times New Roman" w:cs="Times New Roman"/>
          <w:b/>
          <w:sz w:val="20"/>
          <w:szCs w:val="20"/>
        </w:rPr>
        <w:t>Oznaczenie kandydata</w:t>
      </w:r>
      <w:r w:rsidR="00D1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7B78C4" w:rsidRPr="00A14378" w:rsidRDefault="007B78C4" w:rsidP="00D1106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7B78C4" w:rsidRDefault="007B78C4" w:rsidP="00D11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8C4" w:rsidRPr="009730AF" w:rsidRDefault="007B78C4" w:rsidP="00D11069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30AF">
        <w:rPr>
          <w:rFonts w:ascii="Times New Roman" w:hAnsi="Times New Roman" w:cs="Times New Roman"/>
          <w:b/>
          <w:u w:val="single"/>
        </w:rPr>
        <w:t>Uzasadnienie</w:t>
      </w:r>
    </w:p>
    <w:p w:rsidR="007B78C4" w:rsidRDefault="007B78C4" w:rsidP="007B78C4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06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2A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="00B74AA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</w:t>
      </w:r>
    </w:p>
    <w:p w:rsidR="009730AF" w:rsidRDefault="009730AF" w:rsidP="009730AF">
      <w:pPr>
        <w:pStyle w:val="Akapitzlist"/>
        <w:ind w:left="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1)</w:t>
      </w:r>
      <w:r w:rsidR="007B78C4" w:rsidRPr="00B74AAE">
        <w:rPr>
          <w:rFonts w:ascii="Times New Roman" w:hAnsi="Times New Roman" w:cs="Times New Roman"/>
          <w:b/>
          <w:i/>
          <w:sz w:val="18"/>
          <w:szCs w:val="18"/>
        </w:rPr>
        <w:t>………………………….</w:t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ab/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ab/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ab/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ab/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ab/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B74AAE">
        <w:rPr>
          <w:rFonts w:ascii="Times New Roman" w:hAnsi="Times New Roman" w:cs="Times New Roman"/>
          <w:b/>
          <w:i/>
          <w:sz w:val="18"/>
          <w:szCs w:val="18"/>
        </w:rPr>
        <w:t>…………………</w:t>
      </w:r>
      <w:r w:rsidR="005F726A">
        <w:rPr>
          <w:rFonts w:ascii="Times New Roman" w:hAnsi="Times New Roman" w:cs="Times New Roman"/>
          <w:b/>
          <w:i/>
          <w:sz w:val="18"/>
          <w:szCs w:val="18"/>
        </w:rPr>
        <w:t>.</w:t>
      </w:r>
      <w:r w:rsidRPr="00B74AAE">
        <w:rPr>
          <w:rFonts w:ascii="Times New Roman" w:hAnsi="Times New Roman" w:cs="Times New Roman"/>
          <w:b/>
          <w:i/>
          <w:sz w:val="18"/>
          <w:szCs w:val="18"/>
        </w:rPr>
        <w:t>……….</w:t>
      </w:r>
    </w:p>
    <w:p w:rsidR="009730AF" w:rsidRDefault="009730AF" w:rsidP="00D11069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i/>
          <w:sz w:val="18"/>
          <w:szCs w:val="18"/>
        </w:rPr>
      </w:pPr>
    </w:p>
    <w:p w:rsidR="009730AF" w:rsidRDefault="005F726A" w:rsidP="00D11069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2)………………………….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9730AF">
        <w:rPr>
          <w:rFonts w:ascii="Times New Roman" w:hAnsi="Times New Roman" w:cs="Times New Roman"/>
          <w:b/>
          <w:i/>
          <w:sz w:val="18"/>
          <w:szCs w:val="18"/>
        </w:rPr>
        <w:t>……………………</w:t>
      </w:r>
      <w:r>
        <w:rPr>
          <w:rFonts w:ascii="Times New Roman" w:hAnsi="Times New Roman" w:cs="Times New Roman"/>
          <w:b/>
          <w:i/>
          <w:sz w:val="18"/>
          <w:szCs w:val="18"/>
        </w:rPr>
        <w:t>..</w:t>
      </w:r>
      <w:r w:rsidR="009730AF">
        <w:rPr>
          <w:rFonts w:ascii="Times New Roman" w:hAnsi="Times New Roman" w:cs="Times New Roman"/>
          <w:b/>
          <w:i/>
          <w:sz w:val="18"/>
          <w:szCs w:val="18"/>
        </w:rPr>
        <w:t>……</w:t>
      </w:r>
    </w:p>
    <w:p w:rsidR="009730AF" w:rsidRPr="00B74AAE" w:rsidRDefault="009730AF" w:rsidP="00D11069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9730AF" w:rsidRDefault="005F726A" w:rsidP="00A902A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3)………………………….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9730AF">
        <w:rPr>
          <w:rFonts w:ascii="Times New Roman" w:hAnsi="Times New Roman" w:cs="Times New Roman"/>
          <w:b/>
          <w:i/>
          <w:sz w:val="18"/>
          <w:szCs w:val="18"/>
        </w:rPr>
        <w:t>………………</w:t>
      </w:r>
      <w:r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D11069">
        <w:rPr>
          <w:rFonts w:ascii="Times New Roman" w:hAnsi="Times New Roman" w:cs="Times New Roman"/>
          <w:b/>
          <w:i/>
          <w:sz w:val="18"/>
          <w:szCs w:val="18"/>
        </w:rPr>
        <w:t>………….</w:t>
      </w:r>
    </w:p>
    <w:p w:rsidR="007B78C4" w:rsidRPr="0060379F" w:rsidRDefault="009730AF" w:rsidP="00A902AE">
      <w:pPr>
        <w:spacing w:line="360" w:lineRule="auto"/>
        <w:ind w:left="2832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pi</w:t>
      </w:r>
      <w:r w:rsidR="00B74AAE">
        <w:rPr>
          <w:rFonts w:ascii="Times New Roman" w:hAnsi="Times New Roman" w:cs="Times New Roman"/>
          <w:b/>
          <w:i/>
          <w:sz w:val="16"/>
          <w:szCs w:val="16"/>
        </w:rPr>
        <w:t xml:space="preserve">eczęcie i </w:t>
      </w:r>
      <w:r w:rsidR="007B78C4" w:rsidRPr="0060379F">
        <w:rPr>
          <w:rFonts w:ascii="Times New Roman" w:hAnsi="Times New Roman" w:cs="Times New Roman"/>
          <w:b/>
          <w:i/>
          <w:sz w:val="16"/>
          <w:szCs w:val="16"/>
        </w:rPr>
        <w:t>podpis</w:t>
      </w:r>
      <w:r w:rsidR="00B74AAE">
        <w:rPr>
          <w:rFonts w:ascii="Times New Roman" w:hAnsi="Times New Roman" w:cs="Times New Roman"/>
          <w:b/>
          <w:i/>
          <w:sz w:val="16"/>
          <w:szCs w:val="16"/>
        </w:rPr>
        <w:t>y wnioskodawców</w:t>
      </w:r>
    </w:p>
    <w:p w:rsidR="007B78C4" w:rsidRPr="009730AF" w:rsidRDefault="009730AF" w:rsidP="00D110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730AF">
        <w:rPr>
          <w:rFonts w:ascii="Times New Roman" w:hAnsi="Times New Roman" w:cs="Times New Roman"/>
          <w:b/>
          <w:sz w:val="20"/>
          <w:szCs w:val="20"/>
        </w:rPr>
        <w:t>Dodatkowe informacje</w:t>
      </w:r>
      <w:r w:rsidR="00D11069">
        <w:rPr>
          <w:rFonts w:ascii="Times New Roman" w:hAnsi="Times New Roman" w:cs="Times New Roman"/>
          <w:b/>
          <w:sz w:val="20"/>
          <w:szCs w:val="20"/>
        </w:rPr>
        <w:t xml:space="preserve"> o kandydacie</w:t>
      </w:r>
    </w:p>
    <w:p w:rsidR="009730AF" w:rsidRDefault="009730AF" w:rsidP="00D11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06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2A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D1106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653473" w:rsidRDefault="00653473" w:rsidP="00A902AE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</w:p>
    <w:p w:rsidR="006C381C" w:rsidRPr="009730AF" w:rsidRDefault="006C381C" w:rsidP="00D11069">
      <w:pPr>
        <w:spacing w:after="0" w:line="240" w:lineRule="auto"/>
        <w:ind w:left="4956" w:firstLine="573"/>
        <w:rPr>
          <w:rFonts w:ascii="Times New Roman" w:hAnsi="Times New Roman" w:cs="Times New Roman"/>
          <w:i/>
          <w:sz w:val="18"/>
          <w:szCs w:val="18"/>
        </w:rPr>
      </w:pPr>
      <w:r w:rsidRPr="009730AF">
        <w:rPr>
          <w:rFonts w:ascii="Times New Roman" w:hAnsi="Times New Roman" w:cs="Times New Roman"/>
          <w:i/>
          <w:sz w:val="18"/>
          <w:szCs w:val="18"/>
        </w:rPr>
        <w:t>…………………………</w:t>
      </w:r>
      <w:r w:rsidR="00D11069">
        <w:rPr>
          <w:rFonts w:ascii="Times New Roman" w:hAnsi="Times New Roman" w:cs="Times New Roman"/>
          <w:i/>
          <w:sz w:val="18"/>
          <w:szCs w:val="18"/>
        </w:rPr>
        <w:t>…</w:t>
      </w:r>
      <w:r w:rsidRPr="009730AF">
        <w:rPr>
          <w:rFonts w:ascii="Times New Roman" w:hAnsi="Times New Roman" w:cs="Times New Roman"/>
          <w:i/>
          <w:sz w:val="18"/>
          <w:szCs w:val="18"/>
        </w:rPr>
        <w:t>…</w:t>
      </w:r>
      <w:r w:rsidR="00D11069">
        <w:rPr>
          <w:rFonts w:ascii="Times New Roman" w:hAnsi="Times New Roman" w:cs="Times New Roman"/>
          <w:i/>
          <w:sz w:val="18"/>
          <w:szCs w:val="18"/>
        </w:rPr>
        <w:t>…..</w:t>
      </w:r>
    </w:p>
    <w:p w:rsidR="006C381C" w:rsidRPr="00D11069" w:rsidRDefault="009730AF" w:rsidP="00D11069">
      <w:pPr>
        <w:spacing w:after="0" w:line="480" w:lineRule="auto"/>
        <w:ind w:left="4956"/>
        <w:rPr>
          <w:rFonts w:ascii="Times New Roman" w:hAnsi="Times New Roman" w:cs="Times New Roman"/>
          <w:i/>
          <w:sz w:val="18"/>
          <w:szCs w:val="18"/>
        </w:rPr>
      </w:pPr>
      <w:r w:rsidRPr="00D11069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D11069">
        <w:rPr>
          <w:rFonts w:ascii="Times New Roman" w:hAnsi="Times New Roman" w:cs="Times New Roman"/>
          <w:i/>
          <w:sz w:val="18"/>
          <w:szCs w:val="18"/>
        </w:rPr>
        <w:tab/>
      </w:r>
      <w:r w:rsidR="006C381C" w:rsidRPr="00D11069">
        <w:rPr>
          <w:rFonts w:ascii="Times New Roman" w:hAnsi="Times New Roman" w:cs="Times New Roman"/>
          <w:i/>
          <w:sz w:val="18"/>
          <w:szCs w:val="18"/>
        </w:rPr>
        <w:t xml:space="preserve">pieczęć </w:t>
      </w:r>
      <w:r w:rsidR="006464D5" w:rsidRPr="00D11069">
        <w:rPr>
          <w:rFonts w:ascii="Times New Roman" w:hAnsi="Times New Roman" w:cs="Times New Roman"/>
          <w:i/>
          <w:sz w:val="18"/>
          <w:szCs w:val="18"/>
        </w:rPr>
        <w:t xml:space="preserve">i podpis </w:t>
      </w:r>
      <w:r w:rsidR="006C381C" w:rsidRPr="00D11069">
        <w:rPr>
          <w:rFonts w:ascii="Times New Roman" w:hAnsi="Times New Roman" w:cs="Times New Roman"/>
          <w:i/>
          <w:sz w:val="18"/>
          <w:szCs w:val="18"/>
        </w:rPr>
        <w:t>Dziekana</w:t>
      </w:r>
    </w:p>
    <w:p w:rsidR="006464D5" w:rsidRPr="00D11069" w:rsidRDefault="006464D5" w:rsidP="00D1106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9730AF" w:rsidRPr="00D11069" w:rsidRDefault="000038E7" w:rsidP="00D1106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11069">
        <w:rPr>
          <w:rFonts w:ascii="Times New Roman" w:hAnsi="Times New Roman" w:cs="Times New Roman"/>
          <w:i/>
          <w:sz w:val="18"/>
          <w:szCs w:val="18"/>
        </w:rPr>
        <w:t>* kandydat winien legitymować się co najmniej trzydziestopięcioletnim okresem zatrudnienia w Uczelni (§ 10 ust 1 Statutu SUM)</w:t>
      </w:r>
    </w:p>
    <w:p w:rsidR="00D11069" w:rsidRDefault="00D11069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222CAA" w:rsidRDefault="00222CAA" w:rsidP="00222CAA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lastRenderedPageBreak/>
        <w:t xml:space="preserve">Potwierdzenie spełnienia </w:t>
      </w:r>
      <w:r w:rsidR="00BD0C1F">
        <w:rPr>
          <w:rFonts w:ascii="Times New Roman" w:hAnsi="Times New Roman" w:cs="Times New Roman"/>
          <w:b/>
          <w:i/>
          <w:sz w:val="18"/>
          <w:szCs w:val="18"/>
        </w:rPr>
        <w:t>przesłanek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dotyczących okresu zatrudnienia w SUM</w:t>
      </w:r>
    </w:p>
    <w:p w:rsidR="005F2126" w:rsidRDefault="005F2126" w:rsidP="00222CAA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222CAA" w:rsidRDefault="00222CAA" w:rsidP="005F2126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</w:t>
      </w:r>
    </w:p>
    <w:p w:rsidR="005F2126" w:rsidRPr="00050BA8" w:rsidRDefault="005F2126" w:rsidP="005F2126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Pieczęć i podpis </w:t>
      </w:r>
      <w:r w:rsidRPr="00050BA8">
        <w:rPr>
          <w:rFonts w:ascii="Times New Roman" w:hAnsi="Times New Roman" w:cs="Times New Roman"/>
          <w:b/>
          <w:i/>
          <w:sz w:val="16"/>
          <w:szCs w:val="16"/>
        </w:rPr>
        <w:t>Kierownik</w:t>
      </w:r>
      <w:r>
        <w:rPr>
          <w:rFonts w:ascii="Times New Roman" w:hAnsi="Times New Roman" w:cs="Times New Roman"/>
          <w:b/>
          <w:i/>
          <w:sz w:val="16"/>
          <w:szCs w:val="16"/>
        </w:rPr>
        <w:t>a</w:t>
      </w:r>
      <w:r w:rsidRPr="00050BA8">
        <w:rPr>
          <w:rFonts w:ascii="Times New Roman" w:hAnsi="Times New Roman" w:cs="Times New Roman"/>
          <w:b/>
          <w:i/>
          <w:sz w:val="16"/>
          <w:szCs w:val="16"/>
        </w:rPr>
        <w:t xml:space="preserve"> Działu ds. Pracowniczych i Socjalnych</w:t>
      </w:r>
    </w:p>
    <w:p w:rsidR="00222CAA" w:rsidRDefault="00222CAA" w:rsidP="007B78C4">
      <w:pPr>
        <w:rPr>
          <w:rFonts w:ascii="Times New Roman" w:hAnsi="Times New Roman" w:cs="Times New Roman"/>
          <w:b/>
          <w:i/>
        </w:rPr>
      </w:pPr>
    </w:p>
    <w:p w:rsidR="00222CAA" w:rsidRDefault="00222CAA" w:rsidP="007B78C4">
      <w:pPr>
        <w:rPr>
          <w:rFonts w:ascii="Times New Roman" w:hAnsi="Times New Roman" w:cs="Times New Roman"/>
          <w:b/>
          <w:i/>
        </w:rPr>
      </w:pPr>
    </w:p>
    <w:p w:rsidR="006C381C" w:rsidRPr="009730AF" w:rsidRDefault="00D76CA6" w:rsidP="007B78C4">
      <w:pPr>
        <w:rPr>
          <w:rFonts w:ascii="Times New Roman" w:hAnsi="Times New Roman" w:cs="Times New Roman"/>
          <w:b/>
          <w:i/>
        </w:rPr>
      </w:pPr>
      <w:r w:rsidRPr="009730AF">
        <w:rPr>
          <w:rFonts w:ascii="Times New Roman" w:hAnsi="Times New Roman" w:cs="Times New Roman"/>
          <w:b/>
          <w:i/>
        </w:rPr>
        <w:t>Decyzja Rektora o przedstawieniu wniosku do opinii Konwentu Godności Honorowych</w:t>
      </w:r>
    </w:p>
    <w:p w:rsidR="00D76CA6" w:rsidRPr="009730AF" w:rsidRDefault="00D76CA6" w:rsidP="00D76CA6">
      <w:pPr>
        <w:jc w:val="center"/>
        <w:rPr>
          <w:rFonts w:ascii="Times New Roman" w:hAnsi="Times New Roman" w:cs="Times New Roman"/>
          <w:b/>
          <w:i/>
        </w:rPr>
      </w:pPr>
    </w:p>
    <w:p w:rsidR="00D76CA6" w:rsidRDefault="00D76CA6" w:rsidP="00D76C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</w:t>
      </w:r>
    </w:p>
    <w:p w:rsidR="00D76CA6" w:rsidRDefault="00D76CA6" w:rsidP="00D76C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6CA6" w:rsidRPr="0048791C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D76CA6" w:rsidRPr="009730AF" w:rsidRDefault="00D76CA6" w:rsidP="00D76CA6">
      <w:pPr>
        <w:spacing w:after="0"/>
        <w:ind w:left="3540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9730AF">
        <w:rPr>
          <w:rFonts w:ascii="Times New Roman" w:hAnsi="Times New Roman" w:cs="Times New Roman"/>
          <w:b/>
          <w:i/>
          <w:sz w:val="16"/>
          <w:szCs w:val="16"/>
        </w:rPr>
        <w:t xml:space="preserve">data </w:t>
      </w: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D76CA6" w:rsidRPr="009730AF" w:rsidRDefault="00D76CA6" w:rsidP="00D76CA6">
      <w:pPr>
        <w:spacing w:after="0"/>
        <w:ind w:left="424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9730AF">
        <w:rPr>
          <w:rFonts w:ascii="Times New Roman" w:hAnsi="Times New Roman" w:cs="Times New Roman"/>
          <w:b/>
          <w:i/>
          <w:sz w:val="16"/>
          <w:szCs w:val="16"/>
        </w:rPr>
        <w:t xml:space="preserve">        pieczęć Rektora SUM</w:t>
      </w:r>
    </w:p>
    <w:p w:rsidR="00D76CA6" w:rsidRPr="009730AF" w:rsidRDefault="00D76CA6" w:rsidP="007B78C4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D76CA6" w:rsidRDefault="00D76CA6" w:rsidP="007B78C4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7B78C4" w:rsidRPr="009730AF" w:rsidRDefault="007B78C4" w:rsidP="007B78C4">
      <w:pPr>
        <w:rPr>
          <w:rFonts w:ascii="Times New Roman" w:hAnsi="Times New Roman" w:cs="Times New Roman"/>
          <w:b/>
          <w:i/>
        </w:rPr>
      </w:pPr>
      <w:r w:rsidRPr="009730AF">
        <w:rPr>
          <w:rFonts w:ascii="Times New Roman" w:hAnsi="Times New Roman" w:cs="Times New Roman"/>
          <w:b/>
          <w:i/>
        </w:rPr>
        <w:t>Opinia Konwentu Godności Honorowych</w:t>
      </w:r>
    </w:p>
    <w:p w:rsidR="007B78C4" w:rsidRDefault="007B78C4" w:rsidP="007B78C4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7B78C4" w:rsidRDefault="007B78C4" w:rsidP="007B78C4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7B78C4" w:rsidRDefault="007B78C4" w:rsidP="007B78C4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78C4" w:rsidRDefault="007B78C4" w:rsidP="007B78C4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7B78C4" w:rsidRDefault="007B78C4" w:rsidP="007B78C4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7B78C4" w:rsidRPr="0048791C" w:rsidRDefault="007B78C4" w:rsidP="007B78C4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7B78C4" w:rsidRPr="008D487F" w:rsidRDefault="007B78C4" w:rsidP="007B78C4">
      <w:pPr>
        <w:spacing w:after="0"/>
        <w:ind w:left="3540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data </w:t>
      </w:r>
    </w:p>
    <w:p w:rsidR="007B78C4" w:rsidRDefault="007B78C4" w:rsidP="007B78C4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7B78C4" w:rsidRDefault="007B78C4" w:rsidP="007B78C4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7B78C4" w:rsidRDefault="007B78C4" w:rsidP="00A902AE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7B78C4" w:rsidRPr="008D487F" w:rsidRDefault="007B78C4" w:rsidP="007B78C4">
      <w:pPr>
        <w:spacing w:after="0"/>
        <w:ind w:left="424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podpis </w:t>
      </w:r>
    </w:p>
    <w:p w:rsidR="007B78C4" w:rsidRPr="008D487F" w:rsidRDefault="007B78C4" w:rsidP="007B78C4">
      <w:pPr>
        <w:spacing w:after="0"/>
        <w:ind w:left="4956"/>
        <w:rPr>
          <w:rFonts w:ascii="Times New Roman" w:hAnsi="Times New Roman" w:cs="Times New Roman"/>
          <w:b/>
          <w:i/>
          <w:sz w:val="16"/>
          <w:szCs w:val="16"/>
        </w:rPr>
      </w:pPr>
      <w:r w:rsidRPr="008D487F">
        <w:rPr>
          <w:rFonts w:ascii="Times New Roman" w:hAnsi="Times New Roman" w:cs="Times New Roman"/>
          <w:b/>
          <w:i/>
          <w:sz w:val="16"/>
          <w:szCs w:val="16"/>
        </w:rPr>
        <w:t>Przewodniczącego Konwentu Godności Honorowych</w:t>
      </w:r>
    </w:p>
    <w:p w:rsidR="007B78C4" w:rsidRDefault="007B78C4" w:rsidP="007B78C4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7B78C4" w:rsidRDefault="007B78C4" w:rsidP="007B78C4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Pr="00D76CA6" w:rsidRDefault="00D76CA6" w:rsidP="00D76C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76CA6">
        <w:rPr>
          <w:rFonts w:ascii="Times New Roman" w:hAnsi="Times New Roman" w:cs="Times New Roman"/>
          <w:b/>
          <w:i/>
          <w:sz w:val="24"/>
          <w:szCs w:val="24"/>
        </w:rPr>
        <w:t xml:space="preserve">Opinia </w:t>
      </w:r>
      <w:r>
        <w:rPr>
          <w:rFonts w:ascii="Times New Roman" w:hAnsi="Times New Roman" w:cs="Times New Roman"/>
          <w:b/>
          <w:i/>
          <w:sz w:val="24"/>
          <w:szCs w:val="24"/>
        </w:rPr>
        <w:t>Senatu SUM</w:t>
      </w:r>
    </w:p>
    <w:p w:rsidR="00D76CA6" w:rsidRDefault="00D76CA6" w:rsidP="00D76CA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D76CA6" w:rsidRDefault="00D76CA6" w:rsidP="00D76CA6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D76CA6" w:rsidRDefault="00D76CA6" w:rsidP="00D76CA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Pr="0048791C" w:rsidRDefault="00D76CA6" w:rsidP="00A902AE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D76CA6" w:rsidRPr="008D487F" w:rsidRDefault="00D76CA6" w:rsidP="00D76CA6">
      <w:pPr>
        <w:spacing w:after="0"/>
        <w:ind w:left="3540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data </w:t>
      </w: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Default="00D76CA6" w:rsidP="00D76CA6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D76CA6" w:rsidRDefault="00D76CA6" w:rsidP="00A902AE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D76CA6" w:rsidRPr="008D487F" w:rsidRDefault="009730AF" w:rsidP="00A902AE">
      <w:pPr>
        <w:spacing w:after="0" w:line="240" w:lineRule="auto"/>
        <w:ind w:left="424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D76CA6" w:rsidRPr="00D76CA6">
        <w:rPr>
          <w:rFonts w:ascii="Times New Roman" w:hAnsi="Times New Roman" w:cs="Times New Roman"/>
          <w:b/>
          <w:i/>
          <w:sz w:val="18"/>
          <w:szCs w:val="18"/>
        </w:rPr>
        <w:t>pieczęć i</w:t>
      </w:r>
      <w:r w:rsidR="00D76CA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76CA6"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podpis </w:t>
      </w:r>
    </w:p>
    <w:p w:rsidR="00D76CA6" w:rsidRDefault="00D76CA6" w:rsidP="00A902AE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</w:t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Przewodniczącego </w:t>
      </w:r>
      <w:r>
        <w:rPr>
          <w:rFonts w:ascii="Times New Roman" w:hAnsi="Times New Roman" w:cs="Times New Roman"/>
          <w:b/>
          <w:i/>
          <w:sz w:val="16"/>
          <w:szCs w:val="16"/>
        </w:rPr>
        <w:t>Senatu SUM</w:t>
      </w:r>
    </w:p>
    <w:p w:rsidR="00606EAF" w:rsidRPr="00D11069" w:rsidRDefault="00606EAF" w:rsidP="00D1106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11069" w:rsidRDefault="00D11069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606EAF" w:rsidRDefault="00606EAF" w:rsidP="00606EAF">
      <w:pPr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Załącznik Nr 2 do Pisma Okólnego Nr</w:t>
      </w:r>
      <w:r w:rsidR="00E74B92">
        <w:rPr>
          <w:rFonts w:ascii="Times New Roman" w:hAnsi="Times New Roman" w:cs="Times New Roman"/>
          <w:b/>
          <w:sz w:val="16"/>
          <w:szCs w:val="16"/>
        </w:rPr>
        <w:t xml:space="preserve"> 3 z dnia 30.07.2013 r. </w:t>
      </w:r>
      <w:bookmarkStart w:id="0" w:name="_GoBack"/>
      <w:bookmarkEnd w:id="0"/>
    </w:p>
    <w:p w:rsidR="00EF1243" w:rsidRDefault="00EF1243" w:rsidP="00606EA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 w:rsidRPr="00124A39">
        <w:rPr>
          <w:rFonts w:ascii="Times New Roman" w:hAnsi="Times New Roman" w:cs="Times New Roman"/>
          <w:b/>
          <w:sz w:val="16"/>
          <w:szCs w:val="16"/>
        </w:rPr>
        <w:t>Wzór wniosku</w:t>
      </w:r>
      <w:r w:rsidR="00606EA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4A39">
        <w:rPr>
          <w:rFonts w:ascii="Times New Roman" w:hAnsi="Times New Roman" w:cs="Times New Roman"/>
          <w:b/>
          <w:sz w:val="16"/>
          <w:szCs w:val="16"/>
        </w:rPr>
        <w:t xml:space="preserve">o </w:t>
      </w:r>
      <w:r>
        <w:rPr>
          <w:rFonts w:ascii="Times New Roman" w:hAnsi="Times New Roman" w:cs="Times New Roman"/>
          <w:b/>
          <w:sz w:val="16"/>
          <w:szCs w:val="16"/>
        </w:rPr>
        <w:t>nadanie</w:t>
      </w:r>
      <w:r w:rsidRPr="00124A3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tytułu profesora honorowego</w:t>
      </w:r>
    </w:p>
    <w:p w:rsidR="00EF1243" w:rsidRDefault="00EF1243" w:rsidP="00606EA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Śląskiego Uniwersytetu Medycznego Katowicach</w:t>
      </w:r>
    </w:p>
    <w:p w:rsidR="00EF1243" w:rsidRPr="00FA62BC" w:rsidRDefault="00222CAA" w:rsidP="00606EA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osobie niebędącej pracownikiem</w:t>
      </w:r>
      <w:r w:rsidR="00EF1243">
        <w:rPr>
          <w:rFonts w:ascii="Times New Roman" w:hAnsi="Times New Roman" w:cs="Times New Roman"/>
          <w:b/>
          <w:sz w:val="16"/>
          <w:szCs w:val="16"/>
        </w:rPr>
        <w:t xml:space="preserve"> SUM </w:t>
      </w:r>
    </w:p>
    <w:p w:rsidR="00EF1243" w:rsidRDefault="00EF1243" w:rsidP="00D1106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F1243" w:rsidRPr="00EF1243" w:rsidRDefault="00EF1243" w:rsidP="00D11069">
      <w:pPr>
        <w:spacing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F1243">
        <w:rPr>
          <w:rFonts w:ascii="Times New Roman" w:hAnsi="Times New Roman" w:cs="Times New Roman"/>
          <w:sz w:val="20"/>
          <w:szCs w:val="20"/>
        </w:rPr>
        <w:t>Katowice, dnia…..........................</w:t>
      </w:r>
    </w:p>
    <w:p w:rsidR="00EF1243" w:rsidRPr="00A902AE" w:rsidRDefault="00EF1243" w:rsidP="00EF1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2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A902AE" w:rsidRDefault="006C5568" w:rsidP="006C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2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A902AE" w:rsidRDefault="006C5568" w:rsidP="006C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2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A902AE" w:rsidRDefault="006C5568" w:rsidP="006C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2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C5568" w:rsidRPr="00A902AE" w:rsidRDefault="006C5568" w:rsidP="00D11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2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F1243" w:rsidRPr="00156320" w:rsidRDefault="00EF1243" w:rsidP="00EF124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Oznaczenie w</w:t>
      </w:r>
      <w:r w:rsidR="006C5568">
        <w:rPr>
          <w:rFonts w:ascii="Times New Roman" w:hAnsi="Times New Roman" w:cs="Times New Roman"/>
          <w:i/>
          <w:sz w:val="18"/>
          <w:szCs w:val="18"/>
        </w:rPr>
        <w:t>nioskodawców</w:t>
      </w:r>
    </w:p>
    <w:p w:rsidR="00EF1243" w:rsidRPr="009730AF" w:rsidRDefault="00EF1243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JM…………………………………….</w:t>
      </w:r>
    </w:p>
    <w:p w:rsidR="00EF1243" w:rsidRPr="009730AF" w:rsidRDefault="00D11069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Rektor</w:t>
      </w:r>
    </w:p>
    <w:p w:rsidR="00EF1243" w:rsidRPr="009730AF" w:rsidRDefault="00EF1243" w:rsidP="00D11069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 xml:space="preserve">Śląskiego Uniwersytetu Medycznego </w:t>
      </w:r>
    </w:p>
    <w:p w:rsidR="00EF1243" w:rsidRDefault="00EF1243" w:rsidP="00D1106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730AF">
        <w:rPr>
          <w:rFonts w:ascii="Times New Roman" w:hAnsi="Times New Roman" w:cs="Times New Roman"/>
          <w:b/>
        </w:rPr>
        <w:t>w Katowicach</w:t>
      </w:r>
    </w:p>
    <w:p w:rsidR="00EF1243" w:rsidRDefault="00EF1243" w:rsidP="00D11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243" w:rsidRPr="009730AF" w:rsidRDefault="00EF1243" w:rsidP="00D1106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Wniosek</w:t>
      </w:r>
    </w:p>
    <w:p w:rsidR="00EF1243" w:rsidRPr="009730AF" w:rsidRDefault="00EF1243" w:rsidP="00D11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o nada</w:t>
      </w:r>
      <w:r w:rsidR="00D11069">
        <w:rPr>
          <w:rFonts w:ascii="Times New Roman" w:hAnsi="Times New Roman" w:cs="Times New Roman"/>
          <w:b/>
        </w:rPr>
        <w:t>nie tytułu profesora honorowego</w:t>
      </w:r>
    </w:p>
    <w:p w:rsidR="00EF1243" w:rsidRPr="009730AF" w:rsidRDefault="00EF1243" w:rsidP="00EF12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30AF">
        <w:rPr>
          <w:rFonts w:ascii="Times New Roman" w:hAnsi="Times New Roman" w:cs="Times New Roman"/>
          <w:b/>
        </w:rPr>
        <w:t>Śląskiego Uniwersytetu Medycznego w Katowicach</w:t>
      </w:r>
    </w:p>
    <w:p w:rsidR="00EF1243" w:rsidRDefault="00EF1243" w:rsidP="00D110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1243" w:rsidRPr="00A14378" w:rsidRDefault="00EF1243" w:rsidP="00EF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0AF">
        <w:rPr>
          <w:rFonts w:ascii="Times New Roman" w:hAnsi="Times New Roman" w:cs="Times New Roman"/>
          <w:b/>
          <w:sz w:val="20"/>
          <w:szCs w:val="20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F1243" w:rsidRPr="00A14378" w:rsidRDefault="00EF1243" w:rsidP="00A902A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EF1243" w:rsidRDefault="00EF1243" w:rsidP="000652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243" w:rsidRPr="009730AF" w:rsidRDefault="00EF1243" w:rsidP="00065207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30AF">
        <w:rPr>
          <w:rFonts w:ascii="Times New Roman" w:hAnsi="Times New Roman" w:cs="Times New Roman"/>
          <w:b/>
          <w:u w:val="single"/>
        </w:rPr>
        <w:t>Uzasadnienie</w:t>
      </w:r>
    </w:p>
    <w:p w:rsidR="00EF1243" w:rsidRDefault="00EF1243" w:rsidP="00EF1243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2A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243" w:rsidRDefault="00EF1243" w:rsidP="00EF1243">
      <w:pPr>
        <w:pStyle w:val="Akapitzlist"/>
        <w:ind w:left="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1)</w:t>
      </w:r>
      <w:r w:rsidRPr="00B74AAE">
        <w:rPr>
          <w:rFonts w:ascii="Times New Roman" w:hAnsi="Times New Roman" w:cs="Times New Roman"/>
          <w:b/>
          <w:i/>
          <w:sz w:val="18"/>
          <w:szCs w:val="18"/>
        </w:rPr>
        <w:t>………………………….</w:t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B74AAE">
        <w:rPr>
          <w:rFonts w:ascii="Times New Roman" w:hAnsi="Times New Roman" w:cs="Times New Roman"/>
          <w:b/>
          <w:i/>
          <w:sz w:val="18"/>
          <w:szCs w:val="18"/>
        </w:rPr>
        <w:t>………………………….</w:t>
      </w:r>
    </w:p>
    <w:p w:rsidR="00EF1243" w:rsidRPr="00065207" w:rsidRDefault="00EF1243" w:rsidP="00065207">
      <w:pPr>
        <w:pStyle w:val="Akapitzlist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EF1243" w:rsidRDefault="00EF1243" w:rsidP="00065207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>)………………………….</w:t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 w:rsidR="00F30C4E"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</w:t>
      </w:r>
      <w:r w:rsidR="00065207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EF1243" w:rsidRPr="00065207" w:rsidRDefault="00EF1243" w:rsidP="0006520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F1243" w:rsidRDefault="00F30C4E" w:rsidP="00065207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3)………………………….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065207">
        <w:rPr>
          <w:rFonts w:ascii="Times New Roman" w:hAnsi="Times New Roman" w:cs="Times New Roman"/>
          <w:b/>
          <w:i/>
          <w:sz w:val="18"/>
          <w:szCs w:val="18"/>
        </w:rPr>
        <w:t>………………………….</w:t>
      </w:r>
    </w:p>
    <w:p w:rsidR="00EF1243" w:rsidRPr="0060379F" w:rsidRDefault="00EF1243" w:rsidP="00A902AE">
      <w:pPr>
        <w:spacing w:after="0" w:line="360" w:lineRule="auto"/>
        <w:ind w:left="2829" w:firstLine="709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pieczęcie i </w:t>
      </w:r>
      <w:r w:rsidRPr="0060379F">
        <w:rPr>
          <w:rFonts w:ascii="Times New Roman" w:hAnsi="Times New Roman" w:cs="Times New Roman"/>
          <w:b/>
          <w:i/>
          <w:sz w:val="16"/>
          <w:szCs w:val="16"/>
        </w:rPr>
        <w:t>podpis</w:t>
      </w:r>
      <w:r>
        <w:rPr>
          <w:rFonts w:ascii="Times New Roman" w:hAnsi="Times New Roman" w:cs="Times New Roman"/>
          <w:b/>
          <w:i/>
          <w:sz w:val="16"/>
          <w:szCs w:val="16"/>
        </w:rPr>
        <w:t>y wnioskodawców</w:t>
      </w:r>
    </w:p>
    <w:p w:rsidR="00EF1243" w:rsidRPr="009730AF" w:rsidRDefault="00EF1243" w:rsidP="00EF1243">
      <w:pPr>
        <w:rPr>
          <w:rFonts w:ascii="Times New Roman" w:hAnsi="Times New Roman" w:cs="Times New Roman"/>
          <w:b/>
          <w:sz w:val="20"/>
          <w:szCs w:val="20"/>
        </w:rPr>
      </w:pPr>
      <w:r w:rsidRPr="009730AF">
        <w:rPr>
          <w:rFonts w:ascii="Times New Roman" w:hAnsi="Times New Roman" w:cs="Times New Roman"/>
          <w:b/>
          <w:sz w:val="20"/>
          <w:szCs w:val="20"/>
        </w:rPr>
        <w:t xml:space="preserve">Dodatkowe informacje o kandydacie </w:t>
      </w:r>
    </w:p>
    <w:p w:rsidR="00EF1243" w:rsidRDefault="00EF1243" w:rsidP="00A902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2A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5840C1" w:rsidRPr="00C95FD4" w:rsidRDefault="005840C1" w:rsidP="00A902AE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:rsidR="00EF1243" w:rsidRPr="009730AF" w:rsidRDefault="00EF1243" w:rsidP="00C95FD4">
      <w:pPr>
        <w:spacing w:after="0" w:line="240" w:lineRule="auto"/>
        <w:ind w:left="4956" w:firstLine="573"/>
        <w:rPr>
          <w:rFonts w:ascii="Times New Roman" w:hAnsi="Times New Roman" w:cs="Times New Roman"/>
          <w:i/>
          <w:sz w:val="18"/>
          <w:szCs w:val="18"/>
        </w:rPr>
      </w:pPr>
      <w:r w:rsidRPr="009730AF">
        <w:rPr>
          <w:rFonts w:ascii="Times New Roman" w:hAnsi="Times New Roman" w:cs="Times New Roman"/>
          <w:i/>
          <w:sz w:val="18"/>
          <w:szCs w:val="18"/>
        </w:rPr>
        <w:t>……………………</w:t>
      </w:r>
      <w:r w:rsidR="00C95FD4">
        <w:rPr>
          <w:rFonts w:ascii="Times New Roman" w:hAnsi="Times New Roman" w:cs="Times New Roman"/>
          <w:i/>
          <w:sz w:val="18"/>
          <w:szCs w:val="18"/>
        </w:rPr>
        <w:t>……..</w:t>
      </w:r>
      <w:r w:rsidRPr="009730AF">
        <w:rPr>
          <w:rFonts w:ascii="Times New Roman" w:hAnsi="Times New Roman" w:cs="Times New Roman"/>
          <w:i/>
          <w:sz w:val="18"/>
          <w:szCs w:val="18"/>
        </w:rPr>
        <w:t>……..</w:t>
      </w:r>
    </w:p>
    <w:p w:rsidR="00EF1243" w:rsidRDefault="00EF1243" w:rsidP="00A902AE">
      <w:pPr>
        <w:spacing w:after="0" w:line="240" w:lineRule="auto"/>
        <w:ind w:left="4956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>pieczęć i podpis Dziekana</w:t>
      </w:r>
    </w:p>
    <w:p w:rsidR="00EF1243" w:rsidRPr="00C95FD4" w:rsidRDefault="00EF1243" w:rsidP="00A902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5FD4" w:rsidRDefault="00C95FD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EF1243" w:rsidRPr="009730AF" w:rsidRDefault="00EF1243" w:rsidP="00EF1243">
      <w:pPr>
        <w:rPr>
          <w:rFonts w:ascii="Times New Roman" w:hAnsi="Times New Roman" w:cs="Times New Roman"/>
          <w:b/>
          <w:i/>
        </w:rPr>
      </w:pPr>
      <w:r w:rsidRPr="009730AF">
        <w:rPr>
          <w:rFonts w:ascii="Times New Roman" w:hAnsi="Times New Roman" w:cs="Times New Roman"/>
          <w:b/>
          <w:i/>
        </w:rPr>
        <w:lastRenderedPageBreak/>
        <w:t>Decyzja Rektora o przedstawieniu wniosku do opinii Konwentu Godności Honorowych</w:t>
      </w:r>
    </w:p>
    <w:p w:rsidR="00EF1243" w:rsidRPr="009730AF" w:rsidRDefault="00EF1243" w:rsidP="00EF1243">
      <w:pPr>
        <w:jc w:val="center"/>
        <w:rPr>
          <w:rFonts w:ascii="Times New Roman" w:hAnsi="Times New Roman" w:cs="Times New Roman"/>
          <w:b/>
          <w:i/>
        </w:rPr>
      </w:pPr>
    </w:p>
    <w:p w:rsidR="00EF1243" w:rsidRDefault="00EF1243" w:rsidP="00EF12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</w:t>
      </w:r>
    </w:p>
    <w:p w:rsidR="00EF1243" w:rsidRDefault="00EF1243" w:rsidP="00EF12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1243" w:rsidRPr="0048791C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EF1243" w:rsidRPr="009730AF" w:rsidRDefault="00EF1243" w:rsidP="00EF1243">
      <w:pPr>
        <w:spacing w:after="0"/>
        <w:ind w:left="3540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9730AF">
        <w:rPr>
          <w:rFonts w:ascii="Times New Roman" w:hAnsi="Times New Roman" w:cs="Times New Roman"/>
          <w:b/>
          <w:i/>
          <w:sz w:val="16"/>
          <w:szCs w:val="16"/>
        </w:rPr>
        <w:t xml:space="preserve">data </w:t>
      </w: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EF1243" w:rsidRPr="009730AF" w:rsidRDefault="00EF1243" w:rsidP="00EF1243">
      <w:pPr>
        <w:spacing w:after="0"/>
        <w:ind w:left="424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9730AF">
        <w:rPr>
          <w:rFonts w:ascii="Times New Roman" w:hAnsi="Times New Roman" w:cs="Times New Roman"/>
          <w:b/>
          <w:i/>
          <w:sz w:val="16"/>
          <w:szCs w:val="16"/>
        </w:rPr>
        <w:t xml:space="preserve">        pieczęć Rektora SUM</w:t>
      </w:r>
    </w:p>
    <w:p w:rsidR="00EF1243" w:rsidRPr="009730AF" w:rsidRDefault="00EF1243" w:rsidP="00EF1243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EF1243" w:rsidRPr="009730AF" w:rsidRDefault="00EF1243" w:rsidP="00EF1243">
      <w:pPr>
        <w:rPr>
          <w:rFonts w:ascii="Times New Roman" w:hAnsi="Times New Roman" w:cs="Times New Roman"/>
          <w:b/>
          <w:i/>
        </w:rPr>
      </w:pPr>
      <w:r w:rsidRPr="009730AF">
        <w:rPr>
          <w:rFonts w:ascii="Times New Roman" w:hAnsi="Times New Roman" w:cs="Times New Roman"/>
          <w:b/>
          <w:i/>
        </w:rPr>
        <w:t>Opinia Konwentu Godności Honorowych</w:t>
      </w: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Pr="0048791C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EF1243" w:rsidRPr="008D487F" w:rsidRDefault="00EF1243" w:rsidP="00EF1243">
      <w:pPr>
        <w:spacing w:after="0"/>
        <w:ind w:left="3540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data </w:t>
      </w: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EF1243" w:rsidRPr="008D487F" w:rsidRDefault="00EF1243" w:rsidP="00EF1243">
      <w:pPr>
        <w:spacing w:after="0"/>
        <w:ind w:left="424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podpis </w:t>
      </w:r>
    </w:p>
    <w:p w:rsidR="00EF1243" w:rsidRPr="008D487F" w:rsidRDefault="00EF1243" w:rsidP="00EF1243">
      <w:pPr>
        <w:spacing w:after="0"/>
        <w:ind w:left="4956"/>
        <w:rPr>
          <w:rFonts w:ascii="Times New Roman" w:hAnsi="Times New Roman" w:cs="Times New Roman"/>
          <w:b/>
          <w:i/>
          <w:sz w:val="16"/>
          <w:szCs w:val="16"/>
        </w:rPr>
      </w:pPr>
      <w:r w:rsidRPr="008D487F">
        <w:rPr>
          <w:rFonts w:ascii="Times New Roman" w:hAnsi="Times New Roman" w:cs="Times New Roman"/>
          <w:b/>
          <w:i/>
          <w:sz w:val="16"/>
          <w:szCs w:val="16"/>
        </w:rPr>
        <w:t>Przewodniczącego Konwentu Godności Honorowych</w:t>
      </w:r>
    </w:p>
    <w:p w:rsidR="00EF1243" w:rsidRDefault="00EF1243" w:rsidP="00EF1243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Pr="00D76CA6" w:rsidRDefault="00EF1243" w:rsidP="00EF12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76CA6">
        <w:rPr>
          <w:rFonts w:ascii="Times New Roman" w:hAnsi="Times New Roman" w:cs="Times New Roman"/>
          <w:b/>
          <w:i/>
          <w:sz w:val="24"/>
          <w:szCs w:val="24"/>
        </w:rPr>
        <w:t xml:space="preserve">Opinia </w:t>
      </w:r>
      <w:r>
        <w:rPr>
          <w:rFonts w:ascii="Times New Roman" w:hAnsi="Times New Roman" w:cs="Times New Roman"/>
          <w:b/>
          <w:i/>
          <w:sz w:val="24"/>
          <w:szCs w:val="24"/>
        </w:rPr>
        <w:t>Senatu SUM</w:t>
      </w: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EF1243" w:rsidRDefault="00EF1243" w:rsidP="00EF1243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Pr="0048791C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EF1243" w:rsidRPr="008D487F" w:rsidRDefault="00EF1243" w:rsidP="00EF1243">
      <w:pPr>
        <w:spacing w:after="0"/>
        <w:ind w:left="3540" w:firstLine="70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data </w:t>
      </w: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EF1243" w:rsidRPr="008D487F" w:rsidRDefault="00EF1243" w:rsidP="00EF1243">
      <w:pPr>
        <w:spacing w:after="0"/>
        <w:ind w:left="4248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D76CA6">
        <w:rPr>
          <w:rFonts w:ascii="Times New Roman" w:hAnsi="Times New Roman" w:cs="Times New Roman"/>
          <w:b/>
          <w:i/>
          <w:sz w:val="18"/>
          <w:szCs w:val="18"/>
        </w:rPr>
        <w:t>pieczęć i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podpis </w:t>
      </w:r>
    </w:p>
    <w:p w:rsidR="00EF1243" w:rsidRDefault="00EF1243" w:rsidP="00EF1243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</w:t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Przewodniczącego </w:t>
      </w:r>
      <w:r>
        <w:rPr>
          <w:rFonts w:ascii="Times New Roman" w:hAnsi="Times New Roman" w:cs="Times New Roman"/>
          <w:b/>
          <w:i/>
          <w:sz w:val="16"/>
          <w:szCs w:val="16"/>
        </w:rPr>
        <w:t>Senatu SUM</w:t>
      </w:r>
    </w:p>
    <w:p w:rsidR="00EF1243" w:rsidRDefault="00EF1243" w:rsidP="00EF1243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EF1243" w:rsidRPr="0060379F" w:rsidRDefault="00EF1243" w:rsidP="00EF1243">
      <w:pPr>
        <w:ind w:left="3540" w:firstLine="708"/>
        <w:rPr>
          <w:rFonts w:ascii="Times New Roman" w:hAnsi="Times New Roman" w:cs="Times New Roman"/>
          <w:i/>
          <w:sz w:val="16"/>
          <w:szCs w:val="16"/>
        </w:rPr>
      </w:pPr>
    </w:p>
    <w:p w:rsidR="00EF1243" w:rsidRDefault="00EF1243" w:rsidP="00EF12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1243" w:rsidRDefault="00EF1243" w:rsidP="009730AF">
      <w:pPr>
        <w:spacing w:after="0" w:line="240" w:lineRule="auto"/>
        <w:ind w:left="4536"/>
        <w:rPr>
          <w:rFonts w:ascii="Times New Roman" w:hAnsi="Times New Roman" w:cs="Times New Roman"/>
          <w:b/>
          <w:sz w:val="16"/>
          <w:szCs w:val="16"/>
        </w:rPr>
      </w:pPr>
    </w:p>
    <w:p w:rsidR="00EF1243" w:rsidRDefault="00EF1243" w:rsidP="00116C65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6464D5" w:rsidRDefault="006464D5" w:rsidP="00116C65">
      <w:pPr>
        <w:spacing w:after="0"/>
        <w:ind w:left="4956"/>
        <w:rPr>
          <w:rFonts w:ascii="Times New Roman" w:hAnsi="Times New Roman" w:cs="Times New Roman"/>
          <w:i/>
          <w:sz w:val="16"/>
          <w:szCs w:val="16"/>
        </w:rPr>
      </w:pPr>
    </w:p>
    <w:sectPr w:rsidR="006464D5" w:rsidSect="005840C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D4" w:rsidRDefault="00C95FD4" w:rsidP="00606EAF">
      <w:pPr>
        <w:spacing w:after="0" w:line="240" w:lineRule="auto"/>
      </w:pPr>
      <w:r>
        <w:separator/>
      </w:r>
    </w:p>
  </w:endnote>
  <w:endnote w:type="continuationSeparator" w:id="0">
    <w:p w:rsidR="00C95FD4" w:rsidRDefault="00C95FD4" w:rsidP="0060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D4" w:rsidRDefault="00C95FD4" w:rsidP="00606EAF">
      <w:pPr>
        <w:spacing w:after="0" w:line="240" w:lineRule="auto"/>
      </w:pPr>
      <w:r>
        <w:separator/>
      </w:r>
    </w:p>
  </w:footnote>
  <w:footnote w:type="continuationSeparator" w:id="0">
    <w:p w:rsidR="00C95FD4" w:rsidRDefault="00C95FD4" w:rsidP="00606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B42A5"/>
    <w:multiLevelType w:val="hybridMultilevel"/>
    <w:tmpl w:val="2AB263B6"/>
    <w:lvl w:ilvl="0" w:tplc="04150011">
      <w:start w:val="1"/>
      <w:numFmt w:val="decimal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798E124D"/>
    <w:multiLevelType w:val="hybridMultilevel"/>
    <w:tmpl w:val="B0E0045C"/>
    <w:lvl w:ilvl="0" w:tplc="04150011">
      <w:start w:val="1"/>
      <w:numFmt w:val="decimal"/>
      <w:lvlText w:val="%1)"/>
      <w:lvlJc w:val="left"/>
      <w:pPr>
        <w:ind w:left="4608" w:hanging="360"/>
      </w:p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7B0D688B"/>
    <w:multiLevelType w:val="hybridMultilevel"/>
    <w:tmpl w:val="DD30FC0A"/>
    <w:lvl w:ilvl="0" w:tplc="8C1EE75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7E27754E"/>
    <w:multiLevelType w:val="hybridMultilevel"/>
    <w:tmpl w:val="F6B66632"/>
    <w:lvl w:ilvl="0" w:tplc="04150011">
      <w:start w:val="1"/>
      <w:numFmt w:val="decimal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D9"/>
    <w:rsid w:val="000038E7"/>
    <w:rsid w:val="00065207"/>
    <w:rsid w:val="00116C65"/>
    <w:rsid w:val="00151DCE"/>
    <w:rsid w:val="00222CAA"/>
    <w:rsid w:val="00277689"/>
    <w:rsid w:val="005840C1"/>
    <w:rsid w:val="005B0EB9"/>
    <w:rsid w:val="005F2126"/>
    <w:rsid w:val="005F726A"/>
    <w:rsid w:val="00606EAF"/>
    <w:rsid w:val="006464D5"/>
    <w:rsid w:val="00653473"/>
    <w:rsid w:val="006C381C"/>
    <w:rsid w:val="006C5568"/>
    <w:rsid w:val="007B78C4"/>
    <w:rsid w:val="009534D9"/>
    <w:rsid w:val="009730AF"/>
    <w:rsid w:val="00A845CF"/>
    <w:rsid w:val="00A902AE"/>
    <w:rsid w:val="00B47122"/>
    <w:rsid w:val="00B70CD8"/>
    <w:rsid w:val="00B74AAE"/>
    <w:rsid w:val="00BD0C1F"/>
    <w:rsid w:val="00C95FD4"/>
    <w:rsid w:val="00D11069"/>
    <w:rsid w:val="00D76CA6"/>
    <w:rsid w:val="00E74B92"/>
    <w:rsid w:val="00EF1243"/>
    <w:rsid w:val="00F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C987-5933-4892-B59A-8574AA19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8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4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EAF"/>
  </w:style>
  <w:style w:type="paragraph" w:styleId="Stopka">
    <w:name w:val="footer"/>
    <w:basedOn w:val="Normalny"/>
    <w:link w:val="StopkaZnak"/>
    <w:uiPriority w:val="99"/>
    <w:unhideWhenUsed/>
    <w:rsid w:val="0060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C13330C3</Template>
  <TotalTime>95</TotalTime>
  <Pages>4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Świtała Barbara</cp:lastModifiedBy>
  <cp:revision>24</cp:revision>
  <cp:lastPrinted>2013-07-29T10:06:00Z</cp:lastPrinted>
  <dcterms:created xsi:type="dcterms:W3CDTF">2013-07-29T09:27:00Z</dcterms:created>
  <dcterms:modified xsi:type="dcterms:W3CDTF">2013-07-31T10:02:00Z</dcterms:modified>
</cp:coreProperties>
</file>