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78" w:rsidRDefault="00643E78" w:rsidP="00D15554">
      <w:pPr>
        <w:jc w:val="center"/>
        <w:rPr>
          <w:b/>
        </w:rPr>
      </w:pPr>
      <w:r>
        <w:rPr>
          <w:b/>
        </w:rPr>
        <w:t xml:space="preserve">Zarządzenie Nr </w:t>
      </w:r>
      <w:r>
        <w:rPr>
          <w:b/>
          <w:i/>
        </w:rPr>
        <w:t>158/</w:t>
      </w:r>
      <w:r>
        <w:rPr>
          <w:b/>
          <w:bCs/>
          <w:iCs/>
        </w:rPr>
        <w:t>2014</w:t>
      </w:r>
    </w:p>
    <w:p w:rsidR="00643E78" w:rsidRPr="00943F6A" w:rsidRDefault="00643E78" w:rsidP="00D15554">
      <w:pPr>
        <w:jc w:val="center"/>
        <w:rPr>
          <w:b/>
          <w:i/>
        </w:rPr>
      </w:pPr>
      <w:r>
        <w:rPr>
          <w:b/>
        </w:rPr>
        <w:t xml:space="preserve">z dnia </w:t>
      </w:r>
      <w:r>
        <w:rPr>
          <w:b/>
          <w:i/>
        </w:rPr>
        <w:t>17.11.2014 r.</w:t>
      </w:r>
    </w:p>
    <w:p w:rsidR="00643E78" w:rsidRDefault="00643E78" w:rsidP="00D15554">
      <w:pPr>
        <w:pStyle w:val="Heading1"/>
      </w:pPr>
      <w:r>
        <w:t xml:space="preserve">Rektora </w:t>
      </w:r>
    </w:p>
    <w:p w:rsidR="00643E78" w:rsidRDefault="00643E78" w:rsidP="00D15554">
      <w:pPr>
        <w:jc w:val="center"/>
        <w:rPr>
          <w:b/>
        </w:rPr>
      </w:pPr>
      <w:r>
        <w:rPr>
          <w:b/>
        </w:rPr>
        <w:t>Śląskiego Uniwersytetu Medycznego w Katowicach</w:t>
      </w:r>
    </w:p>
    <w:p w:rsidR="00643E78" w:rsidRDefault="00643E78" w:rsidP="00D15554"/>
    <w:p w:rsidR="00643E78" w:rsidRDefault="00643E78" w:rsidP="00D15554"/>
    <w:p w:rsidR="00643E78" w:rsidRDefault="00643E78" w:rsidP="00D15554"/>
    <w:p w:rsidR="00643E78" w:rsidRDefault="00643E78" w:rsidP="00D15554">
      <w:r>
        <w:t>w sprawie: ustalenia wysokości stypendium dla studentów w roku akademickim 2014/2015</w:t>
      </w:r>
    </w:p>
    <w:p w:rsidR="00643E78" w:rsidRDefault="00643E78" w:rsidP="00D15554"/>
    <w:p w:rsidR="00643E78" w:rsidRDefault="00643E78" w:rsidP="003A162C">
      <w:pPr>
        <w:pStyle w:val="BodyText"/>
        <w:spacing w:line="360" w:lineRule="auto"/>
      </w:pPr>
    </w:p>
    <w:p w:rsidR="00643E78" w:rsidRDefault="00643E78" w:rsidP="003A162C">
      <w:pPr>
        <w:pStyle w:val="BodyText"/>
        <w:spacing w:line="360" w:lineRule="auto"/>
      </w:pPr>
      <w:r>
        <w:t xml:space="preserve">Działając w porozumieniu z Samorządem Studenckim Śląskiego Uniwersytetu Medycznego </w:t>
      </w:r>
      <w:r>
        <w:br/>
        <w:t xml:space="preserve">w Katowicach oraz na podstawie § 51 ust. 4 Statutu Śląskiego Uniwersytetu Medycznego </w:t>
      </w:r>
      <w:r>
        <w:br/>
        <w:t xml:space="preserve">w Katowicach </w:t>
      </w:r>
      <w:r w:rsidRPr="00B10C29">
        <w:rPr>
          <w:i/>
        </w:rPr>
        <w:t xml:space="preserve">(t. j. Uchwała Nr </w:t>
      </w:r>
      <w:r w:rsidRPr="00B10C29">
        <w:rPr>
          <w:bCs/>
          <w:i/>
        </w:rPr>
        <w:t>112/2014 Senatu SUM z dnia 22.10.2014 r.)</w:t>
      </w:r>
      <w:r>
        <w:t xml:space="preserve"> w oparciu o art. </w:t>
      </w:r>
      <w:r w:rsidRPr="005202C9">
        <w:t xml:space="preserve">174 ust. 2 i 4 </w:t>
      </w:r>
      <w:r>
        <w:t xml:space="preserve">Ustawy z dnia 27 lipca 2005 r. Prawo o szkolnictwie wyższym </w:t>
      </w:r>
      <w:r>
        <w:rPr>
          <w:i/>
        </w:rPr>
        <w:t xml:space="preserve">(t. j. Dz. U. </w:t>
      </w:r>
      <w:r>
        <w:rPr>
          <w:i/>
        </w:rPr>
        <w:br/>
        <w:t>z 2012r. poz. 572 z późn. zm.)</w:t>
      </w:r>
      <w:r>
        <w:t xml:space="preserve"> zarządzam, co następuje:</w:t>
      </w:r>
    </w:p>
    <w:p w:rsidR="00643E78" w:rsidRDefault="00643E78" w:rsidP="00D15554">
      <w:pPr>
        <w:jc w:val="center"/>
        <w:rPr>
          <w:b/>
        </w:rPr>
      </w:pPr>
    </w:p>
    <w:p w:rsidR="00643E78" w:rsidRDefault="00643E78" w:rsidP="00D15554">
      <w:pPr>
        <w:jc w:val="center"/>
        <w:rPr>
          <w:b/>
        </w:rPr>
      </w:pPr>
      <w:r>
        <w:rPr>
          <w:b/>
        </w:rPr>
        <w:t>§ 1</w:t>
      </w:r>
    </w:p>
    <w:p w:rsidR="00643E78" w:rsidRDefault="00643E78" w:rsidP="003A162C">
      <w:pPr>
        <w:numPr>
          <w:ilvl w:val="0"/>
          <w:numId w:val="3"/>
        </w:numPr>
        <w:tabs>
          <w:tab w:val="clear" w:pos="2880"/>
          <w:tab w:val="num" w:pos="360"/>
        </w:tabs>
        <w:spacing w:line="360" w:lineRule="auto"/>
        <w:ind w:left="357" w:hanging="357"/>
        <w:jc w:val="both"/>
      </w:pPr>
      <w:r>
        <w:t xml:space="preserve">Wysokość dochodu na osobę w rodzinie studenta, uprawniającą studenta do ubiegania się o </w:t>
      </w:r>
      <w:r>
        <w:rPr>
          <w:i/>
        </w:rPr>
        <w:t>stypendium socjalne</w:t>
      </w:r>
      <w:r>
        <w:t xml:space="preserve"> i </w:t>
      </w:r>
      <w:r>
        <w:rPr>
          <w:i/>
        </w:rPr>
        <w:t>stypendium socjalne w zwiększonej wysokości</w:t>
      </w:r>
      <w:r>
        <w:t xml:space="preserve"> - nie może być wyższa niż </w:t>
      </w:r>
      <w:r>
        <w:rPr>
          <w:b/>
        </w:rPr>
        <w:t>850,20 zł</w:t>
      </w:r>
      <w:r>
        <w:t xml:space="preserve"> miesięcznie.</w:t>
      </w:r>
    </w:p>
    <w:p w:rsidR="00643E78" w:rsidRDefault="00643E78" w:rsidP="003A162C">
      <w:pPr>
        <w:numPr>
          <w:ilvl w:val="0"/>
          <w:numId w:val="3"/>
        </w:numPr>
        <w:tabs>
          <w:tab w:val="clear" w:pos="2880"/>
          <w:tab w:val="num" w:pos="360"/>
        </w:tabs>
        <w:spacing w:line="360" w:lineRule="auto"/>
        <w:ind w:left="357" w:hanging="357"/>
        <w:jc w:val="both"/>
      </w:pPr>
      <w:r>
        <w:t xml:space="preserve">Ustalam wysokość </w:t>
      </w:r>
      <w:r>
        <w:rPr>
          <w:i/>
        </w:rPr>
        <w:t>stypendium socjalnego</w:t>
      </w:r>
      <w:r>
        <w:t xml:space="preserve">, </w:t>
      </w:r>
      <w:r>
        <w:rPr>
          <w:i/>
        </w:rPr>
        <w:t>stypendium socjalnego w zwiększonej wysokości</w:t>
      </w:r>
      <w:r>
        <w:t xml:space="preserve">, </w:t>
      </w:r>
      <w:r>
        <w:rPr>
          <w:i/>
        </w:rPr>
        <w:t>stypendium specjalnego dla osób niepełnosprawnych</w:t>
      </w:r>
      <w:r>
        <w:t>, w roku akademickim 2014/2015 w następującej wysokości:</w:t>
      </w:r>
    </w:p>
    <w:p w:rsidR="00643E78" w:rsidRDefault="00643E78" w:rsidP="00D15554">
      <w:pPr>
        <w:jc w:val="both"/>
      </w:pPr>
    </w:p>
    <w:p w:rsidR="00643E78" w:rsidRDefault="00643E78" w:rsidP="00D15554">
      <w:pPr>
        <w:numPr>
          <w:ilvl w:val="0"/>
          <w:numId w:val="2"/>
        </w:numPr>
        <w:tabs>
          <w:tab w:val="clear" w:pos="2433"/>
          <w:tab w:val="num" w:pos="720"/>
        </w:tabs>
        <w:ind w:hanging="2073"/>
      </w:pPr>
      <w:r>
        <w:rPr>
          <w:b/>
          <w:bCs/>
          <w:i/>
        </w:rPr>
        <w:t>stypendium socjalne</w:t>
      </w:r>
      <w:r>
        <w:rPr>
          <w:b/>
          <w:bCs/>
        </w:rPr>
        <w:t>,</w:t>
      </w:r>
      <w:r>
        <w:t xml:space="preserve"> w zależności od dochodu na osobę w rodzinie:</w:t>
      </w:r>
    </w:p>
    <w:p w:rsidR="00643E78" w:rsidRDefault="00643E78" w:rsidP="00D15554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17"/>
        <w:gridCol w:w="4435"/>
      </w:tblGrid>
      <w:tr w:rsidR="00643E78" w:rsidTr="004A5523">
        <w:trPr>
          <w:trHeight w:hRule="exact" w:val="567"/>
        </w:trPr>
        <w:tc>
          <w:tcPr>
            <w:tcW w:w="4417" w:type="dxa"/>
            <w:vAlign w:val="center"/>
          </w:tcPr>
          <w:p w:rsidR="00643E78" w:rsidRDefault="00643E78" w:rsidP="004A5523">
            <w:pPr>
              <w:jc w:val="center"/>
            </w:pPr>
            <w:r>
              <w:t>Dochód w rodzinie (w zł)</w:t>
            </w:r>
          </w:p>
        </w:tc>
        <w:tc>
          <w:tcPr>
            <w:tcW w:w="4435" w:type="dxa"/>
            <w:vAlign w:val="center"/>
          </w:tcPr>
          <w:p w:rsidR="00643E78" w:rsidRDefault="00643E78" w:rsidP="004A5523">
            <w:pPr>
              <w:jc w:val="center"/>
            </w:pPr>
            <w:r>
              <w:t>Stawki stypendium</w:t>
            </w:r>
          </w:p>
        </w:tc>
      </w:tr>
      <w:tr w:rsidR="00643E78" w:rsidRPr="00096443" w:rsidTr="004A5523">
        <w:tc>
          <w:tcPr>
            <w:tcW w:w="4417" w:type="dxa"/>
          </w:tcPr>
          <w:p w:rsidR="00643E78" w:rsidRPr="00096443" w:rsidRDefault="00643E78" w:rsidP="004A5523">
            <w:r w:rsidRPr="00096443">
              <w:t xml:space="preserve">do 592,80 zł </w:t>
            </w:r>
          </w:p>
        </w:tc>
        <w:tc>
          <w:tcPr>
            <w:tcW w:w="4435" w:type="dxa"/>
            <w:vAlign w:val="center"/>
          </w:tcPr>
          <w:p w:rsidR="00643E78" w:rsidRPr="00096443" w:rsidRDefault="00643E78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4</w:t>
            </w:r>
            <w:r>
              <w:rPr>
                <w:b/>
              </w:rPr>
              <w:t>60</w:t>
            </w:r>
            <w:r w:rsidRPr="00096443">
              <w:rPr>
                <w:b/>
              </w:rPr>
              <w:t xml:space="preserve">,00 zł </w:t>
            </w:r>
          </w:p>
        </w:tc>
      </w:tr>
      <w:tr w:rsidR="00643E78" w:rsidRPr="00096443" w:rsidTr="004A5523">
        <w:tc>
          <w:tcPr>
            <w:tcW w:w="4417" w:type="dxa"/>
          </w:tcPr>
          <w:p w:rsidR="00643E78" w:rsidRPr="00096443" w:rsidRDefault="00643E78" w:rsidP="004A5523">
            <w:r w:rsidRPr="00096443">
              <w:t xml:space="preserve">od 592,81 zł - do 678,60 zł </w:t>
            </w:r>
          </w:p>
        </w:tc>
        <w:tc>
          <w:tcPr>
            <w:tcW w:w="4435" w:type="dxa"/>
            <w:vAlign w:val="center"/>
          </w:tcPr>
          <w:p w:rsidR="00643E78" w:rsidRPr="00096443" w:rsidRDefault="00643E78" w:rsidP="004A5523">
            <w:pPr>
              <w:jc w:val="center"/>
              <w:rPr>
                <w:b/>
              </w:rPr>
            </w:pPr>
            <w:r>
              <w:rPr>
                <w:b/>
              </w:rPr>
              <w:t>410</w:t>
            </w:r>
            <w:r w:rsidRPr="00096443">
              <w:rPr>
                <w:b/>
              </w:rPr>
              <w:t xml:space="preserve">,00 zł </w:t>
            </w:r>
          </w:p>
        </w:tc>
      </w:tr>
      <w:tr w:rsidR="00643E78" w:rsidRPr="00096443" w:rsidTr="004A5523">
        <w:tc>
          <w:tcPr>
            <w:tcW w:w="4417" w:type="dxa"/>
          </w:tcPr>
          <w:p w:rsidR="00643E78" w:rsidRPr="00096443" w:rsidRDefault="00643E78" w:rsidP="004A5523">
            <w:r w:rsidRPr="00096443">
              <w:t xml:space="preserve">od 678,61 zł - do 764,40 zł </w:t>
            </w:r>
          </w:p>
        </w:tc>
        <w:tc>
          <w:tcPr>
            <w:tcW w:w="4435" w:type="dxa"/>
            <w:vAlign w:val="center"/>
          </w:tcPr>
          <w:p w:rsidR="00643E78" w:rsidRPr="00096443" w:rsidRDefault="00643E78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3</w:t>
            </w:r>
            <w:r>
              <w:rPr>
                <w:b/>
              </w:rPr>
              <w:t>6</w:t>
            </w:r>
            <w:r w:rsidRPr="00096443">
              <w:rPr>
                <w:b/>
              </w:rPr>
              <w:t>0,00 zł</w:t>
            </w:r>
          </w:p>
        </w:tc>
      </w:tr>
      <w:tr w:rsidR="00643E78" w:rsidRPr="00096443" w:rsidTr="004A5523">
        <w:tc>
          <w:tcPr>
            <w:tcW w:w="4417" w:type="dxa"/>
          </w:tcPr>
          <w:p w:rsidR="00643E78" w:rsidRPr="00096443" w:rsidRDefault="00643E78" w:rsidP="004A5523">
            <w:r w:rsidRPr="00096443">
              <w:t xml:space="preserve">od 764,41 zł - do 850,20 zł </w:t>
            </w:r>
          </w:p>
        </w:tc>
        <w:tc>
          <w:tcPr>
            <w:tcW w:w="4435" w:type="dxa"/>
            <w:vAlign w:val="center"/>
          </w:tcPr>
          <w:p w:rsidR="00643E78" w:rsidRPr="00096443" w:rsidRDefault="00643E78" w:rsidP="00D1555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096443">
              <w:rPr>
                <w:b/>
              </w:rPr>
              <w:t>0,00 zł</w:t>
            </w:r>
          </w:p>
        </w:tc>
      </w:tr>
    </w:tbl>
    <w:p w:rsidR="00643E78" w:rsidRPr="00096443" w:rsidRDefault="00643E78" w:rsidP="00D15554">
      <w:pPr>
        <w:ind w:left="360"/>
        <w:rPr>
          <w:b/>
        </w:rPr>
      </w:pPr>
    </w:p>
    <w:p w:rsidR="00643E78" w:rsidRDefault="00643E78" w:rsidP="00D15554">
      <w:pPr>
        <w:numPr>
          <w:ilvl w:val="0"/>
          <w:numId w:val="2"/>
        </w:numPr>
        <w:tabs>
          <w:tab w:val="clear" w:pos="2433"/>
          <w:tab w:val="num" w:pos="720"/>
        </w:tabs>
        <w:ind w:left="720"/>
        <w:rPr>
          <w:b/>
          <w:bCs/>
        </w:rPr>
      </w:pPr>
      <w:r>
        <w:rPr>
          <w:b/>
          <w:bCs/>
          <w:i/>
        </w:rPr>
        <w:t>stypendium socjalne w zwiększonej wysokości</w:t>
      </w:r>
      <w:r>
        <w:t xml:space="preserve">, w zależności od dochodu na osobę </w:t>
      </w:r>
      <w:r>
        <w:br/>
        <w:t>w rodzinie:</w:t>
      </w:r>
    </w:p>
    <w:p w:rsidR="00643E78" w:rsidRDefault="00643E78" w:rsidP="00D15554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17"/>
        <w:gridCol w:w="4435"/>
      </w:tblGrid>
      <w:tr w:rsidR="00643E78" w:rsidTr="004A5523">
        <w:trPr>
          <w:trHeight w:hRule="exact" w:val="567"/>
        </w:trPr>
        <w:tc>
          <w:tcPr>
            <w:tcW w:w="4606" w:type="dxa"/>
            <w:vAlign w:val="center"/>
          </w:tcPr>
          <w:p w:rsidR="00643E78" w:rsidRDefault="00643E78" w:rsidP="004A5523">
            <w:pPr>
              <w:jc w:val="center"/>
            </w:pPr>
            <w:r>
              <w:t>Dochód w rodzinie (w zł)</w:t>
            </w:r>
          </w:p>
        </w:tc>
        <w:tc>
          <w:tcPr>
            <w:tcW w:w="4606" w:type="dxa"/>
            <w:vAlign w:val="center"/>
          </w:tcPr>
          <w:p w:rsidR="00643E78" w:rsidRDefault="00643E78" w:rsidP="004A5523">
            <w:pPr>
              <w:jc w:val="center"/>
            </w:pPr>
            <w:r>
              <w:t>Stawki stypendium</w:t>
            </w:r>
          </w:p>
        </w:tc>
      </w:tr>
      <w:tr w:rsidR="00643E78" w:rsidTr="004A5523">
        <w:tc>
          <w:tcPr>
            <w:tcW w:w="4606" w:type="dxa"/>
          </w:tcPr>
          <w:p w:rsidR="00643E78" w:rsidRDefault="00643E78" w:rsidP="004A5523">
            <w:r w:rsidRPr="00ED6C27">
              <w:t>do 592,80</w:t>
            </w:r>
            <w:r>
              <w:t xml:space="preserve"> zł </w:t>
            </w:r>
          </w:p>
        </w:tc>
        <w:tc>
          <w:tcPr>
            <w:tcW w:w="4606" w:type="dxa"/>
            <w:vAlign w:val="center"/>
          </w:tcPr>
          <w:p w:rsidR="00643E78" w:rsidRPr="00096443" w:rsidRDefault="00643E78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7</w:t>
            </w:r>
            <w:r>
              <w:rPr>
                <w:b/>
              </w:rPr>
              <w:t>6</w:t>
            </w:r>
            <w:r w:rsidRPr="00096443">
              <w:rPr>
                <w:b/>
              </w:rPr>
              <w:t xml:space="preserve">0,00 zł </w:t>
            </w:r>
          </w:p>
        </w:tc>
      </w:tr>
      <w:tr w:rsidR="00643E78" w:rsidTr="004A5523">
        <w:tc>
          <w:tcPr>
            <w:tcW w:w="4606" w:type="dxa"/>
          </w:tcPr>
          <w:p w:rsidR="00643E78" w:rsidRDefault="00643E78" w:rsidP="004A5523">
            <w:r w:rsidRPr="00ED6C27">
              <w:t>od 592,81</w:t>
            </w:r>
            <w:r>
              <w:t xml:space="preserve"> zł </w:t>
            </w:r>
            <w:r w:rsidRPr="00ED6C27">
              <w:t>-</w:t>
            </w:r>
            <w:r>
              <w:t xml:space="preserve"> </w:t>
            </w:r>
            <w:r w:rsidRPr="00ED6C27">
              <w:t>do 678,60</w:t>
            </w:r>
            <w:r>
              <w:t xml:space="preserve"> zł </w:t>
            </w:r>
          </w:p>
        </w:tc>
        <w:tc>
          <w:tcPr>
            <w:tcW w:w="4606" w:type="dxa"/>
            <w:vAlign w:val="center"/>
          </w:tcPr>
          <w:p w:rsidR="00643E78" w:rsidRPr="00096443" w:rsidRDefault="00643E78" w:rsidP="004A5523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Pr="00096443">
              <w:rPr>
                <w:b/>
              </w:rPr>
              <w:t xml:space="preserve">0,00 zł </w:t>
            </w:r>
          </w:p>
        </w:tc>
      </w:tr>
      <w:tr w:rsidR="00643E78" w:rsidTr="004A5523">
        <w:tc>
          <w:tcPr>
            <w:tcW w:w="4606" w:type="dxa"/>
          </w:tcPr>
          <w:p w:rsidR="00643E78" w:rsidRDefault="00643E78" w:rsidP="004A5523">
            <w:r w:rsidRPr="00ED6C27">
              <w:t>od 678,61</w:t>
            </w:r>
            <w:r>
              <w:t xml:space="preserve"> zł </w:t>
            </w:r>
            <w:r w:rsidRPr="00ED6C27">
              <w:t>-</w:t>
            </w:r>
            <w:r>
              <w:t xml:space="preserve"> </w:t>
            </w:r>
            <w:r w:rsidRPr="00ED6C27">
              <w:t>do 764,40</w:t>
            </w:r>
            <w:r>
              <w:t xml:space="preserve"> zł </w:t>
            </w:r>
          </w:p>
        </w:tc>
        <w:tc>
          <w:tcPr>
            <w:tcW w:w="4606" w:type="dxa"/>
            <w:vAlign w:val="center"/>
          </w:tcPr>
          <w:p w:rsidR="00643E78" w:rsidRPr="00096443" w:rsidRDefault="00643E78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6</w:t>
            </w:r>
            <w:r>
              <w:rPr>
                <w:b/>
              </w:rPr>
              <w:t>4</w:t>
            </w:r>
            <w:r w:rsidRPr="00096443">
              <w:rPr>
                <w:b/>
              </w:rPr>
              <w:t>0,00 zł</w:t>
            </w:r>
          </w:p>
        </w:tc>
      </w:tr>
      <w:tr w:rsidR="00643E78" w:rsidTr="004A5523">
        <w:tc>
          <w:tcPr>
            <w:tcW w:w="4606" w:type="dxa"/>
          </w:tcPr>
          <w:p w:rsidR="00643E78" w:rsidRDefault="00643E78" w:rsidP="004A5523">
            <w:r w:rsidRPr="00ED6C27">
              <w:t>od 764,41</w:t>
            </w:r>
            <w:r>
              <w:t xml:space="preserve"> zł </w:t>
            </w:r>
            <w:r w:rsidRPr="00ED6C27">
              <w:t>-</w:t>
            </w:r>
            <w:r>
              <w:t xml:space="preserve"> </w:t>
            </w:r>
            <w:r w:rsidRPr="00ED6C27">
              <w:t>do 850,20</w:t>
            </w:r>
            <w:r>
              <w:t xml:space="preserve"> zł </w:t>
            </w:r>
          </w:p>
        </w:tc>
        <w:tc>
          <w:tcPr>
            <w:tcW w:w="4606" w:type="dxa"/>
            <w:vAlign w:val="center"/>
          </w:tcPr>
          <w:p w:rsidR="00643E78" w:rsidRPr="00096443" w:rsidRDefault="00643E78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5</w:t>
            </w:r>
            <w:r>
              <w:rPr>
                <w:b/>
              </w:rPr>
              <w:t>9</w:t>
            </w:r>
            <w:r w:rsidRPr="00096443">
              <w:rPr>
                <w:b/>
              </w:rPr>
              <w:t>0,00 zł</w:t>
            </w:r>
          </w:p>
        </w:tc>
      </w:tr>
    </w:tbl>
    <w:p w:rsidR="00643E78" w:rsidRDefault="00643E78" w:rsidP="00D15554">
      <w:pPr>
        <w:ind w:left="360"/>
      </w:pPr>
    </w:p>
    <w:p w:rsidR="00643E78" w:rsidRDefault="00643E78" w:rsidP="00D15554">
      <w:pPr>
        <w:numPr>
          <w:ilvl w:val="0"/>
          <w:numId w:val="2"/>
        </w:numPr>
        <w:tabs>
          <w:tab w:val="clear" w:pos="2433"/>
          <w:tab w:val="num" w:pos="720"/>
        </w:tabs>
        <w:ind w:left="720"/>
        <w:jc w:val="both"/>
      </w:pPr>
      <w:r>
        <w:rPr>
          <w:b/>
          <w:bCs/>
          <w:i/>
        </w:rPr>
        <w:t>stypendium specjalne dla osób niepełnosprawnych</w:t>
      </w:r>
      <w:r>
        <w:rPr>
          <w:b/>
          <w:bCs/>
        </w:rPr>
        <w:t xml:space="preserve">, </w:t>
      </w:r>
      <w:r>
        <w:rPr>
          <w:bCs/>
        </w:rPr>
        <w:t>w zależności od stopnia</w:t>
      </w:r>
      <w:r>
        <w:t xml:space="preserve"> niepełnosprawności:</w:t>
      </w:r>
    </w:p>
    <w:p w:rsidR="00643E78" w:rsidRDefault="00643E78" w:rsidP="003A162C">
      <w:pPr>
        <w:ind w:left="72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9"/>
        <w:gridCol w:w="4401"/>
      </w:tblGrid>
      <w:tr w:rsidR="00643E78" w:rsidTr="004A5523">
        <w:trPr>
          <w:trHeight w:hRule="exact" w:val="567"/>
        </w:trPr>
        <w:tc>
          <w:tcPr>
            <w:tcW w:w="4449" w:type="dxa"/>
            <w:vAlign w:val="center"/>
          </w:tcPr>
          <w:p w:rsidR="00643E78" w:rsidRDefault="00643E78" w:rsidP="004A5523">
            <w:pPr>
              <w:jc w:val="center"/>
            </w:pPr>
            <w:r>
              <w:t>Stopień niepełnosprawności</w:t>
            </w:r>
          </w:p>
        </w:tc>
        <w:tc>
          <w:tcPr>
            <w:tcW w:w="4401" w:type="dxa"/>
            <w:vAlign w:val="center"/>
          </w:tcPr>
          <w:p w:rsidR="00643E78" w:rsidRDefault="00643E78" w:rsidP="004A5523">
            <w:pPr>
              <w:jc w:val="center"/>
            </w:pPr>
            <w:r>
              <w:t>Stawki stypendium</w:t>
            </w:r>
          </w:p>
        </w:tc>
      </w:tr>
      <w:tr w:rsidR="00643E78" w:rsidTr="004A5523">
        <w:tc>
          <w:tcPr>
            <w:tcW w:w="4449" w:type="dxa"/>
            <w:vAlign w:val="center"/>
          </w:tcPr>
          <w:p w:rsidR="00643E78" w:rsidRDefault="00643E78" w:rsidP="004A5523">
            <w:r>
              <w:t>Znaczny</w:t>
            </w:r>
          </w:p>
        </w:tc>
        <w:tc>
          <w:tcPr>
            <w:tcW w:w="4401" w:type="dxa"/>
            <w:vAlign w:val="center"/>
          </w:tcPr>
          <w:p w:rsidR="00643E78" w:rsidRPr="00096443" w:rsidRDefault="00643E78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4</w:t>
            </w:r>
            <w:r>
              <w:rPr>
                <w:b/>
              </w:rPr>
              <w:t>7</w:t>
            </w:r>
            <w:r w:rsidRPr="00096443">
              <w:rPr>
                <w:b/>
              </w:rPr>
              <w:t>0,00 zł</w:t>
            </w:r>
          </w:p>
        </w:tc>
      </w:tr>
      <w:tr w:rsidR="00643E78" w:rsidTr="004A5523">
        <w:tc>
          <w:tcPr>
            <w:tcW w:w="4449" w:type="dxa"/>
            <w:vAlign w:val="center"/>
          </w:tcPr>
          <w:p w:rsidR="00643E78" w:rsidRDefault="00643E78" w:rsidP="004A5523">
            <w:r>
              <w:t>Umiarkowany</w:t>
            </w:r>
          </w:p>
        </w:tc>
        <w:tc>
          <w:tcPr>
            <w:tcW w:w="4401" w:type="dxa"/>
            <w:vAlign w:val="center"/>
          </w:tcPr>
          <w:p w:rsidR="00643E78" w:rsidRPr="00096443" w:rsidRDefault="00643E78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3</w:t>
            </w:r>
            <w:r>
              <w:rPr>
                <w:b/>
              </w:rPr>
              <w:t>7</w:t>
            </w:r>
            <w:r w:rsidRPr="00096443">
              <w:rPr>
                <w:b/>
              </w:rPr>
              <w:t>0,00 zł</w:t>
            </w:r>
          </w:p>
        </w:tc>
      </w:tr>
      <w:tr w:rsidR="00643E78" w:rsidTr="004A5523">
        <w:tc>
          <w:tcPr>
            <w:tcW w:w="4449" w:type="dxa"/>
            <w:vAlign w:val="center"/>
          </w:tcPr>
          <w:p w:rsidR="00643E78" w:rsidRDefault="00643E78" w:rsidP="004A5523">
            <w:r>
              <w:t>Lekki</w:t>
            </w:r>
          </w:p>
        </w:tc>
        <w:tc>
          <w:tcPr>
            <w:tcW w:w="4401" w:type="dxa"/>
            <w:vAlign w:val="center"/>
          </w:tcPr>
          <w:p w:rsidR="00643E78" w:rsidRPr="00096443" w:rsidRDefault="00643E78" w:rsidP="00D15554">
            <w:pPr>
              <w:jc w:val="center"/>
              <w:rPr>
                <w:b/>
              </w:rPr>
            </w:pPr>
            <w:r w:rsidRPr="00096443">
              <w:rPr>
                <w:b/>
              </w:rPr>
              <w:t>3</w:t>
            </w:r>
            <w:r>
              <w:rPr>
                <w:b/>
              </w:rPr>
              <w:t>1</w:t>
            </w:r>
            <w:r w:rsidRPr="00096443">
              <w:rPr>
                <w:b/>
              </w:rPr>
              <w:t>0,00 zł</w:t>
            </w:r>
          </w:p>
        </w:tc>
      </w:tr>
    </w:tbl>
    <w:p w:rsidR="00643E78" w:rsidRDefault="00643E78" w:rsidP="00D15554">
      <w:pPr>
        <w:jc w:val="center"/>
        <w:rPr>
          <w:b/>
        </w:rPr>
      </w:pPr>
    </w:p>
    <w:p w:rsidR="00643E78" w:rsidRDefault="00643E78" w:rsidP="00D15554">
      <w:pPr>
        <w:jc w:val="center"/>
        <w:rPr>
          <w:b/>
        </w:rPr>
      </w:pPr>
      <w:r>
        <w:rPr>
          <w:b/>
        </w:rPr>
        <w:t>§ 2</w:t>
      </w:r>
    </w:p>
    <w:p w:rsidR="00643E78" w:rsidRDefault="00643E78" w:rsidP="003A162C">
      <w:pPr>
        <w:spacing w:line="360" w:lineRule="auto"/>
        <w:jc w:val="both"/>
      </w:pPr>
      <w:r>
        <w:t>Ustalam wysokość stypendium Rektora dla najlepszych studentów w roku akademickim 2014/2015 w wysokości:</w:t>
      </w:r>
    </w:p>
    <w:p w:rsidR="00643E78" w:rsidRDefault="00643E78" w:rsidP="003A162C">
      <w:pPr>
        <w:numPr>
          <w:ilvl w:val="0"/>
          <w:numId w:val="4"/>
        </w:numPr>
        <w:tabs>
          <w:tab w:val="clear" w:pos="2433"/>
          <w:tab w:val="num" w:pos="720"/>
        </w:tabs>
        <w:spacing w:line="360" w:lineRule="auto"/>
        <w:ind w:left="720"/>
        <w:jc w:val="both"/>
      </w:pPr>
      <w:r>
        <w:rPr>
          <w:b/>
        </w:rPr>
        <w:t xml:space="preserve">740,00 zł </w:t>
      </w:r>
      <w:r>
        <w:t>miesięcznie, dla 30% studentów uprawnionych do pobierania stypendium,</w:t>
      </w:r>
    </w:p>
    <w:p w:rsidR="00643E78" w:rsidRDefault="00643E78" w:rsidP="003A162C">
      <w:pPr>
        <w:numPr>
          <w:ilvl w:val="0"/>
          <w:numId w:val="4"/>
        </w:numPr>
        <w:tabs>
          <w:tab w:val="clear" w:pos="2433"/>
          <w:tab w:val="num" w:pos="720"/>
          <w:tab w:val="num" w:pos="3240"/>
        </w:tabs>
        <w:spacing w:line="360" w:lineRule="auto"/>
        <w:ind w:left="720"/>
        <w:jc w:val="both"/>
      </w:pPr>
      <w:r>
        <w:rPr>
          <w:b/>
        </w:rPr>
        <w:t>540,00 zł</w:t>
      </w:r>
      <w:r>
        <w:t xml:space="preserve"> miesięcznie, dla pozostałych 70% studentów wyłonionych spośród 10% studentów, znajdujących się na liście rankingowej utworzonej dla każdego kierunku studiów.</w:t>
      </w:r>
    </w:p>
    <w:p w:rsidR="00643E78" w:rsidRDefault="00643E78" w:rsidP="00D15554">
      <w:pPr>
        <w:jc w:val="center"/>
        <w:rPr>
          <w:b/>
        </w:rPr>
      </w:pPr>
      <w:r>
        <w:rPr>
          <w:b/>
        </w:rPr>
        <w:t xml:space="preserve"> § 3</w:t>
      </w:r>
    </w:p>
    <w:p w:rsidR="00643E78" w:rsidRDefault="00643E78" w:rsidP="003A162C">
      <w:pPr>
        <w:pStyle w:val="BodyText"/>
        <w:spacing w:line="360" w:lineRule="auto"/>
      </w:pPr>
      <w:r>
        <w:t xml:space="preserve">Ustalam wysokość zapomogi pieniężnej dla studentów w roku akademickim 2014/2015, którzy przejściowo znaleźli się w trudnej sytuacji materialnej w kwocie </w:t>
      </w:r>
      <w:r>
        <w:rPr>
          <w:b/>
        </w:rPr>
        <w:t>1 500,00 zł.</w:t>
      </w:r>
    </w:p>
    <w:p w:rsidR="00643E78" w:rsidRDefault="00643E78" w:rsidP="00D15554">
      <w:pPr>
        <w:jc w:val="center"/>
      </w:pPr>
    </w:p>
    <w:p w:rsidR="00643E78" w:rsidRDefault="00643E78" w:rsidP="00D15554">
      <w:pPr>
        <w:jc w:val="center"/>
        <w:rPr>
          <w:b/>
        </w:rPr>
      </w:pPr>
      <w:r>
        <w:rPr>
          <w:b/>
        </w:rPr>
        <w:t>§ 4</w:t>
      </w:r>
    </w:p>
    <w:p w:rsidR="00643E78" w:rsidRDefault="00643E78" w:rsidP="00D15554">
      <w:pPr>
        <w:jc w:val="center"/>
        <w:rPr>
          <w:b/>
        </w:rPr>
      </w:pPr>
    </w:p>
    <w:p w:rsidR="00643E78" w:rsidRDefault="00643E78" w:rsidP="00D15554">
      <w:pPr>
        <w:jc w:val="both"/>
      </w:pPr>
      <w:r>
        <w:t>Nadzór nad wykonaniem Zarządzenia powierzam Prorektorowi ds. Studiów i Studentów.</w:t>
      </w:r>
    </w:p>
    <w:p w:rsidR="00643E78" w:rsidRDefault="00643E78" w:rsidP="00D15554">
      <w:pPr>
        <w:autoSpaceDE w:val="0"/>
        <w:autoSpaceDN w:val="0"/>
        <w:adjustRightInd w:val="0"/>
        <w:jc w:val="center"/>
      </w:pPr>
    </w:p>
    <w:p w:rsidR="00643E78" w:rsidRDefault="00643E78" w:rsidP="00D1555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5</w:t>
      </w:r>
    </w:p>
    <w:p w:rsidR="00643E78" w:rsidRDefault="00643E78" w:rsidP="00D15554">
      <w:pPr>
        <w:autoSpaceDE w:val="0"/>
        <w:autoSpaceDN w:val="0"/>
        <w:adjustRightInd w:val="0"/>
        <w:jc w:val="center"/>
        <w:rPr>
          <w:b/>
        </w:rPr>
      </w:pPr>
    </w:p>
    <w:p w:rsidR="00643E78" w:rsidRDefault="00643E78" w:rsidP="00D15554">
      <w:r>
        <w:t xml:space="preserve">Treść niniejszego Zarządzenia polecam zamieścić na stronie internetowej Uczelni. </w:t>
      </w:r>
    </w:p>
    <w:p w:rsidR="00643E78" w:rsidRDefault="00643E78" w:rsidP="00D15554">
      <w:pPr>
        <w:autoSpaceDE w:val="0"/>
        <w:autoSpaceDN w:val="0"/>
        <w:adjustRightInd w:val="0"/>
        <w:jc w:val="center"/>
      </w:pPr>
    </w:p>
    <w:p w:rsidR="00643E78" w:rsidRDefault="00643E78" w:rsidP="00D15554">
      <w:pPr>
        <w:jc w:val="center"/>
        <w:rPr>
          <w:b/>
        </w:rPr>
      </w:pPr>
      <w:r>
        <w:rPr>
          <w:b/>
        </w:rPr>
        <w:t>§ 6</w:t>
      </w:r>
    </w:p>
    <w:p w:rsidR="00643E78" w:rsidRDefault="00643E78" w:rsidP="00D15554">
      <w:pPr>
        <w:jc w:val="center"/>
        <w:rPr>
          <w:b/>
        </w:rPr>
      </w:pPr>
    </w:p>
    <w:p w:rsidR="00643E78" w:rsidRDefault="00643E78" w:rsidP="003A162C">
      <w:pPr>
        <w:spacing w:line="360" w:lineRule="auto"/>
        <w:jc w:val="both"/>
      </w:pPr>
      <w:r>
        <w:t xml:space="preserve">Zarządzenie wchodzi w życie z dniem podpisania z mocą obowiązującą od </w:t>
      </w:r>
      <w:r>
        <w:br/>
        <w:t>1 października 2014 r.</w:t>
      </w:r>
    </w:p>
    <w:p w:rsidR="00643E78" w:rsidRDefault="00643E78" w:rsidP="00D15554">
      <w:pPr>
        <w:jc w:val="both"/>
      </w:pPr>
    </w:p>
    <w:p w:rsidR="00643E78" w:rsidRPr="00682A37" w:rsidRDefault="00643E78" w:rsidP="00943F6A">
      <w:pPr>
        <w:ind w:left="4956" w:firstLine="708"/>
        <w:rPr>
          <w:b/>
          <w:sz w:val="20"/>
          <w:szCs w:val="20"/>
        </w:rPr>
      </w:pPr>
      <w:r w:rsidRPr="00682A37">
        <w:rPr>
          <w:b/>
          <w:sz w:val="20"/>
          <w:szCs w:val="20"/>
        </w:rPr>
        <w:t>R E K T O R</w:t>
      </w:r>
    </w:p>
    <w:p w:rsidR="00643E78" w:rsidRPr="00682A37" w:rsidRDefault="00643E78" w:rsidP="00943F6A">
      <w:pPr>
        <w:ind w:left="3540"/>
        <w:jc w:val="center"/>
        <w:rPr>
          <w:b/>
          <w:sz w:val="20"/>
          <w:szCs w:val="20"/>
        </w:rPr>
      </w:pPr>
      <w:r w:rsidRPr="00682A37">
        <w:rPr>
          <w:b/>
          <w:sz w:val="20"/>
          <w:szCs w:val="20"/>
        </w:rPr>
        <w:t>Śląskiego Uniwersytetu Medycznego w Katowicach</w:t>
      </w:r>
    </w:p>
    <w:p w:rsidR="00643E78" w:rsidRPr="00682A37" w:rsidRDefault="00643E78" w:rsidP="00943F6A">
      <w:pPr>
        <w:ind w:left="7787"/>
        <w:jc w:val="center"/>
        <w:rPr>
          <w:b/>
          <w:sz w:val="20"/>
          <w:szCs w:val="20"/>
        </w:rPr>
      </w:pPr>
    </w:p>
    <w:p w:rsidR="00643E78" w:rsidRPr="00546746" w:rsidRDefault="00643E78" w:rsidP="00943F6A">
      <w:pPr>
        <w:ind w:firstLine="4253"/>
        <w:rPr>
          <w:b/>
          <w:bCs/>
        </w:rPr>
      </w:pPr>
      <w:r>
        <w:rPr>
          <w:b/>
          <w:i/>
          <w:sz w:val="20"/>
          <w:szCs w:val="20"/>
        </w:rPr>
        <w:t xml:space="preserve">    </w:t>
      </w:r>
      <w:r w:rsidRPr="00943F6A">
        <w:rPr>
          <w:b/>
          <w:i/>
          <w:sz w:val="20"/>
          <w:szCs w:val="20"/>
          <w:lang w:val="en-US"/>
        </w:rPr>
        <w:t xml:space="preserve">prof. dr hab. n. med. </w:t>
      </w:r>
      <w:r w:rsidRPr="00682A37">
        <w:rPr>
          <w:b/>
          <w:i/>
          <w:sz w:val="20"/>
          <w:szCs w:val="20"/>
        </w:rPr>
        <w:t>Przemysław Jałowiecki</w:t>
      </w:r>
    </w:p>
    <w:p w:rsidR="00643E78" w:rsidRDefault="00643E78" w:rsidP="00D15554">
      <w:pPr>
        <w:jc w:val="both"/>
      </w:pPr>
    </w:p>
    <w:p w:rsidR="00643E78" w:rsidRPr="00A405FF" w:rsidRDefault="00643E78" w:rsidP="00D15554">
      <w:pPr>
        <w:rPr>
          <w:b/>
          <w:sz w:val="20"/>
          <w:szCs w:val="20"/>
        </w:rPr>
      </w:pPr>
      <w:r w:rsidRPr="00A405FF">
        <w:rPr>
          <w:b/>
          <w:sz w:val="20"/>
          <w:szCs w:val="20"/>
        </w:rPr>
        <w:t xml:space="preserve">Otrzymują: </w:t>
      </w:r>
    </w:p>
    <w:p w:rsidR="00643E78" w:rsidRPr="00A405FF" w:rsidRDefault="00643E78" w:rsidP="00D15554">
      <w:pPr>
        <w:numPr>
          <w:ilvl w:val="0"/>
          <w:numId w:val="1"/>
        </w:numPr>
        <w:rPr>
          <w:sz w:val="20"/>
          <w:szCs w:val="20"/>
        </w:rPr>
      </w:pPr>
      <w:r w:rsidRPr="00A405FF">
        <w:rPr>
          <w:sz w:val="20"/>
          <w:szCs w:val="20"/>
        </w:rPr>
        <w:t xml:space="preserve">Prorektor ds. Studiów i Studentów </w:t>
      </w:r>
    </w:p>
    <w:p w:rsidR="00643E78" w:rsidRPr="00A405FF" w:rsidRDefault="00643E78" w:rsidP="00D15554">
      <w:pPr>
        <w:numPr>
          <w:ilvl w:val="0"/>
          <w:numId w:val="1"/>
        </w:numPr>
        <w:rPr>
          <w:sz w:val="20"/>
          <w:szCs w:val="20"/>
        </w:rPr>
      </w:pPr>
      <w:r w:rsidRPr="00A405FF">
        <w:rPr>
          <w:sz w:val="20"/>
          <w:szCs w:val="20"/>
        </w:rPr>
        <w:t>Dziekani Wydziałów</w:t>
      </w:r>
    </w:p>
    <w:p w:rsidR="00643E78" w:rsidRPr="00A405FF" w:rsidRDefault="00643E78" w:rsidP="00D15554">
      <w:pPr>
        <w:numPr>
          <w:ilvl w:val="0"/>
          <w:numId w:val="1"/>
        </w:numPr>
        <w:rPr>
          <w:sz w:val="20"/>
          <w:szCs w:val="20"/>
        </w:rPr>
      </w:pPr>
      <w:r w:rsidRPr="00A405FF">
        <w:rPr>
          <w:sz w:val="20"/>
          <w:szCs w:val="20"/>
        </w:rPr>
        <w:t xml:space="preserve">Kwestor </w:t>
      </w:r>
    </w:p>
    <w:p w:rsidR="00643E78" w:rsidRPr="00A405FF" w:rsidRDefault="00643E78" w:rsidP="00D15554">
      <w:pPr>
        <w:numPr>
          <w:ilvl w:val="0"/>
          <w:numId w:val="1"/>
        </w:numPr>
        <w:rPr>
          <w:sz w:val="20"/>
          <w:szCs w:val="20"/>
        </w:rPr>
      </w:pPr>
      <w:r w:rsidRPr="00A405FF">
        <w:rPr>
          <w:sz w:val="20"/>
          <w:szCs w:val="20"/>
        </w:rPr>
        <w:t>Z-ca Kanclerza – Dyrektor ds. Ekonomiczno-</w:t>
      </w:r>
      <w:r>
        <w:rPr>
          <w:sz w:val="20"/>
          <w:szCs w:val="20"/>
        </w:rPr>
        <w:t>Administracyjnych</w:t>
      </w:r>
      <w:r w:rsidRPr="00A405FF">
        <w:rPr>
          <w:sz w:val="20"/>
          <w:szCs w:val="20"/>
        </w:rPr>
        <w:t xml:space="preserve"> </w:t>
      </w:r>
    </w:p>
    <w:p w:rsidR="00643E78" w:rsidRPr="00A405FF" w:rsidRDefault="00643E78" w:rsidP="00D15554">
      <w:pPr>
        <w:numPr>
          <w:ilvl w:val="0"/>
          <w:numId w:val="1"/>
        </w:numPr>
        <w:rPr>
          <w:sz w:val="20"/>
          <w:szCs w:val="20"/>
        </w:rPr>
      </w:pPr>
      <w:r w:rsidRPr="00A405FF">
        <w:rPr>
          <w:sz w:val="20"/>
          <w:szCs w:val="20"/>
        </w:rPr>
        <w:t>Z-ca Dyrektora ds. Administracyjno-Gospodarczych</w:t>
      </w:r>
    </w:p>
    <w:p w:rsidR="00643E78" w:rsidRPr="00A405FF" w:rsidRDefault="00643E78" w:rsidP="00D15554">
      <w:pPr>
        <w:numPr>
          <w:ilvl w:val="0"/>
          <w:numId w:val="1"/>
        </w:numPr>
        <w:rPr>
          <w:sz w:val="20"/>
          <w:szCs w:val="20"/>
        </w:rPr>
      </w:pPr>
      <w:r w:rsidRPr="00A405FF">
        <w:rPr>
          <w:sz w:val="20"/>
          <w:szCs w:val="20"/>
        </w:rPr>
        <w:t>Dział Kontroli i Audytu</w:t>
      </w:r>
    </w:p>
    <w:p w:rsidR="00643E78" w:rsidRPr="00A405FF" w:rsidRDefault="00643E78" w:rsidP="00D15554">
      <w:pPr>
        <w:numPr>
          <w:ilvl w:val="0"/>
          <w:numId w:val="1"/>
        </w:numPr>
        <w:rPr>
          <w:sz w:val="20"/>
          <w:szCs w:val="20"/>
        </w:rPr>
      </w:pPr>
      <w:r w:rsidRPr="00A405FF">
        <w:rPr>
          <w:sz w:val="20"/>
          <w:szCs w:val="20"/>
        </w:rPr>
        <w:t>Samorząd Studencki</w:t>
      </w:r>
    </w:p>
    <w:p w:rsidR="00643E78" w:rsidRDefault="00643E78" w:rsidP="006E21A4">
      <w:pPr>
        <w:numPr>
          <w:ilvl w:val="0"/>
          <w:numId w:val="1"/>
        </w:numPr>
      </w:pPr>
      <w:r w:rsidRPr="0054277F">
        <w:rPr>
          <w:sz w:val="20"/>
          <w:szCs w:val="20"/>
        </w:rPr>
        <w:t>a/a</w:t>
      </w:r>
      <w:bookmarkStart w:id="0" w:name="_GoBack"/>
      <w:bookmarkEnd w:id="0"/>
    </w:p>
    <w:sectPr w:rsidR="00643E78" w:rsidSect="0004662B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3613"/>
    <w:multiLevelType w:val="hybridMultilevel"/>
    <w:tmpl w:val="AA04FBF2"/>
    <w:lvl w:ilvl="0" w:tplc="A494402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737A34"/>
    <w:multiLevelType w:val="hybridMultilevel"/>
    <w:tmpl w:val="E6E0BD26"/>
    <w:lvl w:ilvl="0" w:tplc="E45A0A8E">
      <w:start w:val="1"/>
      <w:numFmt w:val="decimal"/>
      <w:lvlText w:val="%1)"/>
      <w:lvlJc w:val="left"/>
      <w:pPr>
        <w:tabs>
          <w:tab w:val="num" w:pos="2433"/>
        </w:tabs>
        <w:ind w:left="243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CCA590C"/>
    <w:multiLevelType w:val="hybridMultilevel"/>
    <w:tmpl w:val="EAAE9822"/>
    <w:lvl w:ilvl="0" w:tplc="E45A0A8E">
      <w:start w:val="1"/>
      <w:numFmt w:val="decimal"/>
      <w:lvlText w:val="%1)"/>
      <w:lvlJc w:val="left"/>
      <w:pPr>
        <w:tabs>
          <w:tab w:val="num" w:pos="2433"/>
        </w:tabs>
        <w:ind w:left="243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84C5A1C"/>
    <w:multiLevelType w:val="hybridMultilevel"/>
    <w:tmpl w:val="792E4ABE"/>
    <w:lvl w:ilvl="0" w:tplc="660427E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E45A0A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554"/>
    <w:rsid w:val="0004662B"/>
    <w:rsid w:val="00096443"/>
    <w:rsid w:val="00221512"/>
    <w:rsid w:val="00246147"/>
    <w:rsid w:val="003A162C"/>
    <w:rsid w:val="003E1405"/>
    <w:rsid w:val="00440C97"/>
    <w:rsid w:val="004A5523"/>
    <w:rsid w:val="005202C9"/>
    <w:rsid w:val="0054277F"/>
    <w:rsid w:val="00546746"/>
    <w:rsid w:val="00643E78"/>
    <w:rsid w:val="00682A37"/>
    <w:rsid w:val="006E21A4"/>
    <w:rsid w:val="00814840"/>
    <w:rsid w:val="00943F6A"/>
    <w:rsid w:val="00A405FF"/>
    <w:rsid w:val="00B10C29"/>
    <w:rsid w:val="00D15554"/>
    <w:rsid w:val="00ED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5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5554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5554"/>
    <w:rPr>
      <w:rFonts w:ascii="Times New Roman" w:hAnsi="Times New Roman" w:cs="Times New Roman"/>
      <w:b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D1555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15554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412</Words>
  <Characters>2475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Pawełczyk</dc:creator>
  <cp:keywords/>
  <dc:description/>
  <cp:lastModifiedBy>jbalanda</cp:lastModifiedBy>
  <cp:revision>7</cp:revision>
  <dcterms:created xsi:type="dcterms:W3CDTF">2014-11-06T08:21:00Z</dcterms:created>
  <dcterms:modified xsi:type="dcterms:W3CDTF">2014-11-17T14:10:00Z</dcterms:modified>
</cp:coreProperties>
</file>