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B4" w:rsidRDefault="00C07CB4" w:rsidP="00C07CB4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07CB4" w:rsidRPr="00EF64E8" w:rsidRDefault="00C07CB4" w:rsidP="00C07C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53</w:t>
      </w:r>
      <w:r w:rsidRPr="00EF64E8">
        <w:rPr>
          <w:rFonts w:ascii="Times New Roman" w:hAnsi="Times New Roman"/>
          <w:b/>
          <w:sz w:val="24"/>
          <w:szCs w:val="24"/>
        </w:rPr>
        <w:t>/2013</w:t>
      </w:r>
    </w:p>
    <w:p w:rsidR="00C07CB4" w:rsidRPr="00EF64E8" w:rsidRDefault="00C07CB4" w:rsidP="00C07C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4E8">
        <w:rPr>
          <w:rFonts w:ascii="Times New Roman" w:hAnsi="Times New Roman"/>
          <w:b/>
          <w:sz w:val="24"/>
          <w:szCs w:val="24"/>
        </w:rPr>
        <w:t>Senatu Śląskiego Uniwersytetu Medycznego w Katowicach</w:t>
      </w:r>
    </w:p>
    <w:p w:rsidR="00C07CB4" w:rsidRPr="00EF64E8" w:rsidRDefault="00C07CB4" w:rsidP="00C07C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4E8">
        <w:rPr>
          <w:rFonts w:ascii="Times New Roman" w:hAnsi="Times New Roman"/>
          <w:b/>
          <w:sz w:val="24"/>
          <w:szCs w:val="24"/>
        </w:rPr>
        <w:t>z dnia 27 lutego 2013 r.</w:t>
      </w: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 xml:space="preserve">w sprawie: </w:t>
      </w:r>
      <w:r w:rsidRPr="00EF64E8">
        <w:rPr>
          <w:rFonts w:ascii="Times New Roman" w:hAnsi="Times New Roman"/>
          <w:sz w:val="24"/>
          <w:szCs w:val="24"/>
        </w:rPr>
        <w:tab/>
        <w:t xml:space="preserve">prowizorium budżetowego Śląskiego Uniwersytetu Medycznego w Katowicach na 2013 rok. </w:t>
      </w:r>
    </w:p>
    <w:p w:rsidR="00C07CB4" w:rsidRPr="00EF64E8" w:rsidRDefault="00C07CB4" w:rsidP="00C07CB4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 xml:space="preserve"> </w:t>
      </w:r>
    </w:p>
    <w:p w:rsidR="00C07CB4" w:rsidRPr="00EF64E8" w:rsidRDefault="00C07CB4" w:rsidP="00C07CB4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>Na podstawie § 37 ust. 2 pkt 1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EF64E8">
        <w:rPr>
          <w:rFonts w:ascii="Times New Roman" w:hAnsi="Times New Roman"/>
          <w:sz w:val="24"/>
          <w:szCs w:val="24"/>
        </w:rPr>
        <w:t xml:space="preserve">ust. 4 Statutu Śląskiego Uniwersytetu Medycznego </w:t>
      </w:r>
      <w:r>
        <w:rPr>
          <w:rFonts w:ascii="Times New Roman" w:hAnsi="Times New Roman"/>
          <w:sz w:val="24"/>
          <w:szCs w:val="24"/>
        </w:rPr>
        <w:br/>
      </w:r>
      <w:r w:rsidRPr="00EF64E8">
        <w:rPr>
          <w:rFonts w:ascii="Times New Roman" w:hAnsi="Times New Roman"/>
          <w:sz w:val="24"/>
          <w:szCs w:val="24"/>
        </w:rPr>
        <w:t xml:space="preserve">w Katowicach w związku z art. 62 ust. 1 Ustawy z dnia 27 lipca 2005 r. Prawo o szkolnictwie wyższym </w:t>
      </w:r>
      <w:r w:rsidRPr="00EF64E8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EF64E8">
        <w:rPr>
          <w:rFonts w:ascii="Times New Roman" w:hAnsi="Times New Roman"/>
          <w:i/>
          <w:sz w:val="24"/>
          <w:szCs w:val="24"/>
        </w:rPr>
        <w:t>t.j</w:t>
      </w:r>
      <w:proofErr w:type="spellEnd"/>
      <w:r w:rsidRPr="00EF64E8">
        <w:rPr>
          <w:rFonts w:ascii="Times New Roman" w:hAnsi="Times New Roman"/>
          <w:i/>
          <w:sz w:val="24"/>
          <w:szCs w:val="24"/>
        </w:rPr>
        <w:t xml:space="preserve">. Dz. U. z 2012 r., poz. 572 z </w:t>
      </w:r>
      <w:proofErr w:type="spellStart"/>
      <w:r w:rsidRPr="00EF64E8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EF64E8">
        <w:rPr>
          <w:rFonts w:ascii="Times New Roman" w:hAnsi="Times New Roman"/>
          <w:i/>
          <w:sz w:val="24"/>
          <w:szCs w:val="24"/>
        </w:rPr>
        <w:t>. zm.)</w:t>
      </w:r>
      <w:r w:rsidRPr="00EF64E8">
        <w:rPr>
          <w:rFonts w:ascii="Times New Roman" w:hAnsi="Times New Roman"/>
          <w:sz w:val="24"/>
          <w:szCs w:val="24"/>
        </w:rPr>
        <w:t xml:space="preserve"> oraz Uchwałą nr 1/2013 z dnia 14.02.2013 r. Senackiej Komisji ds. Budżetu i Finansów</w:t>
      </w:r>
    </w:p>
    <w:p w:rsidR="00C07CB4" w:rsidRPr="00EF64E8" w:rsidRDefault="00C07CB4" w:rsidP="00C07C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>Senat Śląskiego Uniwersytetu Medycznego w Katowicach</w:t>
      </w: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>uchwala, co następuje:</w:t>
      </w:r>
    </w:p>
    <w:p w:rsidR="00C07CB4" w:rsidRPr="00EF64E8" w:rsidRDefault="00C07CB4" w:rsidP="00C07CB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 xml:space="preserve">  </w:t>
      </w: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4E8">
        <w:rPr>
          <w:rFonts w:ascii="Times New Roman" w:hAnsi="Times New Roman"/>
          <w:b/>
          <w:sz w:val="24"/>
          <w:szCs w:val="24"/>
        </w:rPr>
        <w:t>§ 1</w:t>
      </w: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4E8">
        <w:rPr>
          <w:rFonts w:ascii="Times New Roman" w:hAnsi="Times New Roman"/>
          <w:b/>
          <w:sz w:val="24"/>
          <w:szCs w:val="24"/>
        </w:rPr>
        <w:t xml:space="preserve"> </w:t>
      </w: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 xml:space="preserve">Uchwala prowizorium budżetowe Śląskiego Uniwersytetu Medycznego w Katowicach </w:t>
      </w:r>
      <w:r w:rsidRPr="00EF64E8">
        <w:rPr>
          <w:rFonts w:ascii="Times New Roman" w:hAnsi="Times New Roman"/>
          <w:sz w:val="24"/>
          <w:szCs w:val="24"/>
        </w:rPr>
        <w:br/>
        <w:t>na 2013 rok, w brzmieniu określonym w Załącznikach Nr 1-6 do niniejszej uchwały.</w:t>
      </w: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4E8">
        <w:rPr>
          <w:rFonts w:ascii="Times New Roman" w:hAnsi="Times New Roman"/>
          <w:b/>
          <w:sz w:val="24"/>
          <w:szCs w:val="24"/>
        </w:rPr>
        <w:t>§ 2</w:t>
      </w: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>Prowizorium obowiązuje do czasu uchwalenia planu rzeczowo-finansowego Uczelni.</w:t>
      </w:r>
    </w:p>
    <w:p w:rsidR="00C07CB4" w:rsidRPr="00EF64E8" w:rsidRDefault="00C07CB4" w:rsidP="00C07C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b/>
          <w:sz w:val="24"/>
          <w:szCs w:val="24"/>
        </w:rPr>
        <w:t>§ 3</w:t>
      </w: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 xml:space="preserve">Wykonanie Uchwały powierza Rektorowi Śląskiego Uniwersytetu Medycznego </w:t>
      </w:r>
      <w:r w:rsidRPr="00EF64E8">
        <w:rPr>
          <w:rFonts w:ascii="Times New Roman" w:hAnsi="Times New Roman"/>
          <w:sz w:val="24"/>
          <w:szCs w:val="24"/>
        </w:rPr>
        <w:br/>
        <w:t>w Katowicach.</w:t>
      </w: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4E8">
        <w:rPr>
          <w:rFonts w:ascii="Times New Roman" w:hAnsi="Times New Roman"/>
          <w:b/>
          <w:sz w:val="24"/>
          <w:szCs w:val="24"/>
        </w:rPr>
        <w:t>§ 4</w:t>
      </w:r>
    </w:p>
    <w:p w:rsidR="00C07CB4" w:rsidRPr="00EF64E8" w:rsidRDefault="00C07CB4" w:rsidP="00C07C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CB4" w:rsidRPr="00EF64E8" w:rsidRDefault="00C07CB4" w:rsidP="00C07C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>Uchwała wchodzi w życie z dniem podjęcia, z mocą obowiązującą od 01.01.2013 r.</w:t>
      </w:r>
    </w:p>
    <w:p w:rsidR="00C07CB4" w:rsidRPr="00EF64E8" w:rsidRDefault="00C07CB4" w:rsidP="00C07C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>Przewodniczący Senatu</w:t>
      </w: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  <w:t>Rektor</w:t>
      </w: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</w:r>
      <w:r w:rsidRPr="00EF64E8">
        <w:rPr>
          <w:rFonts w:ascii="Times New Roman" w:hAnsi="Times New Roman"/>
          <w:b/>
          <w:i/>
          <w:sz w:val="24"/>
          <w:szCs w:val="24"/>
        </w:rPr>
        <w:tab/>
        <w:t>Śląskiego Uniwersytetu Medycznego w Katowicach</w:t>
      </w: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CB4" w:rsidRPr="00EF64E8" w:rsidRDefault="00C07CB4" w:rsidP="00C07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7CB4" w:rsidRDefault="00C07CB4" w:rsidP="00C07CB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</w:r>
      <w:r w:rsidRPr="00EF64E8">
        <w:rPr>
          <w:rFonts w:ascii="Times New Roman" w:hAnsi="Times New Roman"/>
          <w:sz w:val="24"/>
          <w:szCs w:val="24"/>
        </w:rPr>
        <w:tab/>
        <w:t xml:space="preserve">     </w:t>
      </w:r>
      <w:r w:rsidRPr="00EF64E8">
        <w:rPr>
          <w:rFonts w:ascii="Times New Roman" w:hAnsi="Times New Roman"/>
          <w:b/>
          <w:i/>
          <w:sz w:val="24"/>
          <w:szCs w:val="24"/>
          <w:lang w:val="en-US"/>
        </w:rPr>
        <w:t xml:space="preserve">prof. </w:t>
      </w:r>
      <w:proofErr w:type="spellStart"/>
      <w:r w:rsidRPr="00EF64E8">
        <w:rPr>
          <w:rFonts w:ascii="Times New Roman" w:hAnsi="Times New Roman"/>
          <w:b/>
          <w:i/>
          <w:sz w:val="24"/>
          <w:szCs w:val="24"/>
          <w:lang w:val="en-US"/>
        </w:rPr>
        <w:t>dr</w:t>
      </w:r>
      <w:proofErr w:type="spellEnd"/>
      <w:r w:rsidRPr="00EF64E8">
        <w:rPr>
          <w:rFonts w:ascii="Times New Roman" w:hAnsi="Times New Roman"/>
          <w:b/>
          <w:i/>
          <w:sz w:val="24"/>
          <w:szCs w:val="24"/>
          <w:lang w:val="en-US"/>
        </w:rPr>
        <w:t xml:space="preserve"> hab. n. med. </w:t>
      </w:r>
      <w:r w:rsidRPr="00EF64E8">
        <w:rPr>
          <w:rFonts w:ascii="Times New Roman" w:hAnsi="Times New Roman"/>
          <w:b/>
          <w:i/>
          <w:sz w:val="24"/>
          <w:szCs w:val="24"/>
        </w:rPr>
        <w:t>Przemysław Jałowiecki</w:t>
      </w:r>
    </w:p>
    <w:p w:rsidR="008457EE" w:rsidRDefault="008457EE">
      <w:bookmarkStart w:id="0" w:name="_GoBack"/>
      <w:bookmarkEnd w:id="0"/>
    </w:p>
    <w:sectPr w:rsidR="00845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B4"/>
    <w:rsid w:val="008457EE"/>
    <w:rsid w:val="00C0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2E2044B5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Biazik</dc:creator>
  <cp:lastModifiedBy>Aleksandra Biazik</cp:lastModifiedBy>
  <cp:revision>1</cp:revision>
  <dcterms:created xsi:type="dcterms:W3CDTF">2013-03-06T08:54:00Z</dcterms:created>
  <dcterms:modified xsi:type="dcterms:W3CDTF">2013-03-06T08:55:00Z</dcterms:modified>
</cp:coreProperties>
</file>