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0DD" w:rsidRPr="007168D2" w:rsidRDefault="00D110DD" w:rsidP="004E3C1A">
      <w:pPr>
        <w:jc w:val="center"/>
        <w:rPr>
          <w:b/>
          <w:iCs/>
        </w:rPr>
      </w:pPr>
      <w:r w:rsidRPr="007168D2">
        <w:rPr>
          <w:b/>
          <w:iCs/>
        </w:rPr>
        <w:t>Zarządzenie Nr 62/2012</w:t>
      </w:r>
    </w:p>
    <w:p w:rsidR="00D110DD" w:rsidRPr="007168D2" w:rsidRDefault="00D110DD" w:rsidP="004E3C1A">
      <w:pPr>
        <w:jc w:val="center"/>
        <w:rPr>
          <w:b/>
          <w:i/>
        </w:rPr>
      </w:pPr>
      <w:r w:rsidRPr="007168D2">
        <w:rPr>
          <w:b/>
          <w:iCs/>
        </w:rPr>
        <w:t>z dnia 21.05.2012 r.</w:t>
      </w:r>
    </w:p>
    <w:p w:rsidR="00D110DD" w:rsidRPr="007168D2" w:rsidRDefault="00D110DD" w:rsidP="004E3C1A">
      <w:pPr>
        <w:jc w:val="center"/>
        <w:rPr>
          <w:b/>
          <w:iCs/>
        </w:rPr>
      </w:pPr>
      <w:r w:rsidRPr="007168D2">
        <w:rPr>
          <w:b/>
          <w:iCs/>
        </w:rPr>
        <w:t>Rektora</w:t>
      </w:r>
    </w:p>
    <w:p w:rsidR="00D110DD" w:rsidRPr="007168D2" w:rsidRDefault="00D110DD" w:rsidP="004E3C1A">
      <w:pPr>
        <w:jc w:val="center"/>
        <w:rPr>
          <w:b/>
          <w:iCs/>
        </w:rPr>
      </w:pPr>
      <w:r w:rsidRPr="007168D2">
        <w:rPr>
          <w:b/>
          <w:iCs/>
        </w:rPr>
        <w:t>Śląskiego Uniwersytetu Medycznego w Katowicach</w:t>
      </w:r>
    </w:p>
    <w:p w:rsidR="00D110DD" w:rsidRPr="007168D2" w:rsidRDefault="00D110DD" w:rsidP="00B67666">
      <w:pPr>
        <w:rPr>
          <w:b/>
          <w:i/>
        </w:rPr>
      </w:pPr>
    </w:p>
    <w:p w:rsidR="00D110DD" w:rsidRPr="007168D2" w:rsidRDefault="00D110DD" w:rsidP="00E455BC">
      <w:pPr>
        <w:ind w:left="1260" w:hanging="1260"/>
        <w:jc w:val="both"/>
      </w:pPr>
    </w:p>
    <w:p w:rsidR="00D110DD" w:rsidRPr="007168D2" w:rsidRDefault="00D110DD" w:rsidP="00E455BC">
      <w:pPr>
        <w:ind w:left="1260" w:hanging="1260"/>
        <w:jc w:val="both"/>
      </w:pPr>
    </w:p>
    <w:p w:rsidR="00D110DD" w:rsidRPr="007168D2" w:rsidRDefault="00D110DD" w:rsidP="00E455BC">
      <w:pPr>
        <w:ind w:left="1260" w:hanging="1260"/>
        <w:jc w:val="both"/>
      </w:pPr>
      <w:r w:rsidRPr="007168D2">
        <w:t xml:space="preserve">w sprawie: </w:t>
      </w:r>
      <w:r w:rsidRPr="007168D2">
        <w:tab/>
        <w:t>utworzenia stacjonarnych studiów doktoranckich w Wydziale Opieki Zdrowotnej od roku akademickiego 2012/2013</w:t>
      </w:r>
    </w:p>
    <w:p w:rsidR="00D110DD" w:rsidRPr="007168D2" w:rsidRDefault="00D110DD" w:rsidP="00AD20B4">
      <w:pPr>
        <w:jc w:val="both"/>
      </w:pPr>
    </w:p>
    <w:p w:rsidR="00D110DD" w:rsidRPr="007168D2" w:rsidRDefault="00D110DD" w:rsidP="00E455BC">
      <w:pPr>
        <w:jc w:val="both"/>
      </w:pPr>
    </w:p>
    <w:p w:rsidR="00D110DD" w:rsidRPr="007168D2" w:rsidRDefault="00D110DD" w:rsidP="00E455BC">
      <w:pPr>
        <w:jc w:val="both"/>
      </w:pPr>
    </w:p>
    <w:p w:rsidR="00D110DD" w:rsidRPr="007168D2" w:rsidRDefault="00D110DD" w:rsidP="00E455BC">
      <w:pPr>
        <w:jc w:val="both"/>
      </w:pPr>
    </w:p>
    <w:p w:rsidR="00D110DD" w:rsidRPr="007168D2" w:rsidRDefault="00D110DD" w:rsidP="00E455BC">
      <w:pPr>
        <w:jc w:val="both"/>
      </w:pPr>
      <w:r w:rsidRPr="007168D2">
        <w:t xml:space="preserve">Na podstawie art. 195 ust. 6 Ustawy z dnia 27 lipca 2005 roku Prawo o szkolnictwie wyższym </w:t>
      </w:r>
      <w:r w:rsidRPr="007168D2">
        <w:rPr>
          <w:i/>
        </w:rPr>
        <w:t>(Dz. U. Nr 164 poz. 1365 z późn. zm.)</w:t>
      </w:r>
      <w:r w:rsidRPr="007168D2">
        <w:t xml:space="preserve"> i § 3 Rozporządzenia Ministra Nauki                    i Szkolnictwa Wyższego z dnia 5 października 2011 r. w sprawie studiów doktoranckich                 oraz stypendiów doktoranckich (</w:t>
      </w:r>
      <w:r w:rsidRPr="007168D2">
        <w:rPr>
          <w:rStyle w:val="h11"/>
          <w:rFonts w:ascii="Times New Roman" w:hAnsi="Times New Roman"/>
          <w:b w:val="0"/>
          <w:color w:val="000000"/>
          <w:sz w:val="24"/>
          <w:szCs w:val="24"/>
        </w:rPr>
        <w:t>Dz.U. 2011 nr 225 poz. 1351) oraz</w:t>
      </w:r>
      <w:r w:rsidRPr="007168D2">
        <w:rPr>
          <w:color w:val="000000"/>
        </w:rPr>
        <w:t xml:space="preserve"> </w:t>
      </w:r>
      <w:r w:rsidRPr="007168D2">
        <w:t>§ 50 ust. 4 i § 123 ust. 7 Statutu Śląskiego Uniwersytetu Medycznego w Katowicach, w związku z wnioskiem Rady Wydziału Opieki Zdrowotnej z dnia 19 kwietnia 2012 r. (Uchwała Nr 544) niniejszym zarządzam, co następuje.</w:t>
      </w:r>
    </w:p>
    <w:p w:rsidR="00D110DD" w:rsidRPr="007168D2" w:rsidRDefault="00D110DD" w:rsidP="00DB49DA">
      <w:pPr>
        <w:jc w:val="center"/>
        <w:rPr>
          <w:b/>
          <w:bCs/>
        </w:rPr>
      </w:pPr>
    </w:p>
    <w:p w:rsidR="00D110DD" w:rsidRPr="007168D2" w:rsidRDefault="00D110DD" w:rsidP="00DB49DA">
      <w:pPr>
        <w:jc w:val="center"/>
        <w:rPr>
          <w:b/>
          <w:bCs/>
        </w:rPr>
      </w:pPr>
    </w:p>
    <w:p w:rsidR="00D110DD" w:rsidRPr="007168D2" w:rsidRDefault="00D110DD" w:rsidP="00DB49DA">
      <w:pPr>
        <w:jc w:val="center"/>
        <w:rPr>
          <w:b/>
          <w:bCs/>
        </w:rPr>
      </w:pPr>
      <w:r w:rsidRPr="007168D2">
        <w:rPr>
          <w:b/>
          <w:bCs/>
        </w:rPr>
        <w:t>§ 1</w:t>
      </w:r>
    </w:p>
    <w:p w:rsidR="00D110DD" w:rsidRPr="007168D2" w:rsidRDefault="00D110DD" w:rsidP="00DB49DA">
      <w:pPr>
        <w:jc w:val="center"/>
      </w:pPr>
    </w:p>
    <w:p w:rsidR="00D110DD" w:rsidRPr="007168D2" w:rsidRDefault="00D110DD" w:rsidP="00AC4FE7">
      <w:pPr>
        <w:jc w:val="both"/>
      </w:pPr>
      <w:r w:rsidRPr="007168D2">
        <w:t>Tworzę stacjonarne studia doktoranckie w Wydziale Opieki Zdrowotnej w obszarze nauk medycznych i nauk o zdrowiu; w dziedzinie nauk medycznych w dyscyplinie medycyna                 oraz  w dziedzinie nauk o zdrowiu, od roku akademickiego 2012/2013.</w:t>
      </w:r>
    </w:p>
    <w:p w:rsidR="00D110DD" w:rsidRPr="007168D2" w:rsidRDefault="00D110DD" w:rsidP="00DB49DA">
      <w:pPr>
        <w:spacing w:line="360" w:lineRule="auto"/>
        <w:jc w:val="center"/>
        <w:rPr>
          <w:b/>
          <w:bCs/>
        </w:rPr>
      </w:pPr>
    </w:p>
    <w:p w:rsidR="00D110DD" w:rsidRPr="007168D2" w:rsidRDefault="00D110DD" w:rsidP="00DB49DA">
      <w:pPr>
        <w:spacing w:line="360" w:lineRule="auto"/>
        <w:jc w:val="center"/>
        <w:rPr>
          <w:b/>
          <w:bCs/>
        </w:rPr>
      </w:pPr>
      <w:r w:rsidRPr="007168D2">
        <w:rPr>
          <w:b/>
          <w:bCs/>
        </w:rPr>
        <w:t>§ 2</w:t>
      </w:r>
    </w:p>
    <w:p w:rsidR="00D110DD" w:rsidRPr="007168D2" w:rsidRDefault="00D110DD" w:rsidP="00E455BC">
      <w:pPr>
        <w:jc w:val="both"/>
      </w:pPr>
      <w:r w:rsidRPr="007168D2">
        <w:t>Studia, o których mowa w § 1 będą prowadzone zgodnie z programem studiów określonym Uchwałą Nr 544 Rady Wydziału Opieki Zdrowotnej z dnia 19 kwietnia 2012 r.</w:t>
      </w:r>
    </w:p>
    <w:p w:rsidR="00D110DD" w:rsidRPr="007168D2" w:rsidRDefault="00D110DD" w:rsidP="00DB49DA">
      <w:pPr>
        <w:spacing w:line="360" w:lineRule="auto"/>
        <w:jc w:val="center"/>
        <w:rPr>
          <w:b/>
        </w:rPr>
      </w:pPr>
    </w:p>
    <w:p w:rsidR="00D110DD" w:rsidRPr="007168D2" w:rsidRDefault="00D110DD" w:rsidP="00DB49DA">
      <w:pPr>
        <w:spacing w:line="360" w:lineRule="auto"/>
        <w:jc w:val="center"/>
        <w:rPr>
          <w:b/>
        </w:rPr>
      </w:pPr>
      <w:r w:rsidRPr="007168D2">
        <w:rPr>
          <w:b/>
        </w:rPr>
        <w:t>§ 3</w:t>
      </w:r>
    </w:p>
    <w:p w:rsidR="00D110DD" w:rsidRPr="007168D2" w:rsidRDefault="00D110DD" w:rsidP="00DB49DA">
      <w:pPr>
        <w:jc w:val="both"/>
      </w:pPr>
      <w:r w:rsidRPr="007168D2">
        <w:t>Studia prowadzone będą w oparciu o „</w:t>
      </w:r>
      <w:r w:rsidRPr="007168D2">
        <w:rPr>
          <w:i/>
        </w:rPr>
        <w:t>Regulamin studiów doktoranckich w Śląskim Uniwersytecie Medycznym w Katowicach</w:t>
      </w:r>
      <w:r w:rsidRPr="007168D2">
        <w:t>” wprowadzony Uchwałą Nr 140/2007 Senatu</w:t>
      </w:r>
      <w:r w:rsidRPr="007168D2">
        <w:br/>
        <w:t>Śląskiego Uniwersytetu Medycznego w Katowicach z dnia 27 kwietnia 2007 r. z późn. zm.</w:t>
      </w:r>
    </w:p>
    <w:p w:rsidR="00D110DD" w:rsidRPr="007168D2" w:rsidRDefault="00D110DD" w:rsidP="00AD20B4">
      <w:pPr>
        <w:pStyle w:val="Default"/>
        <w:jc w:val="center"/>
        <w:rPr>
          <w:b/>
          <w:bCs/>
        </w:rPr>
      </w:pPr>
    </w:p>
    <w:p w:rsidR="00D110DD" w:rsidRPr="007168D2" w:rsidRDefault="00D110DD" w:rsidP="00AD20B4">
      <w:pPr>
        <w:pStyle w:val="Default"/>
        <w:jc w:val="center"/>
        <w:rPr>
          <w:b/>
          <w:bCs/>
        </w:rPr>
      </w:pPr>
    </w:p>
    <w:p w:rsidR="00D110DD" w:rsidRPr="007168D2" w:rsidRDefault="00D110DD" w:rsidP="00AD20B4">
      <w:pPr>
        <w:pStyle w:val="Default"/>
        <w:jc w:val="center"/>
        <w:rPr>
          <w:b/>
          <w:bCs/>
        </w:rPr>
      </w:pPr>
      <w:r w:rsidRPr="007168D2">
        <w:rPr>
          <w:b/>
          <w:bCs/>
        </w:rPr>
        <w:t>§ 4</w:t>
      </w:r>
    </w:p>
    <w:p w:rsidR="00D110DD" w:rsidRPr="007168D2" w:rsidRDefault="00D110DD" w:rsidP="00AD20B4">
      <w:pPr>
        <w:pStyle w:val="Default"/>
        <w:jc w:val="center"/>
      </w:pPr>
    </w:p>
    <w:p w:rsidR="00D110DD" w:rsidRPr="007168D2" w:rsidRDefault="00D110DD" w:rsidP="00B66033">
      <w:pPr>
        <w:pStyle w:val="Default"/>
      </w:pPr>
      <w:r w:rsidRPr="007168D2">
        <w:t xml:space="preserve">Nadzór nad wykonaniem Zarządzenia powierzam Dziekanowi Wydziału Opieki Zdrowotnej. </w:t>
      </w:r>
    </w:p>
    <w:p w:rsidR="00D110DD" w:rsidRDefault="00D110DD" w:rsidP="00AD20B4">
      <w:pPr>
        <w:pStyle w:val="Default"/>
        <w:jc w:val="center"/>
        <w:rPr>
          <w:b/>
          <w:bCs/>
          <w:sz w:val="23"/>
          <w:szCs w:val="23"/>
        </w:rPr>
      </w:pPr>
    </w:p>
    <w:p w:rsidR="00D110DD" w:rsidRDefault="00D110DD" w:rsidP="00AD20B4">
      <w:pPr>
        <w:pStyle w:val="Default"/>
        <w:jc w:val="center"/>
        <w:rPr>
          <w:b/>
          <w:bCs/>
          <w:sz w:val="23"/>
          <w:szCs w:val="23"/>
        </w:rPr>
      </w:pPr>
    </w:p>
    <w:p w:rsidR="00D110DD" w:rsidRDefault="00D110DD" w:rsidP="00AD20B4">
      <w:pPr>
        <w:pStyle w:val="Default"/>
        <w:jc w:val="center"/>
        <w:rPr>
          <w:b/>
          <w:bCs/>
          <w:sz w:val="23"/>
          <w:szCs w:val="23"/>
        </w:rPr>
      </w:pPr>
    </w:p>
    <w:p w:rsidR="00D110DD" w:rsidRDefault="00D110DD" w:rsidP="00AD20B4">
      <w:pPr>
        <w:pStyle w:val="Default"/>
        <w:jc w:val="center"/>
        <w:rPr>
          <w:b/>
          <w:bCs/>
          <w:sz w:val="23"/>
          <w:szCs w:val="23"/>
        </w:rPr>
      </w:pPr>
    </w:p>
    <w:p w:rsidR="00D110DD" w:rsidRDefault="00D110DD" w:rsidP="00AD20B4">
      <w:pPr>
        <w:pStyle w:val="Default"/>
        <w:jc w:val="center"/>
        <w:rPr>
          <w:b/>
          <w:bCs/>
          <w:sz w:val="23"/>
          <w:szCs w:val="23"/>
        </w:rPr>
      </w:pPr>
    </w:p>
    <w:p w:rsidR="00D110DD" w:rsidRDefault="00D110DD" w:rsidP="00AD20B4">
      <w:pPr>
        <w:pStyle w:val="Default"/>
        <w:jc w:val="center"/>
        <w:rPr>
          <w:b/>
          <w:bCs/>
          <w:sz w:val="23"/>
          <w:szCs w:val="23"/>
        </w:rPr>
      </w:pPr>
    </w:p>
    <w:p w:rsidR="00D110DD" w:rsidRDefault="00D110DD" w:rsidP="007168D2">
      <w:pPr>
        <w:pStyle w:val="Default"/>
        <w:rPr>
          <w:b/>
          <w:bCs/>
          <w:sz w:val="23"/>
          <w:szCs w:val="23"/>
        </w:rPr>
      </w:pPr>
    </w:p>
    <w:p w:rsidR="00D110DD" w:rsidRPr="007168D2" w:rsidRDefault="00D110DD" w:rsidP="00AD20B4">
      <w:pPr>
        <w:pStyle w:val="Default"/>
        <w:jc w:val="center"/>
        <w:rPr>
          <w:b/>
          <w:bCs/>
        </w:rPr>
      </w:pPr>
      <w:r w:rsidRPr="007168D2">
        <w:rPr>
          <w:b/>
          <w:bCs/>
        </w:rPr>
        <w:t>§ 5</w:t>
      </w:r>
    </w:p>
    <w:p w:rsidR="00D110DD" w:rsidRPr="007168D2" w:rsidRDefault="00D110DD" w:rsidP="00AD20B4">
      <w:pPr>
        <w:pStyle w:val="Default"/>
        <w:jc w:val="center"/>
      </w:pPr>
    </w:p>
    <w:p w:rsidR="00D110DD" w:rsidRPr="007168D2" w:rsidRDefault="00D110DD" w:rsidP="00AD20B4">
      <w:pPr>
        <w:pStyle w:val="Default"/>
      </w:pPr>
      <w:r w:rsidRPr="007168D2">
        <w:t xml:space="preserve">Treść niniejszego Zarządzenia polecam zamieścić na stronie internetowej Uczelni. </w:t>
      </w:r>
    </w:p>
    <w:p w:rsidR="00D110DD" w:rsidRPr="007168D2" w:rsidRDefault="00D110DD" w:rsidP="00AD20B4">
      <w:pPr>
        <w:pStyle w:val="Default"/>
        <w:jc w:val="center"/>
        <w:rPr>
          <w:b/>
          <w:bCs/>
        </w:rPr>
      </w:pPr>
    </w:p>
    <w:p w:rsidR="00D110DD" w:rsidRPr="007168D2" w:rsidRDefault="00D110DD" w:rsidP="00AD20B4">
      <w:pPr>
        <w:pStyle w:val="Default"/>
        <w:jc w:val="center"/>
        <w:rPr>
          <w:b/>
          <w:bCs/>
        </w:rPr>
      </w:pPr>
      <w:r w:rsidRPr="007168D2">
        <w:rPr>
          <w:b/>
          <w:bCs/>
        </w:rPr>
        <w:t>§ 6</w:t>
      </w:r>
    </w:p>
    <w:p w:rsidR="00D110DD" w:rsidRPr="007168D2" w:rsidRDefault="00D110DD" w:rsidP="00AD20B4">
      <w:pPr>
        <w:pStyle w:val="Default"/>
        <w:jc w:val="center"/>
      </w:pPr>
    </w:p>
    <w:p w:rsidR="00D110DD" w:rsidRPr="007168D2" w:rsidRDefault="00D110DD" w:rsidP="00E455BC">
      <w:pPr>
        <w:pStyle w:val="Default"/>
      </w:pPr>
      <w:r w:rsidRPr="007168D2">
        <w:t xml:space="preserve">Zarządzenie wchodzi w życie z dniem podpisania. </w:t>
      </w:r>
    </w:p>
    <w:p w:rsidR="00D110DD" w:rsidRDefault="00D110DD" w:rsidP="00DB49DA">
      <w:pPr>
        <w:pStyle w:val="BodyText"/>
        <w:spacing w:line="240" w:lineRule="auto"/>
        <w:ind w:left="3540" w:firstLine="708"/>
        <w:rPr>
          <w:b/>
          <w:bCs/>
          <w:i/>
          <w:iCs/>
          <w:szCs w:val="22"/>
        </w:rPr>
      </w:pPr>
    </w:p>
    <w:p w:rsidR="00D110DD" w:rsidRDefault="00D110DD" w:rsidP="00DB49DA">
      <w:pPr>
        <w:pStyle w:val="BodyText"/>
        <w:spacing w:line="240" w:lineRule="auto"/>
        <w:ind w:left="3540" w:firstLine="708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ab/>
      </w:r>
    </w:p>
    <w:p w:rsidR="00D110DD" w:rsidRPr="00B67666" w:rsidRDefault="00D110DD" w:rsidP="00E455BC">
      <w:pPr>
        <w:pStyle w:val="BodyText"/>
        <w:ind w:left="3540"/>
        <w:rPr>
          <w:rFonts w:ascii="Times New Roman" w:hAnsi="Times New Roman"/>
          <w:b/>
          <w:i/>
        </w:rPr>
      </w:pPr>
      <w:r>
        <w:rPr>
          <w:b/>
          <w:bCs/>
          <w:i/>
          <w:iCs/>
          <w:szCs w:val="22"/>
        </w:rPr>
        <w:t xml:space="preserve">                                                                                                      </w:t>
      </w:r>
    </w:p>
    <w:p w:rsidR="00D110DD" w:rsidRDefault="00D110DD" w:rsidP="00B67666">
      <w:pPr>
        <w:pStyle w:val="Default"/>
        <w:rPr>
          <w:sz w:val="20"/>
          <w:szCs w:val="20"/>
          <w:u w:val="single"/>
        </w:rPr>
      </w:pPr>
    </w:p>
    <w:p w:rsidR="00D110DD" w:rsidRDefault="00D110DD" w:rsidP="00511F53">
      <w:pPr>
        <w:pStyle w:val="Default"/>
        <w:jc w:val="center"/>
        <w:rPr>
          <w:sz w:val="20"/>
          <w:szCs w:val="20"/>
          <w:u w:val="single"/>
        </w:rPr>
      </w:pPr>
    </w:p>
    <w:p w:rsidR="00D110DD" w:rsidRPr="00511F53" w:rsidRDefault="00D110DD" w:rsidP="00511F53">
      <w:pPr>
        <w:ind w:left="2124" w:firstLine="708"/>
        <w:jc w:val="center"/>
        <w:rPr>
          <w:b/>
        </w:rPr>
      </w:pPr>
      <w:r w:rsidRPr="00511F53">
        <w:rPr>
          <w:b/>
        </w:rPr>
        <w:t>R E K T O R</w:t>
      </w:r>
    </w:p>
    <w:p w:rsidR="00D110DD" w:rsidRPr="00511F53" w:rsidRDefault="00D110DD" w:rsidP="00511F53">
      <w:pPr>
        <w:ind w:left="2124" w:firstLine="708"/>
        <w:jc w:val="center"/>
        <w:rPr>
          <w:b/>
        </w:rPr>
      </w:pPr>
      <w:r w:rsidRPr="00511F53">
        <w:rPr>
          <w:b/>
        </w:rPr>
        <w:t>Śląskiego Uniwersytetu Medycznego w Katowicach</w:t>
      </w:r>
    </w:p>
    <w:p w:rsidR="00D110DD" w:rsidRPr="00511F53" w:rsidRDefault="00D110DD" w:rsidP="00511F53">
      <w:pPr>
        <w:jc w:val="center"/>
        <w:rPr>
          <w:b/>
          <w:i/>
        </w:rPr>
      </w:pPr>
    </w:p>
    <w:p w:rsidR="00D110DD" w:rsidRPr="00511F53" w:rsidRDefault="00D110DD" w:rsidP="00511F53">
      <w:pPr>
        <w:jc w:val="center"/>
        <w:rPr>
          <w:b/>
          <w:i/>
        </w:rPr>
      </w:pPr>
    </w:p>
    <w:p w:rsidR="00D110DD" w:rsidRPr="00511F53" w:rsidRDefault="00D110DD" w:rsidP="00511F53">
      <w:pPr>
        <w:ind w:left="2124" w:firstLine="708"/>
        <w:jc w:val="center"/>
        <w:rPr>
          <w:b/>
        </w:rPr>
      </w:pPr>
      <w:r w:rsidRPr="00511F53">
        <w:rPr>
          <w:b/>
          <w:i/>
        </w:rPr>
        <w:t>prof. dr hab. n. med. Ewa Małecka-Tendera</w:t>
      </w:r>
    </w:p>
    <w:p w:rsidR="00D110DD" w:rsidRDefault="00D110DD" w:rsidP="00B67666">
      <w:pPr>
        <w:pStyle w:val="Default"/>
        <w:rPr>
          <w:sz w:val="20"/>
          <w:szCs w:val="20"/>
          <w:u w:val="single"/>
        </w:rPr>
      </w:pPr>
    </w:p>
    <w:p w:rsidR="00D110DD" w:rsidRDefault="00D110DD" w:rsidP="00B67666">
      <w:pPr>
        <w:pStyle w:val="Default"/>
        <w:rPr>
          <w:sz w:val="20"/>
          <w:szCs w:val="20"/>
          <w:u w:val="single"/>
        </w:rPr>
      </w:pPr>
    </w:p>
    <w:p w:rsidR="00D110DD" w:rsidRDefault="00D110DD" w:rsidP="00B67666">
      <w:pPr>
        <w:pStyle w:val="Default"/>
        <w:rPr>
          <w:sz w:val="20"/>
          <w:szCs w:val="20"/>
          <w:u w:val="single"/>
        </w:rPr>
      </w:pPr>
    </w:p>
    <w:p w:rsidR="00D110DD" w:rsidRDefault="00D110DD" w:rsidP="00B67666">
      <w:pPr>
        <w:pStyle w:val="Default"/>
        <w:rPr>
          <w:sz w:val="20"/>
          <w:szCs w:val="20"/>
          <w:u w:val="single"/>
        </w:rPr>
      </w:pPr>
    </w:p>
    <w:p w:rsidR="00D110DD" w:rsidRDefault="00D110DD" w:rsidP="00B67666">
      <w:pPr>
        <w:pStyle w:val="Default"/>
        <w:rPr>
          <w:sz w:val="20"/>
          <w:szCs w:val="20"/>
          <w:u w:val="single"/>
        </w:rPr>
      </w:pPr>
    </w:p>
    <w:p w:rsidR="00D110DD" w:rsidRDefault="00D110DD" w:rsidP="00B67666">
      <w:pPr>
        <w:pStyle w:val="Default"/>
        <w:rPr>
          <w:sz w:val="20"/>
          <w:szCs w:val="20"/>
          <w:u w:val="single"/>
        </w:rPr>
      </w:pPr>
    </w:p>
    <w:p w:rsidR="00D110DD" w:rsidRDefault="00D110DD" w:rsidP="00B67666">
      <w:pPr>
        <w:pStyle w:val="Default"/>
        <w:rPr>
          <w:sz w:val="20"/>
          <w:szCs w:val="20"/>
          <w:u w:val="single"/>
        </w:rPr>
      </w:pPr>
    </w:p>
    <w:p w:rsidR="00D110DD" w:rsidRDefault="00D110DD" w:rsidP="00B67666">
      <w:pPr>
        <w:pStyle w:val="Default"/>
        <w:rPr>
          <w:sz w:val="20"/>
          <w:szCs w:val="20"/>
          <w:u w:val="single"/>
        </w:rPr>
      </w:pPr>
    </w:p>
    <w:p w:rsidR="00D110DD" w:rsidRDefault="00D110DD" w:rsidP="00B67666">
      <w:pPr>
        <w:pStyle w:val="Default"/>
        <w:rPr>
          <w:sz w:val="20"/>
          <w:szCs w:val="20"/>
          <w:u w:val="single"/>
        </w:rPr>
      </w:pPr>
    </w:p>
    <w:p w:rsidR="00D110DD" w:rsidRDefault="00D110DD" w:rsidP="00B67666">
      <w:pPr>
        <w:pStyle w:val="Default"/>
        <w:rPr>
          <w:sz w:val="20"/>
          <w:szCs w:val="20"/>
          <w:u w:val="single"/>
        </w:rPr>
      </w:pPr>
    </w:p>
    <w:p w:rsidR="00D110DD" w:rsidRDefault="00D110DD" w:rsidP="00B67666">
      <w:pPr>
        <w:pStyle w:val="Default"/>
        <w:rPr>
          <w:sz w:val="20"/>
          <w:szCs w:val="20"/>
          <w:u w:val="single"/>
        </w:rPr>
      </w:pPr>
    </w:p>
    <w:p w:rsidR="00D110DD" w:rsidRDefault="00D110DD" w:rsidP="00B67666">
      <w:pPr>
        <w:pStyle w:val="Default"/>
        <w:rPr>
          <w:sz w:val="20"/>
          <w:szCs w:val="20"/>
          <w:u w:val="single"/>
        </w:rPr>
      </w:pPr>
    </w:p>
    <w:p w:rsidR="00D110DD" w:rsidRDefault="00D110DD" w:rsidP="00B67666">
      <w:pPr>
        <w:pStyle w:val="Default"/>
        <w:rPr>
          <w:sz w:val="20"/>
          <w:szCs w:val="20"/>
          <w:u w:val="single"/>
        </w:rPr>
      </w:pPr>
    </w:p>
    <w:p w:rsidR="00D110DD" w:rsidRDefault="00D110DD" w:rsidP="00B67666">
      <w:pPr>
        <w:pStyle w:val="Default"/>
        <w:rPr>
          <w:sz w:val="20"/>
          <w:szCs w:val="20"/>
          <w:u w:val="single"/>
        </w:rPr>
      </w:pPr>
    </w:p>
    <w:p w:rsidR="00D110DD" w:rsidRDefault="00D110DD" w:rsidP="00B67666">
      <w:pPr>
        <w:pStyle w:val="Default"/>
        <w:rPr>
          <w:sz w:val="20"/>
          <w:szCs w:val="20"/>
          <w:u w:val="single"/>
        </w:rPr>
      </w:pPr>
    </w:p>
    <w:p w:rsidR="00D110DD" w:rsidRDefault="00D110DD" w:rsidP="00B67666">
      <w:pPr>
        <w:pStyle w:val="Default"/>
        <w:rPr>
          <w:sz w:val="20"/>
          <w:szCs w:val="20"/>
          <w:u w:val="single"/>
        </w:rPr>
      </w:pPr>
    </w:p>
    <w:p w:rsidR="00D110DD" w:rsidRDefault="00D110DD" w:rsidP="00B67666">
      <w:pPr>
        <w:pStyle w:val="Default"/>
        <w:rPr>
          <w:sz w:val="20"/>
          <w:szCs w:val="20"/>
          <w:u w:val="single"/>
        </w:rPr>
      </w:pPr>
    </w:p>
    <w:p w:rsidR="00D110DD" w:rsidRDefault="00D110DD" w:rsidP="00B67666">
      <w:pPr>
        <w:pStyle w:val="Default"/>
        <w:rPr>
          <w:sz w:val="20"/>
          <w:szCs w:val="20"/>
          <w:u w:val="single"/>
        </w:rPr>
      </w:pPr>
    </w:p>
    <w:p w:rsidR="00D110DD" w:rsidRDefault="00D110DD" w:rsidP="00B67666">
      <w:pPr>
        <w:pStyle w:val="Default"/>
        <w:rPr>
          <w:sz w:val="20"/>
          <w:szCs w:val="20"/>
          <w:u w:val="single"/>
        </w:rPr>
      </w:pPr>
    </w:p>
    <w:p w:rsidR="00D110DD" w:rsidRDefault="00D110DD" w:rsidP="00B67666">
      <w:pPr>
        <w:pStyle w:val="Default"/>
        <w:rPr>
          <w:sz w:val="20"/>
          <w:szCs w:val="20"/>
          <w:u w:val="single"/>
        </w:rPr>
      </w:pPr>
    </w:p>
    <w:p w:rsidR="00D110DD" w:rsidRDefault="00D110DD" w:rsidP="00B67666">
      <w:pPr>
        <w:pStyle w:val="Default"/>
        <w:rPr>
          <w:sz w:val="20"/>
          <w:szCs w:val="20"/>
          <w:u w:val="single"/>
        </w:rPr>
      </w:pPr>
    </w:p>
    <w:p w:rsidR="00D110DD" w:rsidRDefault="00D110DD" w:rsidP="00B67666">
      <w:pPr>
        <w:pStyle w:val="Default"/>
        <w:rPr>
          <w:sz w:val="20"/>
          <w:szCs w:val="20"/>
          <w:u w:val="single"/>
        </w:rPr>
      </w:pPr>
    </w:p>
    <w:p w:rsidR="00D110DD" w:rsidRDefault="00D110DD" w:rsidP="00B67666">
      <w:pPr>
        <w:pStyle w:val="Default"/>
        <w:rPr>
          <w:sz w:val="20"/>
          <w:szCs w:val="20"/>
          <w:u w:val="single"/>
        </w:rPr>
      </w:pPr>
    </w:p>
    <w:p w:rsidR="00D110DD" w:rsidRDefault="00D110DD" w:rsidP="00B67666">
      <w:pPr>
        <w:pStyle w:val="Default"/>
        <w:rPr>
          <w:sz w:val="20"/>
          <w:szCs w:val="20"/>
          <w:u w:val="single"/>
        </w:rPr>
      </w:pPr>
    </w:p>
    <w:p w:rsidR="00D110DD" w:rsidRDefault="00D110DD" w:rsidP="00B67666">
      <w:pPr>
        <w:pStyle w:val="Default"/>
        <w:rPr>
          <w:sz w:val="20"/>
          <w:szCs w:val="20"/>
          <w:u w:val="single"/>
        </w:rPr>
      </w:pPr>
    </w:p>
    <w:p w:rsidR="00D110DD" w:rsidRDefault="00D110DD" w:rsidP="00B67666">
      <w:pPr>
        <w:pStyle w:val="Default"/>
        <w:rPr>
          <w:sz w:val="20"/>
          <w:szCs w:val="20"/>
          <w:u w:val="single"/>
        </w:rPr>
      </w:pPr>
    </w:p>
    <w:p w:rsidR="00D110DD" w:rsidRPr="00B67666" w:rsidRDefault="00D110DD" w:rsidP="00B67666">
      <w:pPr>
        <w:pStyle w:val="Default"/>
        <w:rPr>
          <w:sz w:val="20"/>
          <w:szCs w:val="20"/>
        </w:rPr>
      </w:pPr>
      <w:r w:rsidRPr="00B67666">
        <w:rPr>
          <w:sz w:val="20"/>
          <w:szCs w:val="20"/>
          <w:u w:val="single"/>
        </w:rPr>
        <w:t>Otrzymują</w:t>
      </w:r>
      <w:r w:rsidRPr="00B67666">
        <w:rPr>
          <w:sz w:val="20"/>
          <w:szCs w:val="20"/>
        </w:rPr>
        <w:t xml:space="preserve">: </w:t>
      </w:r>
    </w:p>
    <w:p w:rsidR="00D110DD" w:rsidRPr="00B67666" w:rsidRDefault="00D110DD" w:rsidP="00B67666">
      <w:pPr>
        <w:pStyle w:val="Default"/>
        <w:rPr>
          <w:sz w:val="20"/>
          <w:szCs w:val="20"/>
        </w:rPr>
      </w:pPr>
      <w:r w:rsidRPr="00B67666">
        <w:rPr>
          <w:sz w:val="20"/>
          <w:szCs w:val="20"/>
        </w:rPr>
        <w:t xml:space="preserve">- Prorektor ds. Szkolenia Podyplomowego, </w:t>
      </w:r>
    </w:p>
    <w:p w:rsidR="00D110DD" w:rsidRPr="00B67666" w:rsidRDefault="00D110DD" w:rsidP="00B67666">
      <w:pPr>
        <w:pStyle w:val="Default"/>
        <w:rPr>
          <w:sz w:val="20"/>
          <w:szCs w:val="20"/>
        </w:rPr>
      </w:pPr>
      <w:r w:rsidRPr="00B67666">
        <w:rPr>
          <w:sz w:val="20"/>
          <w:szCs w:val="20"/>
        </w:rPr>
        <w:t>- Dziekani Wydziałów</w:t>
      </w:r>
      <w:r>
        <w:rPr>
          <w:sz w:val="20"/>
          <w:szCs w:val="20"/>
        </w:rPr>
        <w:t>,</w:t>
      </w:r>
    </w:p>
    <w:p w:rsidR="00D110DD" w:rsidRPr="00B67666" w:rsidRDefault="00D110DD" w:rsidP="00B67666">
      <w:pPr>
        <w:pStyle w:val="Default"/>
        <w:rPr>
          <w:sz w:val="20"/>
          <w:szCs w:val="20"/>
        </w:rPr>
      </w:pPr>
      <w:r w:rsidRPr="00B67666">
        <w:rPr>
          <w:sz w:val="20"/>
          <w:szCs w:val="20"/>
        </w:rPr>
        <w:t xml:space="preserve">- Kwestor, </w:t>
      </w:r>
    </w:p>
    <w:p w:rsidR="00D110DD" w:rsidRPr="00B67666" w:rsidRDefault="00D110DD" w:rsidP="00B67666">
      <w:pPr>
        <w:pStyle w:val="Default"/>
        <w:rPr>
          <w:sz w:val="20"/>
          <w:szCs w:val="20"/>
        </w:rPr>
      </w:pPr>
      <w:r w:rsidRPr="00B67666">
        <w:rPr>
          <w:sz w:val="20"/>
          <w:szCs w:val="20"/>
        </w:rPr>
        <w:t xml:space="preserve">- Z-ca Kanclerza – Dyrektor ds. Ekonomiczno-Eksploatacyjnych, </w:t>
      </w:r>
    </w:p>
    <w:p w:rsidR="00D110DD" w:rsidRPr="00B67666" w:rsidRDefault="00D110DD" w:rsidP="00B67666">
      <w:pPr>
        <w:pStyle w:val="Default"/>
        <w:rPr>
          <w:sz w:val="20"/>
          <w:szCs w:val="20"/>
        </w:rPr>
      </w:pPr>
      <w:r w:rsidRPr="00B67666">
        <w:rPr>
          <w:sz w:val="20"/>
          <w:szCs w:val="20"/>
        </w:rPr>
        <w:t xml:space="preserve">- Dział ds. Studiów i Studentów, </w:t>
      </w:r>
    </w:p>
    <w:p w:rsidR="00D110DD" w:rsidRDefault="00D110DD" w:rsidP="00B67666">
      <w:pPr>
        <w:pStyle w:val="Default"/>
        <w:rPr>
          <w:sz w:val="20"/>
          <w:szCs w:val="20"/>
        </w:rPr>
      </w:pPr>
      <w:r w:rsidRPr="00B67666">
        <w:rPr>
          <w:sz w:val="20"/>
          <w:szCs w:val="20"/>
        </w:rPr>
        <w:t xml:space="preserve">- </w:t>
      </w:r>
      <w:r>
        <w:rPr>
          <w:sz w:val="20"/>
          <w:szCs w:val="20"/>
        </w:rPr>
        <w:t>Dział Kontroli i Audytu,</w:t>
      </w:r>
    </w:p>
    <w:p w:rsidR="00D110DD" w:rsidRPr="00B67666" w:rsidRDefault="00D110DD" w:rsidP="00B6766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B67666">
        <w:rPr>
          <w:sz w:val="20"/>
          <w:szCs w:val="20"/>
        </w:rPr>
        <w:t xml:space="preserve">Samorząd Doktorantów, </w:t>
      </w:r>
    </w:p>
    <w:p w:rsidR="00D110DD" w:rsidRPr="00B67666" w:rsidRDefault="00D110DD" w:rsidP="00B67666">
      <w:pPr>
        <w:pStyle w:val="Default"/>
        <w:rPr>
          <w:sz w:val="20"/>
          <w:szCs w:val="20"/>
        </w:rPr>
      </w:pPr>
      <w:r w:rsidRPr="00B67666">
        <w:rPr>
          <w:sz w:val="20"/>
          <w:szCs w:val="20"/>
        </w:rPr>
        <w:t xml:space="preserve">- a/a. </w:t>
      </w:r>
    </w:p>
    <w:p w:rsidR="00D110DD" w:rsidRDefault="00D110DD" w:rsidP="00DB49DA">
      <w:pPr>
        <w:pStyle w:val="BodyText"/>
        <w:ind w:left="2832"/>
        <w:rPr>
          <w:b/>
          <w:i/>
        </w:rPr>
      </w:pPr>
    </w:p>
    <w:p w:rsidR="00D110DD" w:rsidRDefault="00D110DD"/>
    <w:sectPr w:rsidR="00D110DD" w:rsidSect="00E455BC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36D8F"/>
    <w:multiLevelType w:val="hybridMultilevel"/>
    <w:tmpl w:val="94DC23F6"/>
    <w:lvl w:ilvl="0" w:tplc="A34C10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6E1B98"/>
    <w:multiLevelType w:val="hybridMultilevel"/>
    <w:tmpl w:val="E09C4AE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49DA"/>
    <w:rsid w:val="00043804"/>
    <w:rsid w:val="0006143A"/>
    <w:rsid w:val="000779AE"/>
    <w:rsid w:val="000D7F04"/>
    <w:rsid w:val="00101FCA"/>
    <w:rsid w:val="001A72F2"/>
    <w:rsid w:val="001C3C5A"/>
    <w:rsid w:val="00201121"/>
    <w:rsid w:val="0027274A"/>
    <w:rsid w:val="0034012D"/>
    <w:rsid w:val="003A1DD7"/>
    <w:rsid w:val="003C2BAD"/>
    <w:rsid w:val="0041540F"/>
    <w:rsid w:val="0048015B"/>
    <w:rsid w:val="004E3C1A"/>
    <w:rsid w:val="004E78D3"/>
    <w:rsid w:val="004F3C7B"/>
    <w:rsid w:val="00511F53"/>
    <w:rsid w:val="005546F4"/>
    <w:rsid w:val="00581F7C"/>
    <w:rsid w:val="00680171"/>
    <w:rsid w:val="006F7FDE"/>
    <w:rsid w:val="007168D2"/>
    <w:rsid w:val="00777F8E"/>
    <w:rsid w:val="007E41D0"/>
    <w:rsid w:val="007F61BB"/>
    <w:rsid w:val="00941862"/>
    <w:rsid w:val="00971AFA"/>
    <w:rsid w:val="009E3AFF"/>
    <w:rsid w:val="009F0D11"/>
    <w:rsid w:val="00AA7ADA"/>
    <w:rsid w:val="00AC4FE7"/>
    <w:rsid w:val="00AD20B4"/>
    <w:rsid w:val="00B63AED"/>
    <w:rsid w:val="00B658ED"/>
    <w:rsid w:val="00B66033"/>
    <w:rsid w:val="00B67666"/>
    <w:rsid w:val="00B72359"/>
    <w:rsid w:val="00B74BDF"/>
    <w:rsid w:val="00D110DD"/>
    <w:rsid w:val="00DB49DA"/>
    <w:rsid w:val="00E455BC"/>
    <w:rsid w:val="00E529DF"/>
    <w:rsid w:val="00E94BB2"/>
    <w:rsid w:val="00E9592A"/>
    <w:rsid w:val="00EE44A2"/>
    <w:rsid w:val="00EF0763"/>
    <w:rsid w:val="00EF6751"/>
    <w:rsid w:val="00F017F9"/>
    <w:rsid w:val="00F0408C"/>
    <w:rsid w:val="00F0422C"/>
    <w:rsid w:val="00F449BC"/>
    <w:rsid w:val="00FB2BBD"/>
    <w:rsid w:val="00FB3D0D"/>
    <w:rsid w:val="00FD60EF"/>
    <w:rsid w:val="00FE0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Standardowy1"/>
    <w:qFormat/>
    <w:rsid w:val="00DB49D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aliases w:val="Znak Char,Znak Znak Char"/>
    <w:uiPriority w:val="99"/>
    <w:semiHidden/>
    <w:locked/>
    <w:rsid w:val="00DB49DA"/>
    <w:rPr>
      <w:sz w:val="24"/>
    </w:rPr>
  </w:style>
  <w:style w:type="paragraph" w:styleId="BodyText">
    <w:name w:val="Body Text"/>
    <w:aliases w:val="Znak,Znak Znak"/>
    <w:basedOn w:val="Normal"/>
    <w:link w:val="BodyTextChar2"/>
    <w:uiPriority w:val="99"/>
    <w:semiHidden/>
    <w:rsid w:val="00DB49DA"/>
    <w:pPr>
      <w:spacing w:line="360" w:lineRule="auto"/>
      <w:jc w:val="both"/>
    </w:pPr>
    <w:rPr>
      <w:rFonts w:ascii="Calibri" w:eastAsia="Calibri" w:hAnsi="Calibri"/>
    </w:rPr>
  </w:style>
  <w:style w:type="character" w:customStyle="1" w:styleId="BodyTextChar1">
    <w:name w:val="Body Text Char1"/>
    <w:aliases w:val="Znak Char1,Znak Znak Char1"/>
    <w:basedOn w:val="DefaultParagraphFont"/>
    <w:link w:val="BodyText"/>
    <w:uiPriority w:val="99"/>
    <w:semiHidden/>
    <w:locked/>
    <w:rsid w:val="009F0D11"/>
    <w:rPr>
      <w:rFonts w:ascii="Times New Roman" w:hAnsi="Times New Roman" w:cs="Times New Roman"/>
      <w:sz w:val="24"/>
      <w:szCs w:val="24"/>
    </w:rPr>
  </w:style>
  <w:style w:type="character" w:customStyle="1" w:styleId="BodyTextChar2">
    <w:name w:val="Body Text Char2"/>
    <w:aliases w:val="Znak Char2,Znak Znak Char2"/>
    <w:basedOn w:val="DefaultParagraphFont"/>
    <w:link w:val="BodyText"/>
    <w:uiPriority w:val="99"/>
    <w:semiHidden/>
    <w:locked/>
    <w:rsid w:val="00DB49DA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11">
    <w:name w:val="h11"/>
    <w:basedOn w:val="DefaultParagraphFont"/>
    <w:uiPriority w:val="99"/>
    <w:rsid w:val="005546F4"/>
    <w:rPr>
      <w:rFonts w:ascii="Verdana" w:hAnsi="Verdana" w:cs="Times New Roman"/>
      <w:b/>
      <w:bCs/>
      <w:sz w:val="23"/>
      <w:szCs w:val="23"/>
    </w:rPr>
  </w:style>
  <w:style w:type="paragraph" w:customStyle="1" w:styleId="Default">
    <w:name w:val="Default"/>
    <w:uiPriority w:val="99"/>
    <w:rsid w:val="00AD20B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AC4F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247</TotalTime>
  <Pages>2</Pages>
  <Words>311</Words>
  <Characters>1871</Characters>
  <Application>Microsoft Office Outlook</Application>
  <DocSecurity>0</DocSecurity>
  <Lines>0</Lines>
  <Paragraphs>0</Paragraphs>
  <ScaleCrop>false</ScaleCrop>
  <Company>Your Company Name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bswitala</cp:lastModifiedBy>
  <cp:revision>17</cp:revision>
  <cp:lastPrinted>2012-05-17T08:42:00Z</cp:lastPrinted>
  <dcterms:created xsi:type="dcterms:W3CDTF">2012-04-02T12:46:00Z</dcterms:created>
  <dcterms:modified xsi:type="dcterms:W3CDTF">2012-05-22T07:10:00Z</dcterms:modified>
</cp:coreProperties>
</file>