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D7" w:rsidRDefault="006C51D7" w:rsidP="00F17A47">
      <w:pPr>
        <w:pStyle w:val="Style1"/>
        <w:widowControl/>
        <w:spacing w:before="182" w:line="197" w:lineRule="exact"/>
        <w:ind w:left="-7938" w:right="-142" w:firstLine="7938"/>
        <w:rPr>
          <w:rStyle w:val="FontStyle11"/>
        </w:rPr>
      </w:pPr>
      <w:r>
        <w:rPr>
          <w:rStyle w:val="FontStyle11"/>
        </w:rPr>
        <w:t>0Załącznik nr 8 do "Regulaminu przyznawania świadczeń</w:t>
      </w:r>
      <w:r>
        <w:rPr>
          <w:rStyle w:val="FontStyle11"/>
        </w:rPr>
        <w:br/>
        <w:t xml:space="preserve"> dla studentów Śląskiego Uniwersytetu Medycznego w Katowicach”</w:t>
      </w:r>
    </w:p>
    <w:p w:rsidR="006C51D7" w:rsidRDefault="006C51D7" w:rsidP="00F17A47">
      <w:pPr>
        <w:pStyle w:val="Style1"/>
        <w:widowControl/>
        <w:spacing w:before="182" w:line="197" w:lineRule="exact"/>
        <w:ind w:left="-7938" w:right="-142" w:firstLine="7938"/>
        <w:rPr>
          <w:rStyle w:val="FontStyle11"/>
        </w:rPr>
      </w:pPr>
    </w:p>
    <w:p w:rsidR="006C51D7" w:rsidRDefault="006C51D7">
      <w:pPr>
        <w:pStyle w:val="Style2"/>
        <w:widowControl/>
        <w:spacing w:line="240" w:lineRule="exact"/>
        <w:ind w:left="4570"/>
        <w:jc w:val="both"/>
        <w:rPr>
          <w:sz w:val="20"/>
          <w:szCs w:val="20"/>
        </w:rPr>
      </w:pPr>
    </w:p>
    <w:p w:rsidR="006C51D7" w:rsidRPr="00B752A9" w:rsidRDefault="006C51D7" w:rsidP="00B752A9">
      <w:pPr>
        <w:pStyle w:val="Style2"/>
        <w:widowControl/>
        <w:spacing w:before="110"/>
        <w:jc w:val="center"/>
        <w:rPr>
          <w:rStyle w:val="FontStyle12"/>
          <w:sz w:val="24"/>
          <w:szCs w:val="24"/>
        </w:rPr>
      </w:pPr>
      <w:r w:rsidRPr="00B752A9">
        <w:rPr>
          <w:rStyle w:val="FontStyle12"/>
          <w:sz w:val="24"/>
          <w:szCs w:val="24"/>
        </w:rPr>
        <w:t>OŚWIADCZENIE</w:t>
      </w:r>
    </w:p>
    <w:p w:rsidR="006C51D7" w:rsidRDefault="006C51D7">
      <w:pPr>
        <w:widowControl/>
        <w:spacing w:after="317" w:line="1" w:lineRule="exact"/>
        <w:rPr>
          <w:sz w:val="2"/>
          <w:szCs w:val="2"/>
        </w:rPr>
      </w:pPr>
    </w:p>
    <w:tbl>
      <w:tblPr>
        <w:tblW w:w="1403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371"/>
        <w:gridCol w:w="856"/>
        <w:gridCol w:w="2405"/>
        <w:gridCol w:w="3402"/>
      </w:tblGrid>
      <w:tr w:rsidR="006C51D7" w:rsidRPr="00BB6D74" w:rsidTr="00E6455E">
        <w:tc>
          <w:tcPr>
            <w:tcW w:w="8227" w:type="dxa"/>
            <w:gridSpan w:val="2"/>
          </w:tcPr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>Nazwisko i imię studenta:</w:t>
            </w: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807" w:type="dxa"/>
            <w:gridSpan w:val="2"/>
          </w:tcPr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>Nr albumu:</w:t>
            </w: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>………………………………………………………………………………………………………………………</w:t>
            </w:r>
          </w:p>
        </w:tc>
      </w:tr>
      <w:tr w:rsidR="006C51D7" w:rsidRPr="00BB6D74" w:rsidTr="00E6455E">
        <w:tc>
          <w:tcPr>
            <w:tcW w:w="7371" w:type="dxa"/>
          </w:tcPr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>Wydział:</w:t>
            </w: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261" w:type="dxa"/>
            <w:gridSpan w:val="2"/>
          </w:tcPr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>Kierunek studiów:</w:t>
            </w: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>………………………………………………………………</w:t>
            </w:r>
          </w:p>
        </w:tc>
        <w:tc>
          <w:tcPr>
            <w:tcW w:w="3402" w:type="dxa"/>
          </w:tcPr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>Rok studiów:</w:t>
            </w: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>…………………………………………………………………..</w:t>
            </w:r>
          </w:p>
        </w:tc>
      </w:tr>
      <w:tr w:rsidR="006C51D7" w:rsidRPr="00BB6D74" w:rsidTr="00366BE6">
        <w:trPr>
          <w:trHeight w:val="1156"/>
        </w:trPr>
        <w:tc>
          <w:tcPr>
            <w:tcW w:w="8227" w:type="dxa"/>
            <w:gridSpan w:val="2"/>
          </w:tcPr>
          <w:p w:rsidR="006C51D7" w:rsidRPr="00BB6D74" w:rsidRDefault="006C51D7">
            <w:pPr>
              <w:pStyle w:val="Style8"/>
              <w:widowControl/>
              <w:ind w:right="2304"/>
              <w:rPr>
                <w:rStyle w:val="FontStyle15"/>
              </w:rPr>
            </w:pPr>
            <w:r w:rsidRPr="00BB6D74">
              <w:rPr>
                <w:rStyle w:val="FontStyle15"/>
              </w:rPr>
              <w:t xml:space="preserve">Forma studiów:  </w:t>
            </w:r>
          </w:p>
          <w:p w:rsidR="006C51D7" w:rsidRPr="00BB6D74" w:rsidRDefault="006C51D7">
            <w:pPr>
              <w:pStyle w:val="Style7"/>
              <w:widowControl/>
            </w:pPr>
            <w:r>
              <w:rPr>
                <w:rStyle w:val="FontStyle15"/>
                <w:rFonts w:ascii="MS Gothic" w:eastAsia="MS Gothic" w:hAnsi="MS Gothic" w:hint="eastAsia"/>
              </w:rPr>
              <w:t>☐</w:t>
            </w:r>
            <w:r w:rsidRPr="00BB6D74">
              <w:rPr>
                <w:rStyle w:val="FontStyle15"/>
              </w:rPr>
              <w:t xml:space="preserve"> Stacjonarne</w:t>
            </w:r>
          </w:p>
          <w:p w:rsidR="006C51D7" w:rsidRPr="00BB6D74" w:rsidRDefault="006C51D7" w:rsidP="00201E30">
            <w:pPr>
              <w:pStyle w:val="Style7"/>
            </w:pPr>
            <w:r>
              <w:rPr>
                <w:rStyle w:val="FontStyle15"/>
                <w:rFonts w:ascii="MS Gothic" w:eastAsia="MS Gothic" w:hAnsi="MS Gothic" w:hint="eastAsia"/>
              </w:rPr>
              <w:t>☐</w:t>
            </w:r>
            <w:r w:rsidRPr="00BB6D74">
              <w:rPr>
                <w:rStyle w:val="FontStyle15"/>
              </w:rPr>
              <w:t xml:space="preserve"> Niestacjonarne</w:t>
            </w:r>
          </w:p>
        </w:tc>
        <w:tc>
          <w:tcPr>
            <w:tcW w:w="5807" w:type="dxa"/>
            <w:gridSpan w:val="2"/>
          </w:tcPr>
          <w:p w:rsidR="006C51D7" w:rsidRPr="00BB6D74" w:rsidRDefault="006C51D7">
            <w:pPr>
              <w:pStyle w:val="Style8"/>
              <w:widowControl/>
              <w:ind w:right="134"/>
              <w:rPr>
                <w:rStyle w:val="FontStyle15"/>
              </w:rPr>
            </w:pPr>
            <w:r w:rsidRPr="00BB6D74">
              <w:rPr>
                <w:rStyle w:val="FontStyle15"/>
              </w:rPr>
              <w:t>Rodzaj studiów:</w:t>
            </w:r>
          </w:p>
          <w:p w:rsidR="006C51D7" w:rsidRPr="00BB6D74" w:rsidRDefault="006C51D7">
            <w:pPr>
              <w:pStyle w:val="Style8"/>
              <w:widowControl/>
              <w:ind w:right="134"/>
              <w:rPr>
                <w:rStyle w:val="FontStyle15"/>
              </w:rPr>
            </w:pPr>
            <w:r w:rsidRPr="00BB6D74">
              <w:rPr>
                <w:rStyle w:val="FontStyle15"/>
              </w:rPr>
              <w:t xml:space="preserve"> </w:t>
            </w:r>
            <w:r>
              <w:rPr>
                <w:rStyle w:val="FontStyle15"/>
                <w:rFonts w:ascii="MS Gothic" w:eastAsia="MS Gothic" w:hAnsi="MS Gothic" w:hint="eastAsia"/>
              </w:rPr>
              <w:t>☐</w:t>
            </w:r>
            <w:r w:rsidRPr="00BB6D74">
              <w:rPr>
                <w:rStyle w:val="FontStyle14"/>
              </w:rPr>
              <w:t xml:space="preserve"> I </w:t>
            </w:r>
            <w:r w:rsidRPr="00BB6D74">
              <w:rPr>
                <w:rStyle w:val="FontStyle15"/>
              </w:rPr>
              <w:t xml:space="preserve">stopnia       </w:t>
            </w:r>
            <w:r>
              <w:rPr>
                <w:rStyle w:val="FontStyle15"/>
                <w:rFonts w:ascii="MS Gothic" w:eastAsia="MS Gothic" w:hAnsi="MS Gothic" w:hint="eastAsia"/>
              </w:rPr>
              <w:t>☐</w:t>
            </w:r>
            <w:r w:rsidRPr="00BB6D74">
              <w:rPr>
                <w:rStyle w:val="FontStyle15"/>
              </w:rPr>
              <w:t>II stopnia</w:t>
            </w:r>
          </w:p>
          <w:p w:rsidR="006C51D7" w:rsidRDefault="006C51D7" w:rsidP="00CF0899">
            <w:pPr>
              <w:pStyle w:val="Style8"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 xml:space="preserve"> </w:t>
            </w:r>
            <w:r>
              <w:rPr>
                <w:rStyle w:val="FontStyle15"/>
                <w:rFonts w:ascii="MS Gothic" w:eastAsia="MS Gothic" w:hAnsi="MS Gothic" w:hint="eastAsia"/>
              </w:rPr>
              <w:t>☐</w:t>
            </w:r>
            <w:r w:rsidRPr="00BB6D74">
              <w:rPr>
                <w:rStyle w:val="FontStyle15"/>
              </w:rPr>
              <w:t xml:space="preserve"> jednolite magisterskie</w:t>
            </w:r>
          </w:p>
          <w:p w:rsidR="006C51D7" w:rsidRDefault="006C51D7" w:rsidP="00366BE6">
            <w:pPr>
              <w:pStyle w:val="Style8"/>
              <w:spacing w:line="240" w:lineRule="auto"/>
              <w:rPr>
                <w:rStyle w:val="FontStyle15"/>
              </w:rPr>
            </w:pPr>
            <w:r>
              <w:rPr>
                <w:rStyle w:val="FontStyle15"/>
                <w:rFonts w:ascii="MS Gothic" w:eastAsia="MS Gothic" w:hAnsi="MS Gothic"/>
              </w:rPr>
              <w:t xml:space="preserve"> </w:t>
            </w:r>
            <w:r>
              <w:rPr>
                <w:rStyle w:val="FontStyle15"/>
                <w:rFonts w:ascii="MS Gothic" w:eastAsia="MS Gothic" w:hAnsi="MS Gothic" w:hint="eastAsia"/>
              </w:rPr>
              <w:t>☐</w:t>
            </w:r>
            <w:r w:rsidRPr="00BB6D74">
              <w:rPr>
                <w:rStyle w:val="FontStyle15"/>
              </w:rPr>
              <w:t xml:space="preserve"> </w:t>
            </w:r>
            <w:r>
              <w:rPr>
                <w:rStyle w:val="FontStyle15"/>
              </w:rPr>
              <w:t>studia doktoranckie</w:t>
            </w:r>
          </w:p>
          <w:p w:rsidR="006C51D7" w:rsidRPr="00BB6D74" w:rsidRDefault="006C51D7" w:rsidP="00CF0899">
            <w:pPr>
              <w:pStyle w:val="Style8"/>
              <w:spacing w:line="240" w:lineRule="auto"/>
              <w:rPr>
                <w:rStyle w:val="FontStyle15"/>
              </w:rPr>
            </w:pPr>
          </w:p>
        </w:tc>
      </w:tr>
      <w:tr w:rsidR="006C51D7" w:rsidRPr="00BB6D74" w:rsidTr="00E6455E">
        <w:trPr>
          <w:trHeight w:val="1480"/>
        </w:trPr>
        <w:tc>
          <w:tcPr>
            <w:tcW w:w="8227" w:type="dxa"/>
            <w:gridSpan w:val="2"/>
          </w:tcPr>
          <w:p w:rsidR="006C51D7" w:rsidRPr="00BB6D74" w:rsidRDefault="006C51D7">
            <w:pPr>
              <w:pStyle w:val="Style8"/>
              <w:widowControl/>
              <w:ind w:left="10" w:right="1094" w:hanging="10"/>
              <w:rPr>
                <w:rStyle w:val="FontStyle15"/>
              </w:rPr>
            </w:pPr>
            <w:r w:rsidRPr="00BB6D74">
              <w:rPr>
                <w:rStyle w:val="FontStyle15"/>
              </w:rPr>
              <w:t xml:space="preserve">Miejsce stałego </w:t>
            </w:r>
            <w:r>
              <w:rPr>
                <w:rStyle w:val="FontStyle15"/>
              </w:rPr>
              <w:t>zamieszkania</w:t>
            </w:r>
            <w:r w:rsidRPr="00BB6D74">
              <w:rPr>
                <w:rStyle w:val="FontStyle15"/>
              </w:rPr>
              <w:t>:</w:t>
            </w:r>
          </w:p>
          <w:p w:rsidR="006C51D7" w:rsidRPr="00BB6D74" w:rsidRDefault="006C51D7">
            <w:pPr>
              <w:pStyle w:val="Style8"/>
              <w:widowControl/>
              <w:ind w:left="10" w:right="1094" w:hanging="10"/>
              <w:rPr>
                <w:rStyle w:val="FontStyle15"/>
              </w:rPr>
            </w:pPr>
          </w:p>
          <w:p w:rsidR="006C51D7" w:rsidRPr="00BB6D74" w:rsidRDefault="006C51D7" w:rsidP="005A4468">
            <w:pPr>
              <w:pStyle w:val="Style8"/>
              <w:widowControl/>
              <w:ind w:left="10" w:right="107" w:hanging="10"/>
              <w:rPr>
                <w:rStyle w:val="FontStyle15"/>
              </w:rPr>
            </w:pPr>
            <w:r w:rsidRPr="00BB6D74">
              <w:rPr>
                <w:rStyle w:val="FontStyle15"/>
              </w:rPr>
              <w:t xml:space="preserve"> ul……………………………………………………………………….......nr domu…………………………….nr lokalu……........................</w:t>
            </w:r>
          </w:p>
          <w:p w:rsidR="006C51D7" w:rsidRPr="00BB6D74" w:rsidRDefault="006C51D7" w:rsidP="005A4468">
            <w:pPr>
              <w:pStyle w:val="Style8"/>
              <w:widowControl/>
              <w:ind w:left="10" w:right="107" w:hanging="10"/>
              <w:rPr>
                <w:rStyle w:val="FontStyle15"/>
              </w:rPr>
            </w:pPr>
          </w:p>
          <w:p w:rsidR="006C51D7" w:rsidRPr="00BB6D74" w:rsidRDefault="006C51D7" w:rsidP="005A4468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 xml:space="preserve"> kod……………………………… Miejscowość……………………………..…………………….woj. …………………………………………….</w:t>
            </w:r>
          </w:p>
        </w:tc>
        <w:tc>
          <w:tcPr>
            <w:tcW w:w="5807" w:type="dxa"/>
            <w:gridSpan w:val="2"/>
          </w:tcPr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>Telefon kontaktowy:</w:t>
            </w: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>……………………………………………………………………………………………………………………..</w:t>
            </w:r>
          </w:p>
        </w:tc>
      </w:tr>
      <w:tr w:rsidR="006C51D7" w:rsidRPr="00BB6D74" w:rsidTr="00E6455E">
        <w:trPr>
          <w:trHeight w:val="1401"/>
        </w:trPr>
        <w:tc>
          <w:tcPr>
            <w:tcW w:w="8227" w:type="dxa"/>
            <w:gridSpan w:val="2"/>
          </w:tcPr>
          <w:p w:rsidR="006C51D7" w:rsidRPr="00BB6D74" w:rsidRDefault="006C51D7" w:rsidP="00E6455E">
            <w:pPr>
              <w:pStyle w:val="Style8"/>
              <w:widowControl/>
              <w:ind w:left="10" w:right="1094" w:hanging="10"/>
              <w:rPr>
                <w:rStyle w:val="FontStyle15"/>
              </w:rPr>
            </w:pPr>
            <w:r>
              <w:rPr>
                <w:rStyle w:val="FontStyle15"/>
              </w:rPr>
              <w:t>Adres korespondencyjny</w:t>
            </w:r>
            <w:r w:rsidRPr="00BB6D74">
              <w:rPr>
                <w:rStyle w:val="FontStyle15"/>
              </w:rPr>
              <w:t>:</w:t>
            </w:r>
          </w:p>
          <w:p w:rsidR="006C51D7" w:rsidRPr="00BB6D74" w:rsidRDefault="006C51D7" w:rsidP="00E6455E">
            <w:pPr>
              <w:pStyle w:val="Style8"/>
              <w:widowControl/>
              <w:ind w:left="10" w:right="1094" w:hanging="10"/>
              <w:rPr>
                <w:rStyle w:val="FontStyle15"/>
              </w:rPr>
            </w:pPr>
          </w:p>
          <w:p w:rsidR="006C51D7" w:rsidRPr="00BB6D74" w:rsidRDefault="006C51D7" w:rsidP="00E6455E">
            <w:pPr>
              <w:pStyle w:val="Style8"/>
              <w:widowControl/>
              <w:ind w:left="10" w:right="107" w:hanging="10"/>
              <w:rPr>
                <w:rStyle w:val="FontStyle15"/>
              </w:rPr>
            </w:pPr>
            <w:r w:rsidRPr="00BB6D74">
              <w:rPr>
                <w:rStyle w:val="FontStyle15"/>
              </w:rPr>
              <w:t xml:space="preserve"> ul……………………………………………………………………….......nr domu…………………………….nr lokalu……........................</w:t>
            </w:r>
          </w:p>
          <w:p w:rsidR="006C51D7" w:rsidRPr="00BB6D74" w:rsidRDefault="006C51D7" w:rsidP="00E6455E">
            <w:pPr>
              <w:pStyle w:val="Style8"/>
              <w:widowControl/>
              <w:ind w:left="10" w:right="107" w:hanging="10"/>
              <w:rPr>
                <w:rStyle w:val="FontStyle15"/>
              </w:rPr>
            </w:pP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 xml:space="preserve"> kod……………………………… Miejscowość……………………………..…………………….woj. …………………………………………….</w:t>
            </w:r>
          </w:p>
        </w:tc>
        <w:tc>
          <w:tcPr>
            <w:tcW w:w="5807" w:type="dxa"/>
            <w:gridSpan w:val="2"/>
          </w:tcPr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>e-mail:</w:t>
            </w: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</w:p>
          <w:p w:rsidR="006C51D7" w:rsidRPr="00BB6D74" w:rsidRDefault="006C51D7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BB6D74">
              <w:rPr>
                <w:rStyle w:val="FontStyle15"/>
              </w:rPr>
              <w:t>……………………………………………………….…………………………………………………………….</w:t>
            </w:r>
          </w:p>
        </w:tc>
      </w:tr>
    </w:tbl>
    <w:p w:rsidR="006C51D7" w:rsidRDefault="006C51D7">
      <w:pPr>
        <w:pStyle w:val="Style3"/>
        <w:widowControl/>
        <w:ind w:left="259"/>
        <w:rPr>
          <w:rStyle w:val="FontStyle15"/>
        </w:rPr>
      </w:pPr>
    </w:p>
    <w:p w:rsidR="006C51D7" w:rsidRDefault="006C51D7" w:rsidP="00366BE6">
      <w:pPr>
        <w:pStyle w:val="Style3"/>
        <w:widowControl/>
        <w:rPr>
          <w:rStyle w:val="FontStyle15"/>
        </w:rPr>
      </w:pPr>
    </w:p>
    <w:p w:rsidR="006C51D7" w:rsidRDefault="006C51D7" w:rsidP="00E6455E">
      <w:pPr>
        <w:pStyle w:val="Style6"/>
        <w:widowControl/>
        <w:spacing w:line="283" w:lineRule="exact"/>
        <w:rPr>
          <w:rStyle w:val="FontStyle13"/>
        </w:rPr>
      </w:pPr>
      <w:r>
        <w:rPr>
          <w:rStyle w:val="FontStyle13"/>
        </w:rPr>
        <w:t>Świadomy(a) odpowiedzialności karnej, cywilno-prawnej i dyscyplinarnej za podanie nieprawdziwych danych, oświadczam że:</w:t>
      </w:r>
    </w:p>
    <w:p w:rsidR="006C51D7" w:rsidRDefault="006C51D7" w:rsidP="00F449C5">
      <w:pPr>
        <w:pStyle w:val="Style3"/>
        <w:widowControl/>
        <w:spacing w:line="283" w:lineRule="exact"/>
        <w:rPr>
          <w:rStyle w:val="FontStyle15"/>
        </w:rPr>
      </w:pPr>
      <w:r>
        <w:rPr>
          <w:rStyle w:val="FontStyle15"/>
        </w:rPr>
        <w:t>- Jestem studentem/ką innego kierunku studiów / doktorantem innych studiów doktoranckich</w:t>
      </w:r>
    </w:p>
    <w:p w:rsidR="006C51D7" w:rsidRDefault="006C51D7" w:rsidP="00F449C5">
      <w:pPr>
        <w:pStyle w:val="Style3"/>
        <w:widowControl/>
        <w:spacing w:line="283" w:lineRule="exact"/>
        <w:rPr>
          <w:rStyle w:val="FontStyle15"/>
        </w:rPr>
      </w:pPr>
      <w:r>
        <w:rPr>
          <w:rStyle w:val="FontStyle15"/>
          <w:rFonts w:ascii="MS Gothic" w:eastAsia="MS Gothic" w:hAnsi="MS Gothic" w:hint="eastAsia"/>
        </w:rPr>
        <w:t>☐</w:t>
      </w:r>
      <w:r>
        <w:rPr>
          <w:rStyle w:val="FontStyle15"/>
        </w:rPr>
        <w:t xml:space="preserve">tak       </w:t>
      </w:r>
      <w:r>
        <w:rPr>
          <w:rStyle w:val="FontStyle15"/>
          <w:rFonts w:ascii="MS Gothic" w:eastAsia="MS Gothic" w:hAnsi="MS Gothic" w:hint="eastAsia"/>
        </w:rPr>
        <w:t>☐</w:t>
      </w:r>
      <w:r>
        <w:rPr>
          <w:rStyle w:val="FontStyle15"/>
        </w:rPr>
        <w:t>nie      (w przypadku zaznaczenia "tak" wypełnij poniższą tabelę)</w:t>
      </w:r>
    </w:p>
    <w:p w:rsidR="006C51D7" w:rsidRDefault="006C51D7" w:rsidP="00F449C5">
      <w:pPr>
        <w:pStyle w:val="Style3"/>
        <w:widowControl/>
        <w:ind w:left="259"/>
        <w:rPr>
          <w:rStyle w:val="FontStyle15"/>
        </w:rPr>
      </w:pPr>
    </w:p>
    <w:tbl>
      <w:tblPr>
        <w:tblW w:w="1403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907"/>
        <w:gridCol w:w="2338"/>
        <w:gridCol w:w="4789"/>
      </w:tblGrid>
      <w:tr w:rsidR="006C51D7" w:rsidRPr="00BB6D74" w:rsidTr="00B54C55">
        <w:tc>
          <w:tcPr>
            <w:tcW w:w="6907" w:type="dxa"/>
          </w:tcPr>
          <w:p w:rsidR="006C51D7" w:rsidRPr="00BB6D74" w:rsidRDefault="006C51D7" w:rsidP="00B54C55">
            <w:pPr>
              <w:pStyle w:val="Style3"/>
              <w:ind w:left="259"/>
              <w:jc w:val="center"/>
              <w:rPr>
                <w:rFonts w:cs="Calibri"/>
                <w:sz w:val="18"/>
                <w:szCs w:val="18"/>
              </w:rPr>
            </w:pPr>
            <w:r w:rsidRPr="00BB6D74">
              <w:rPr>
                <w:rFonts w:cs="Calibri"/>
                <w:sz w:val="18"/>
                <w:szCs w:val="18"/>
              </w:rPr>
              <w:t>Nazwa Uczelni:</w:t>
            </w:r>
          </w:p>
        </w:tc>
        <w:tc>
          <w:tcPr>
            <w:tcW w:w="2338" w:type="dxa"/>
          </w:tcPr>
          <w:p w:rsidR="006C51D7" w:rsidRPr="00BB6D74" w:rsidRDefault="006C51D7" w:rsidP="00B54C55">
            <w:pPr>
              <w:pStyle w:val="Style3"/>
              <w:ind w:left="259"/>
              <w:jc w:val="center"/>
              <w:rPr>
                <w:rFonts w:cs="Calibri"/>
                <w:sz w:val="18"/>
                <w:szCs w:val="18"/>
              </w:rPr>
            </w:pPr>
            <w:r w:rsidRPr="00BB6D74">
              <w:rPr>
                <w:rFonts w:cs="Calibri"/>
                <w:sz w:val="18"/>
                <w:szCs w:val="18"/>
              </w:rPr>
              <w:t>Kierunek studiów:</w:t>
            </w:r>
          </w:p>
        </w:tc>
        <w:tc>
          <w:tcPr>
            <w:tcW w:w="4789" w:type="dxa"/>
          </w:tcPr>
          <w:p w:rsidR="006C51D7" w:rsidRPr="00BB6D74" w:rsidRDefault="006C51D7" w:rsidP="00B54C55">
            <w:pPr>
              <w:pStyle w:val="Style3"/>
              <w:ind w:left="25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Data rozpoczęcia</w:t>
            </w:r>
            <w:r w:rsidRPr="00BB6D74">
              <w:rPr>
                <w:rFonts w:cs="Calibri"/>
                <w:sz w:val="18"/>
                <w:szCs w:val="18"/>
              </w:rPr>
              <w:t xml:space="preserve"> studiów:</w:t>
            </w:r>
          </w:p>
        </w:tc>
      </w:tr>
      <w:tr w:rsidR="006C51D7" w:rsidRPr="00BB6D74" w:rsidTr="00B54C55">
        <w:trPr>
          <w:trHeight w:val="583"/>
        </w:trPr>
        <w:tc>
          <w:tcPr>
            <w:tcW w:w="6907" w:type="dxa"/>
          </w:tcPr>
          <w:p w:rsidR="006C51D7" w:rsidRPr="00BB6D74" w:rsidRDefault="006C51D7" w:rsidP="00B54C55">
            <w:pPr>
              <w:pStyle w:val="Style3"/>
              <w:ind w:left="259"/>
              <w:rPr>
                <w:rFonts w:cs="Calibri"/>
                <w:sz w:val="18"/>
                <w:szCs w:val="18"/>
              </w:rPr>
            </w:pPr>
          </w:p>
        </w:tc>
        <w:tc>
          <w:tcPr>
            <w:tcW w:w="2338" w:type="dxa"/>
          </w:tcPr>
          <w:p w:rsidR="006C51D7" w:rsidRPr="00BB6D74" w:rsidRDefault="006C51D7" w:rsidP="00B54C55">
            <w:pPr>
              <w:pStyle w:val="Style3"/>
              <w:ind w:left="259"/>
              <w:rPr>
                <w:rFonts w:cs="Calibri"/>
                <w:sz w:val="18"/>
                <w:szCs w:val="18"/>
              </w:rPr>
            </w:pPr>
          </w:p>
        </w:tc>
        <w:tc>
          <w:tcPr>
            <w:tcW w:w="4789" w:type="dxa"/>
          </w:tcPr>
          <w:p w:rsidR="006C51D7" w:rsidRPr="00BB6D74" w:rsidRDefault="006C51D7" w:rsidP="00B54C55">
            <w:pPr>
              <w:pStyle w:val="Style3"/>
              <w:ind w:left="259"/>
              <w:rPr>
                <w:rFonts w:cs="Calibri"/>
                <w:sz w:val="18"/>
                <w:szCs w:val="18"/>
              </w:rPr>
            </w:pPr>
          </w:p>
        </w:tc>
      </w:tr>
      <w:tr w:rsidR="006C51D7" w:rsidRPr="00BB6D74" w:rsidTr="00B54C55">
        <w:trPr>
          <w:trHeight w:val="583"/>
        </w:trPr>
        <w:tc>
          <w:tcPr>
            <w:tcW w:w="6907" w:type="dxa"/>
          </w:tcPr>
          <w:p w:rsidR="006C51D7" w:rsidRPr="00BB6D74" w:rsidRDefault="006C51D7" w:rsidP="00B54C55">
            <w:pPr>
              <w:pStyle w:val="Style3"/>
              <w:ind w:left="259"/>
              <w:rPr>
                <w:rFonts w:cs="Calibri"/>
                <w:sz w:val="18"/>
                <w:szCs w:val="18"/>
              </w:rPr>
            </w:pPr>
          </w:p>
        </w:tc>
        <w:tc>
          <w:tcPr>
            <w:tcW w:w="2338" w:type="dxa"/>
          </w:tcPr>
          <w:p w:rsidR="006C51D7" w:rsidRPr="00BB6D74" w:rsidRDefault="006C51D7" w:rsidP="00B54C55">
            <w:pPr>
              <w:pStyle w:val="Style3"/>
              <w:ind w:left="259"/>
              <w:rPr>
                <w:rFonts w:cs="Calibri"/>
                <w:sz w:val="18"/>
                <w:szCs w:val="18"/>
              </w:rPr>
            </w:pPr>
          </w:p>
        </w:tc>
        <w:tc>
          <w:tcPr>
            <w:tcW w:w="4789" w:type="dxa"/>
          </w:tcPr>
          <w:p w:rsidR="006C51D7" w:rsidRPr="00BB6D74" w:rsidRDefault="006C51D7" w:rsidP="00B54C55">
            <w:pPr>
              <w:pStyle w:val="Style3"/>
              <w:ind w:left="259"/>
              <w:rPr>
                <w:rFonts w:cs="Calibri"/>
                <w:sz w:val="18"/>
                <w:szCs w:val="18"/>
              </w:rPr>
            </w:pPr>
          </w:p>
        </w:tc>
      </w:tr>
    </w:tbl>
    <w:p w:rsidR="006C51D7" w:rsidRDefault="006C51D7">
      <w:pPr>
        <w:pStyle w:val="Style3"/>
        <w:widowControl/>
        <w:ind w:left="259"/>
        <w:rPr>
          <w:rStyle w:val="FontStyle15"/>
        </w:rPr>
      </w:pPr>
    </w:p>
    <w:p w:rsidR="006C51D7" w:rsidRDefault="006C51D7" w:rsidP="00E6455E">
      <w:pPr>
        <w:pStyle w:val="Style3"/>
        <w:widowControl/>
        <w:rPr>
          <w:rStyle w:val="FontStyle15"/>
        </w:rPr>
      </w:pPr>
    </w:p>
    <w:p w:rsidR="006C51D7" w:rsidRDefault="006C51D7" w:rsidP="00F449C5">
      <w:pPr>
        <w:pStyle w:val="Style3"/>
        <w:widowControl/>
        <w:spacing w:line="283" w:lineRule="exact"/>
        <w:rPr>
          <w:rStyle w:val="FontStyle15"/>
        </w:rPr>
      </w:pPr>
      <w:r>
        <w:rPr>
          <w:rStyle w:val="FontStyle15"/>
        </w:rPr>
        <w:t>- studiowałem w latach poprzednich (dotyczy wszystkich studiów, zarówno ukończonych, jak i rozpoczętych i przerwanych) – dot. studentów</w:t>
      </w:r>
    </w:p>
    <w:p w:rsidR="006C51D7" w:rsidRDefault="006C51D7" w:rsidP="00366BE6">
      <w:pPr>
        <w:pStyle w:val="Style3"/>
        <w:widowControl/>
        <w:spacing w:line="283" w:lineRule="exact"/>
        <w:rPr>
          <w:rStyle w:val="FontStyle15"/>
        </w:rPr>
      </w:pPr>
      <w:r>
        <w:rPr>
          <w:rStyle w:val="FontStyle15"/>
          <w:rFonts w:ascii="MS Gothic" w:eastAsia="MS Gothic" w:hAnsi="MS Gothic" w:hint="eastAsia"/>
        </w:rPr>
        <w:t>☐</w:t>
      </w:r>
      <w:r>
        <w:rPr>
          <w:rStyle w:val="FontStyle15"/>
        </w:rPr>
        <w:t xml:space="preserve">tak       </w:t>
      </w:r>
      <w:r>
        <w:rPr>
          <w:rStyle w:val="FontStyle15"/>
          <w:rFonts w:ascii="MS Gothic" w:eastAsia="MS Gothic" w:hAnsi="MS Gothic" w:hint="eastAsia"/>
        </w:rPr>
        <w:t>☐</w:t>
      </w:r>
      <w:r>
        <w:rPr>
          <w:rStyle w:val="FontStyle15"/>
        </w:rPr>
        <w:t>nie      (w przypadku zaznaczenia "tak" wypełnij poniższą tabelę)</w:t>
      </w:r>
    </w:p>
    <w:p w:rsidR="006C51D7" w:rsidRDefault="006C51D7">
      <w:pPr>
        <w:pStyle w:val="Style3"/>
        <w:widowControl/>
        <w:ind w:left="259"/>
        <w:rPr>
          <w:rStyle w:val="FontStyle15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544"/>
        <w:gridCol w:w="4252"/>
        <w:gridCol w:w="1488"/>
        <w:gridCol w:w="1631"/>
      </w:tblGrid>
      <w:tr w:rsidR="006C51D7" w:rsidRPr="00BB6D74" w:rsidTr="00366BE6">
        <w:trPr>
          <w:trHeight w:val="316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ind w:left="5" w:right="1152" w:hanging="5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studia</w:t>
            </w:r>
            <w:r w:rsidRPr="00BB6D74">
              <w:rPr>
                <w:rStyle w:val="FontStyle15"/>
              </w:rPr>
              <w:t xml:space="preserve"> I stopnia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Nazwa Uczelni:</w:t>
            </w: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………………………………………………………….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Kierunek studiów:</w:t>
            </w: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</w:p>
          <w:p w:rsidR="006C51D7" w:rsidRPr="00BB6D74" w:rsidRDefault="006C51D7" w:rsidP="00623438">
            <w:pPr>
              <w:pStyle w:val="Style8"/>
              <w:widowControl/>
              <w:spacing w:line="240" w:lineRule="auto"/>
              <w:rPr>
                <w:rStyle w:val="FontStyle15"/>
              </w:rPr>
            </w:pP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…………………………………………………………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 xml:space="preserve">Data </w:t>
            </w:r>
          </w:p>
        </w:tc>
      </w:tr>
      <w:tr w:rsidR="006C51D7" w:rsidRPr="00BB6D74" w:rsidTr="00366BE6">
        <w:trPr>
          <w:trHeight w:val="537"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ind w:left="5" w:right="1152" w:hanging="5"/>
              <w:jc w:val="center"/>
              <w:rPr>
                <w:rStyle w:val="FontStyle15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F449C5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rozpoczęcia</w:t>
            </w:r>
          </w:p>
          <w:p w:rsidR="006C51D7" w:rsidRPr="00F449C5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</w:p>
          <w:p w:rsidR="006C51D7" w:rsidRPr="00F449C5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 w:rsidRPr="00F449C5">
              <w:rPr>
                <w:rStyle w:val="FontStyle15"/>
              </w:rPr>
              <w:t>…………………………..</w:t>
            </w:r>
          </w:p>
        </w:tc>
        <w:tc>
          <w:tcPr>
            <w:tcW w:w="1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F449C5" w:rsidRDefault="006C51D7" w:rsidP="00E6455E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ukończenia</w:t>
            </w:r>
          </w:p>
          <w:p w:rsidR="006C51D7" w:rsidRPr="00F449C5" w:rsidRDefault="006C51D7" w:rsidP="00E6455E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</w:p>
          <w:p w:rsidR="006C51D7" w:rsidRPr="00F449C5" w:rsidRDefault="006C51D7" w:rsidP="00E6455E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  <w:r w:rsidRPr="00F449C5">
              <w:rPr>
                <w:rStyle w:val="FontStyle15"/>
              </w:rPr>
              <w:t>……………………………..</w:t>
            </w:r>
          </w:p>
        </w:tc>
      </w:tr>
      <w:tr w:rsidR="006C51D7" w:rsidRPr="00BB6D74" w:rsidTr="00366BE6">
        <w:trPr>
          <w:trHeight w:val="162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ind w:left="5" w:right="1099" w:hanging="5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studia</w:t>
            </w:r>
            <w:r w:rsidRPr="00BB6D74">
              <w:rPr>
                <w:rStyle w:val="FontStyle15"/>
              </w:rPr>
              <w:t xml:space="preserve"> II stopnia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Nazwa Uczelni:</w:t>
            </w: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……………………………………………………………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Kierunek studiów:</w:t>
            </w: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…………………………………………………………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F449C5" w:rsidRDefault="006C51D7" w:rsidP="00E6455E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data</w:t>
            </w:r>
          </w:p>
        </w:tc>
      </w:tr>
      <w:tr w:rsidR="006C51D7" w:rsidRPr="00BB6D74" w:rsidTr="00366BE6">
        <w:trPr>
          <w:trHeight w:val="401"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ind w:left="5" w:right="1099" w:hanging="5"/>
              <w:jc w:val="center"/>
              <w:rPr>
                <w:rStyle w:val="FontStyle15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F449C5" w:rsidRDefault="006C51D7" w:rsidP="00B54C55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rozpoczęcia</w:t>
            </w:r>
          </w:p>
          <w:p w:rsidR="006C51D7" w:rsidRPr="00F449C5" w:rsidRDefault="006C51D7" w:rsidP="00B54C55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</w:p>
          <w:p w:rsidR="006C51D7" w:rsidRPr="00F449C5" w:rsidRDefault="006C51D7" w:rsidP="00B54C55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 w:rsidRPr="00F449C5">
              <w:rPr>
                <w:rStyle w:val="FontStyle15"/>
              </w:rPr>
              <w:t>…………………………..</w:t>
            </w:r>
          </w:p>
        </w:tc>
        <w:tc>
          <w:tcPr>
            <w:tcW w:w="1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F449C5" w:rsidRDefault="006C51D7" w:rsidP="00B54C55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ukończenia</w:t>
            </w:r>
          </w:p>
          <w:p w:rsidR="006C51D7" w:rsidRPr="00F449C5" w:rsidRDefault="006C51D7" w:rsidP="00B54C55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</w:p>
          <w:p w:rsidR="006C51D7" w:rsidRPr="00F449C5" w:rsidRDefault="006C51D7" w:rsidP="00B54C55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  <w:r w:rsidRPr="00F449C5">
              <w:rPr>
                <w:rStyle w:val="FontStyle15"/>
              </w:rPr>
              <w:t>……………………………..</w:t>
            </w:r>
          </w:p>
        </w:tc>
      </w:tr>
      <w:tr w:rsidR="006C51D7" w:rsidRPr="00BB6D74" w:rsidTr="00366BE6">
        <w:trPr>
          <w:trHeight w:val="206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ind w:left="5" w:hanging="5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Jednolite studia</w:t>
            </w:r>
            <w:r w:rsidRPr="00BB6D74">
              <w:rPr>
                <w:rStyle w:val="FontStyle15"/>
              </w:rPr>
              <w:t xml:space="preserve"> </w:t>
            </w:r>
            <w:r>
              <w:rPr>
                <w:rStyle w:val="FontStyle15"/>
              </w:rPr>
              <w:t>magisterskie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4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Nazwa Uczelni:</w:t>
            </w: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4"/>
              <w:jc w:val="center"/>
              <w:rPr>
                <w:rStyle w:val="FontStyle15"/>
              </w:rPr>
            </w:pP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4"/>
              <w:jc w:val="center"/>
              <w:rPr>
                <w:rStyle w:val="FontStyle15"/>
              </w:rPr>
            </w:pP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4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………………………………………………………….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Kierunek studiów:</w:t>
            </w: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</w:p>
          <w:p w:rsidR="006C51D7" w:rsidRPr="00BB6D74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……………………………………………………….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F449C5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 w:rsidRPr="00F449C5">
              <w:rPr>
                <w:rStyle w:val="FontStyle15"/>
              </w:rPr>
              <w:t xml:space="preserve">Data </w:t>
            </w:r>
          </w:p>
        </w:tc>
      </w:tr>
      <w:tr w:rsidR="006C51D7" w:rsidRPr="00BB6D74" w:rsidTr="00366BE6">
        <w:trPr>
          <w:trHeight w:val="401"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ind w:left="5" w:hanging="5"/>
              <w:jc w:val="center"/>
              <w:rPr>
                <w:rStyle w:val="FontStyle15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spacing w:line="240" w:lineRule="auto"/>
              <w:ind w:left="264"/>
              <w:jc w:val="center"/>
              <w:rPr>
                <w:rStyle w:val="FontStyle15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E6455E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F449C5" w:rsidRDefault="006C51D7" w:rsidP="00B54C55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rozpoczęcia</w:t>
            </w:r>
          </w:p>
          <w:p w:rsidR="006C51D7" w:rsidRPr="00F449C5" w:rsidRDefault="006C51D7" w:rsidP="00B54C55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</w:p>
          <w:p w:rsidR="006C51D7" w:rsidRPr="00F449C5" w:rsidRDefault="006C51D7" w:rsidP="00B54C55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 w:rsidRPr="00F449C5">
              <w:rPr>
                <w:rStyle w:val="FontStyle15"/>
              </w:rPr>
              <w:t>…………………………..</w:t>
            </w:r>
          </w:p>
        </w:tc>
        <w:tc>
          <w:tcPr>
            <w:tcW w:w="1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F449C5" w:rsidRDefault="006C51D7" w:rsidP="00B54C55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ukończenia</w:t>
            </w:r>
          </w:p>
          <w:p w:rsidR="006C51D7" w:rsidRPr="00F449C5" w:rsidRDefault="006C51D7" w:rsidP="00B54C55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</w:p>
          <w:p w:rsidR="006C51D7" w:rsidRPr="00F449C5" w:rsidRDefault="006C51D7" w:rsidP="00B54C55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  <w:r w:rsidRPr="00F449C5">
              <w:rPr>
                <w:rStyle w:val="FontStyle15"/>
              </w:rPr>
              <w:t>……………………………..</w:t>
            </w:r>
          </w:p>
        </w:tc>
      </w:tr>
    </w:tbl>
    <w:p w:rsidR="006C51D7" w:rsidRDefault="006C51D7">
      <w:pPr>
        <w:pStyle w:val="Style3"/>
        <w:widowControl/>
        <w:ind w:left="259"/>
        <w:rPr>
          <w:rStyle w:val="FontStyle15"/>
        </w:rPr>
      </w:pPr>
    </w:p>
    <w:p w:rsidR="006C51D7" w:rsidRDefault="006C51D7" w:rsidP="000165C6">
      <w:pPr>
        <w:pStyle w:val="Style3"/>
        <w:widowControl/>
        <w:rPr>
          <w:rStyle w:val="FontStyle15"/>
        </w:rPr>
      </w:pPr>
    </w:p>
    <w:p w:rsidR="006C51D7" w:rsidRDefault="006C51D7" w:rsidP="00366BE6">
      <w:pPr>
        <w:pStyle w:val="Style3"/>
        <w:widowControl/>
        <w:spacing w:line="283" w:lineRule="exact"/>
        <w:rPr>
          <w:rStyle w:val="FontStyle15"/>
        </w:rPr>
      </w:pPr>
      <w:r>
        <w:rPr>
          <w:rStyle w:val="FontStyle15"/>
        </w:rPr>
        <w:t>- jestem absolwentem studiów doktoranckich – dot. doktorantów</w:t>
      </w:r>
    </w:p>
    <w:p w:rsidR="006C51D7" w:rsidRDefault="006C51D7" w:rsidP="00366BE6">
      <w:pPr>
        <w:pStyle w:val="Style3"/>
        <w:widowControl/>
        <w:spacing w:line="283" w:lineRule="exact"/>
        <w:rPr>
          <w:rStyle w:val="FontStyle15"/>
        </w:rPr>
      </w:pPr>
      <w:r>
        <w:rPr>
          <w:rStyle w:val="FontStyle15"/>
          <w:rFonts w:ascii="MS Gothic" w:eastAsia="MS Gothic" w:hAnsi="MS Gothic" w:hint="eastAsia"/>
        </w:rPr>
        <w:t>☐</w:t>
      </w:r>
      <w:r>
        <w:rPr>
          <w:rStyle w:val="FontStyle15"/>
        </w:rPr>
        <w:t xml:space="preserve">tak       </w:t>
      </w:r>
      <w:r>
        <w:rPr>
          <w:rStyle w:val="FontStyle15"/>
          <w:rFonts w:ascii="MS Gothic" w:eastAsia="MS Gothic" w:hAnsi="MS Gothic" w:hint="eastAsia"/>
        </w:rPr>
        <w:t>☐</w:t>
      </w:r>
      <w:r>
        <w:rPr>
          <w:rStyle w:val="FontStyle15"/>
        </w:rPr>
        <w:t>nie      (w przypadku zaznaczenia "tak" wypełnij poniższą tabelę)</w:t>
      </w:r>
    </w:p>
    <w:p w:rsidR="006C51D7" w:rsidRDefault="006C51D7" w:rsidP="00366BE6">
      <w:pPr>
        <w:pStyle w:val="Style3"/>
        <w:widowControl/>
        <w:ind w:left="259"/>
        <w:rPr>
          <w:rStyle w:val="FontStyle15"/>
        </w:rPr>
      </w:pPr>
    </w:p>
    <w:tbl>
      <w:tblPr>
        <w:tblW w:w="1105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6"/>
        <w:gridCol w:w="3261"/>
        <w:gridCol w:w="1630"/>
        <w:gridCol w:w="1631"/>
      </w:tblGrid>
      <w:tr w:rsidR="006C51D7" w:rsidRPr="00BB6D74" w:rsidTr="00366BE6">
        <w:trPr>
          <w:trHeight w:val="316"/>
        </w:trPr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B54C55">
            <w:pPr>
              <w:pStyle w:val="Style8"/>
              <w:widowControl/>
              <w:ind w:left="5" w:right="1152" w:hanging="5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studia</w:t>
            </w:r>
            <w:r w:rsidRPr="00BB6D74">
              <w:rPr>
                <w:rStyle w:val="FontStyle15"/>
              </w:rPr>
              <w:t xml:space="preserve"> </w:t>
            </w:r>
            <w:r>
              <w:rPr>
                <w:rStyle w:val="FontStyle15"/>
              </w:rPr>
              <w:t>doktoranckie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B54C55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Nazwa Uczelni:</w:t>
            </w:r>
          </w:p>
          <w:p w:rsidR="006C51D7" w:rsidRPr="00BB6D74" w:rsidRDefault="006C51D7" w:rsidP="00B54C55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</w:p>
          <w:p w:rsidR="006C51D7" w:rsidRPr="00BB6D74" w:rsidRDefault="006C51D7" w:rsidP="00B54C55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</w:p>
          <w:p w:rsidR="006C51D7" w:rsidRPr="00BB6D74" w:rsidRDefault="006C51D7" w:rsidP="00B54C55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………………………………………………………….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B54C55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  <w:r w:rsidRPr="00BB6D74">
              <w:rPr>
                <w:rStyle w:val="FontStyle15"/>
              </w:rPr>
              <w:t>Data ukończenia</w:t>
            </w:r>
          </w:p>
        </w:tc>
      </w:tr>
      <w:tr w:rsidR="006C51D7" w:rsidRPr="00BB6D74" w:rsidTr="00366BE6">
        <w:trPr>
          <w:trHeight w:val="537"/>
        </w:trPr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B54C55">
            <w:pPr>
              <w:pStyle w:val="Style8"/>
              <w:widowControl/>
              <w:ind w:left="5" w:right="1152" w:hanging="5"/>
              <w:jc w:val="center"/>
              <w:rPr>
                <w:rStyle w:val="FontStyle15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BB6D74" w:rsidRDefault="006C51D7" w:rsidP="00B54C55">
            <w:pPr>
              <w:pStyle w:val="Style8"/>
              <w:widowControl/>
              <w:spacing w:line="240" w:lineRule="auto"/>
              <w:ind w:left="269"/>
              <w:jc w:val="center"/>
              <w:rPr>
                <w:rStyle w:val="FontStyle15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F449C5" w:rsidRDefault="006C51D7" w:rsidP="00B54C55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 w:rsidRPr="00F449C5">
              <w:rPr>
                <w:rStyle w:val="FontStyle15"/>
              </w:rPr>
              <w:t>Miesiąc</w:t>
            </w:r>
          </w:p>
          <w:p w:rsidR="006C51D7" w:rsidRPr="00F449C5" w:rsidRDefault="006C51D7" w:rsidP="00B54C55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</w:p>
          <w:p w:rsidR="006C51D7" w:rsidRPr="00F449C5" w:rsidRDefault="006C51D7" w:rsidP="00B54C55">
            <w:pPr>
              <w:pStyle w:val="Style8"/>
              <w:widowControl/>
              <w:spacing w:line="240" w:lineRule="auto"/>
              <w:jc w:val="center"/>
              <w:rPr>
                <w:rStyle w:val="FontStyle15"/>
              </w:rPr>
            </w:pPr>
            <w:r w:rsidRPr="00F449C5">
              <w:rPr>
                <w:rStyle w:val="FontStyle15"/>
              </w:rPr>
              <w:t>…………………………..</w:t>
            </w:r>
          </w:p>
        </w:tc>
        <w:tc>
          <w:tcPr>
            <w:tcW w:w="1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1D7" w:rsidRPr="00F449C5" w:rsidRDefault="006C51D7" w:rsidP="00B54C55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  <w:r w:rsidRPr="00F449C5">
              <w:rPr>
                <w:rStyle w:val="FontStyle15"/>
              </w:rPr>
              <w:t>Rok</w:t>
            </w:r>
          </w:p>
          <w:p w:rsidR="006C51D7" w:rsidRPr="00F449C5" w:rsidRDefault="006C51D7" w:rsidP="00B54C55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</w:p>
          <w:p w:rsidR="006C51D7" w:rsidRPr="00F449C5" w:rsidRDefault="006C51D7" w:rsidP="00B54C55">
            <w:pPr>
              <w:pStyle w:val="Style8"/>
              <w:spacing w:line="240" w:lineRule="auto"/>
              <w:jc w:val="center"/>
              <w:rPr>
                <w:rStyle w:val="FontStyle15"/>
              </w:rPr>
            </w:pPr>
            <w:r w:rsidRPr="00F449C5">
              <w:rPr>
                <w:rStyle w:val="FontStyle15"/>
              </w:rPr>
              <w:t>……………………………..</w:t>
            </w:r>
          </w:p>
        </w:tc>
      </w:tr>
    </w:tbl>
    <w:p w:rsidR="006C51D7" w:rsidRDefault="006C51D7" w:rsidP="000165C6">
      <w:pPr>
        <w:pStyle w:val="Style3"/>
        <w:widowControl/>
        <w:rPr>
          <w:rStyle w:val="FontStyle15"/>
        </w:rPr>
      </w:pPr>
    </w:p>
    <w:p w:rsidR="006C51D7" w:rsidRDefault="006C51D7" w:rsidP="000165C6">
      <w:pPr>
        <w:pStyle w:val="Style3"/>
        <w:widowControl/>
        <w:rPr>
          <w:rStyle w:val="FontStyle15"/>
        </w:rPr>
      </w:pPr>
      <w:r>
        <w:rPr>
          <w:rStyle w:val="FontStyle15"/>
        </w:rPr>
        <w:t>Ubiegam się o stypendium na innym kierunku studiów / na innych studiach doktoranckich</w:t>
      </w:r>
    </w:p>
    <w:p w:rsidR="006C51D7" w:rsidRDefault="006C51D7" w:rsidP="000165C6">
      <w:pPr>
        <w:pStyle w:val="Style3"/>
        <w:widowControl/>
        <w:rPr>
          <w:rStyle w:val="FontStyle15"/>
        </w:rPr>
      </w:pPr>
    </w:p>
    <w:p w:rsidR="006C51D7" w:rsidRDefault="006C51D7" w:rsidP="000165C6">
      <w:pPr>
        <w:pStyle w:val="Style3"/>
        <w:widowControl/>
        <w:rPr>
          <w:rStyle w:val="FontStyle15"/>
        </w:rPr>
      </w:pPr>
      <w:r>
        <w:rPr>
          <w:rStyle w:val="FontStyle15"/>
          <w:rFonts w:ascii="MS Gothic" w:eastAsia="MS Gothic" w:hAnsi="MS Gothic" w:hint="eastAsia"/>
        </w:rPr>
        <w:t>☐</w:t>
      </w:r>
      <w:r>
        <w:rPr>
          <w:rStyle w:val="FontStyle15"/>
        </w:rPr>
        <w:t xml:space="preserve">tak       </w:t>
      </w:r>
      <w:r>
        <w:rPr>
          <w:rStyle w:val="FontStyle15"/>
          <w:rFonts w:ascii="MS Gothic" w:eastAsia="MS Gothic" w:hAnsi="MS Gothic" w:hint="eastAsia"/>
        </w:rPr>
        <w:t>☐</w:t>
      </w:r>
      <w:r>
        <w:rPr>
          <w:rStyle w:val="FontStyle15"/>
        </w:rPr>
        <w:t>nie      (w przypadku zaznaczenia "tak" wpisz poniżej nazwę kierunku)</w:t>
      </w:r>
    </w:p>
    <w:p w:rsidR="006C51D7" w:rsidRDefault="006C51D7" w:rsidP="000165C6">
      <w:pPr>
        <w:pStyle w:val="Style3"/>
        <w:widowControl/>
        <w:rPr>
          <w:rStyle w:val="FontStyle15"/>
        </w:rPr>
      </w:pPr>
    </w:p>
    <w:p w:rsidR="006C51D7" w:rsidRDefault="006C51D7" w:rsidP="000165C6">
      <w:pPr>
        <w:pStyle w:val="Style3"/>
        <w:widowControl/>
        <w:rPr>
          <w:rStyle w:val="FontStyle15"/>
        </w:rPr>
      </w:pPr>
    </w:p>
    <w:p w:rsidR="006C51D7" w:rsidRDefault="006C51D7" w:rsidP="000165C6">
      <w:pPr>
        <w:pStyle w:val="Style3"/>
        <w:widowControl/>
        <w:rPr>
          <w:rStyle w:val="FontStyle15"/>
        </w:rPr>
      </w:pPr>
    </w:p>
    <w:p w:rsidR="006C51D7" w:rsidRDefault="006C51D7" w:rsidP="000165C6">
      <w:pPr>
        <w:pStyle w:val="Style3"/>
        <w:widowControl/>
        <w:ind w:right="-1"/>
        <w:rPr>
          <w:rStyle w:val="FontStyle15"/>
        </w:rPr>
      </w:pPr>
      <w:r>
        <w:rPr>
          <w:rStyle w:val="FontStyle1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</w:t>
      </w:r>
    </w:p>
    <w:p w:rsidR="006C51D7" w:rsidRDefault="006C51D7">
      <w:pPr>
        <w:pStyle w:val="Style9"/>
        <w:widowControl/>
        <w:spacing w:line="240" w:lineRule="exact"/>
        <w:ind w:left="2266"/>
        <w:jc w:val="both"/>
        <w:rPr>
          <w:sz w:val="20"/>
          <w:szCs w:val="20"/>
        </w:rPr>
      </w:pPr>
    </w:p>
    <w:p w:rsidR="006C51D7" w:rsidRDefault="006C51D7">
      <w:pPr>
        <w:pStyle w:val="Style9"/>
        <w:widowControl/>
        <w:spacing w:line="240" w:lineRule="exact"/>
        <w:ind w:left="2266"/>
        <w:jc w:val="both"/>
        <w:rPr>
          <w:sz w:val="20"/>
          <w:szCs w:val="20"/>
        </w:rPr>
      </w:pPr>
    </w:p>
    <w:p w:rsidR="006C51D7" w:rsidRDefault="006C51D7">
      <w:pPr>
        <w:pStyle w:val="Style9"/>
        <w:widowControl/>
        <w:spacing w:line="240" w:lineRule="exact"/>
        <w:ind w:left="2266"/>
        <w:jc w:val="both"/>
        <w:rPr>
          <w:sz w:val="20"/>
          <w:szCs w:val="20"/>
        </w:rPr>
      </w:pPr>
    </w:p>
    <w:p w:rsidR="006C51D7" w:rsidRDefault="006C51D7">
      <w:pPr>
        <w:pStyle w:val="Style9"/>
        <w:widowControl/>
        <w:spacing w:line="240" w:lineRule="exact"/>
        <w:ind w:left="2266"/>
        <w:jc w:val="both"/>
        <w:rPr>
          <w:sz w:val="20"/>
          <w:szCs w:val="20"/>
        </w:rPr>
      </w:pPr>
    </w:p>
    <w:p w:rsidR="006C51D7" w:rsidRDefault="006C51D7" w:rsidP="000165C6">
      <w:pPr>
        <w:pStyle w:val="Style9"/>
        <w:widowControl/>
        <w:spacing w:before="235"/>
        <w:ind w:left="10800" w:hanging="9218"/>
        <w:jc w:val="both"/>
        <w:rPr>
          <w:rStyle w:val="FontStyle16"/>
        </w:rPr>
      </w:pPr>
      <w:r>
        <w:rPr>
          <w:rStyle w:val="FontStyle15"/>
        </w:rPr>
        <w:t>………………………………………….dnia…………………………….. ……………………………………………………………………..………………………</w:t>
      </w:r>
      <w:r>
        <w:rPr>
          <w:rStyle w:val="FontStyle15"/>
        </w:rPr>
        <w:br/>
        <w:t xml:space="preserve"> </w:t>
      </w:r>
      <w:r>
        <w:rPr>
          <w:rStyle w:val="FontStyle16"/>
        </w:rPr>
        <w:t>Własnoręczny podpis studenta/doktoranta</w:t>
      </w:r>
    </w:p>
    <w:p w:rsidR="006C51D7" w:rsidRDefault="006C51D7" w:rsidP="000165C6">
      <w:pPr>
        <w:pStyle w:val="Style9"/>
        <w:widowControl/>
        <w:spacing w:before="235"/>
        <w:jc w:val="both"/>
        <w:rPr>
          <w:rStyle w:val="FontStyle16"/>
        </w:rPr>
      </w:pPr>
    </w:p>
    <w:p w:rsidR="006C51D7" w:rsidRDefault="006C51D7" w:rsidP="000165C6">
      <w:pPr>
        <w:pStyle w:val="Style9"/>
        <w:widowControl/>
        <w:spacing w:before="235"/>
        <w:jc w:val="both"/>
        <w:rPr>
          <w:rStyle w:val="FontStyle16"/>
        </w:rPr>
      </w:pPr>
    </w:p>
    <w:p w:rsidR="006C51D7" w:rsidRPr="000165C6" w:rsidRDefault="006C51D7" w:rsidP="000165C6">
      <w:pPr>
        <w:pStyle w:val="Style9"/>
        <w:widowControl/>
        <w:spacing w:before="235"/>
        <w:jc w:val="both"/>
        <w:rPr>
          <w:rStyle w:val="FontStyle16"/>
          <w:sz w:val="18"/>
          <w:szCs w:val="18"/>
        </w:rPr>
      </w:pPr>
      <w:bookmarkStart w:id="0" w:name="_GoBack"/>
      <w:bookmarkEnd w:id="0"/>
    </w:p>
    <w:sectPr w:rsidR="006C51D7" w:rsidRPr="000165C6" w:rsidSect="00426FAD">
      <w:type w:val="continuous"/>
      <w:pgSz w:w="16837" w:h="23810"/>
      <w:pgMar w:top="993" w:right="1244" w:bottom="1440" w:left="1560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1D7" w:rsidRDefault="006C51D7">
      <w:r>
        <w:separator/>
      </w:r>
    </w:p>
  </w:endnote>
  <w:endnote w:type="continuationSeparator" w:id="0">
    <w:p w:rsidR="006C51D7" w:rsidRDefault="006C5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1D7" w:rsidRDefault="006C51D7">
      <w:r>
        <w:separator/>
      </w:r>
    </w:p>
  </w:footnote>
  <w:footnote w:type="continuationSeparator" w:id="0">
    <w:p w:rsidR="006C51D7" w:rsidRDefault="006C51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3633"/>
    <w:rsid w:val="000165C6"/>
    <w:rsid w:val="00040276"/>
    <w:rsid w:val="00061044"/>
    <w:rsid w:val="00201E30"/>
    <w:rsid w:val="0023217F"/>
    <w:rsid w:val="00283633"/>
    <w:rsid w:val="00366BE6"/>
    <w:rsid w:val="003917FB"/>
    <w:rsid w:val="00424FC3"/>
    <w:rsid w:val="00426FAD"/>
    <w:rsid w:val="00486386"/>
    <w:rsid w:val="005611D6"/>
    <w:rsid w:val="005A4468"/>
    <w:rsid w:val="00623438"/>
    <w:rsid w:val="00696A00"/>
    <w:rsid w:val="006C51D7"/>
    <w:rsid w:val="006F4AAB"/>
    <w:rsid w:val="00920509"/>
    <w:rsid w:val="00A6490C"/>
    <w:rsid w:val="00B10801"/>
    <w:rsid w:val="00B2767B"/>
    <w:rsid w:val="00B54C55"/>
    <w:rsid w:val="00B752A9"/>
    <w:rsid w:val="00BB5D72"/>
    <w:rsid w:val="00BB6D74"/>
    <w:rsid w:val="00BD5D40"/>
    <w:rsid w:val="00C33CD6"/>
    <w:rsid w:val="00CF0899"/>
    <w:rsid w:val="00D36AE4"/>
    <w:rsid w:val="00DD61E2"/>
    <w:rsid w:val="00E1054A"/>
    <w:rsid w:val="00E523A4"/>
    <w:rsid w:val="00E6455E"/>
    <w:rsid w:val="00E67AE8"/>
    <w:rsid w:val="00F17A47"/>
    <w:rsid w:val="00F4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FC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24FC3"/>
    <w:pPr>
      <w:spacing w:line="198" w:lineRule="exact"/>
      <w:jc w:val="right"/>
    </w:pPr>
  </w:style>
  <w:style w:type="paragraph" w:customStyle="1" w:styleId="Style2">
    <w:name w:val="Style2"/>
    <w:basedOn w:val="Normal"/>
    <w:uiPriority w:val="99"/>
    <w:rsid w:val="00424FC3"/>
  </w:style>
  <w:style w:type="paragraph" w:customStyle="1" w:styleId="Style3">
    <w:name w:val="Style3"/>
    <w:basedOn w:val="Normal"/>
    <w:uiPriority w:val="99"/>
    <w:rsid w:val="00424FC3"/>
  </w:style>
  <w:style w:type="paragraph" w:customStyle="1" w:styleId="Style4">
    <w:name w:val="Style4"/>
    <w:basedOn w:val="Normal"/>
    <w:uiPriority w:val="99"/>
    <w:rsid w:val="00424FC3"/>
    <w:pPr>
      <w:spacing w:line="259" w:lineRule="exact"/>
      <w:jc w:val="both"/>
    </w:pPr>
  </w:style>
  <w:style w:type="paragraph" w:customStyle="1" w:styleId="Style5">
    <w:name w:val="Style5"/>
    <w:basedOn w:val="Normal"/>
    <w:uiPriority w:val="99"/>
    <w:rsid w:val="00424FC3"/>
  </w:style>
  <w:style w:type="paragraph" w:customStyle="1" w:styleId="Style6">
    <w:name w:val="Style6"/>
    <w:basedOn w:val="Normal"/>
    <w:uiPriority w:val="99"/>
    <w:rsid w:val="00424FC3"/>
    <w:pPr>
      <w:spacing w:line="288" w:lineRule="exact"/>
      <w:jc w:val="both"/>
    </w:pPr>
  </w:style>
  <w:style w:type="paragraph" w:customStyle="1" w:styleId="Style7">
    <w:name w:val="Style7"/>
    <w:basedOn w:val="Normal"/>
    <w:uiPriority w:val="99"/>
    <w:rsid w:val="00424FC3"/>
  </w:style>
  <w:style w:type="paragraph" w:customStyle="1" w:styleId="Style8">
    <w:name w:val="Style8"/>
    <w:basedOn w:val="Normal"/>
    <w:uiPriority w:val="99"/>
    <w:rsid w:val="00424FC3"/>
    <w:pPr>
      <w:spacing w:line="283" w:lineRule="exact"/>
    </w:pPr>
  </w:style>
  <w:style w:type="paragraph" w:customStyle="1" w:styleId="Style9">
    <w:name w:val="Style9"/>
    <w:basedOn w:val="Normal"/>
    <w:uiPriority w:val="99"/>
    <w:rsid w:val="00424FC3"/>
  </w:style>
  <w:style w:type="character" w:customStyle="1" w:styleId="FontStyle11">
    <w:name w:val="Font Style11"/>
    <w:basedOn w:val="DefaultParagraphFont"/>
    <w:uiPriority w:val="99"/>
    <w:rsid w:val="00424FC3"/>
    <w:rPr>
      <w:rFonts w:ascii="Calibri" w:hAnsi="Calibri" w:cs="Calibri"/>
      <w:sz w:val="14"/>
      <w:szCs w:val="14"/>
    </w:rPr>
  </w:style>
  <w:style w:type="character" w:customStyle="1" w:styleId="FontStyle12">
    <w:name w:val="Font Style12"/>
    <w:basedOn w:val="DefaultParagraphFont"/>
    <w:uiPriority w:val="99"/>
    <w:rsid w:val="00424FC3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24FC3"/>
    <w:rPr>
      <w:rFonts w:ascii="Calibri" w:hAnsi="Calibri" w:cs="Calibri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424FC3"/>
    <w:rPr>
      <w:rFonts w:ascii="Calibri" w:hAnsi="Calibri" w:cs="Calibri"/>
      <w:b/>
      <w:bCs/>
      <w:sz w:val="18"/>
      <w:szCs w:val="18"/>
    </w:rPr>
  </w:style>
  <w:style w:type="character" w:customStyle="1" w:styleId="FontStyle15">
    <w:name w:val="Font Style15"/>
    <w:basedOn w:val="DefaultParagraphFont"/>
    <w:uiPriority w:val="99"/>
    <w:rsid w:val="00424FC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424FC3"/>
    <w:rPr>
      <w:rFonts w:ascii="Calibri" w:hAnsi="Calibri" w:cs="Calibri"/>
      <w:sz w:val="14"/>
      <w:szCs w:val="14"/>
    </w:rPr>
  </w:style>
  <w:style w:type="character" w:styleId="Hyperlink">
    <w:name w:val="Hyperlink"/>
    <w:basedOn w:val="DefaultParagraphFont"/>
    <w:uiPriority w:val="99"/>
    <w:rsid w:val="00424FC3"/>
    <w:rPr>
      <w:rFonts w:cs="Times New Roman"/>
      <w:color w:val="0066CC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17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A47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al"/>
    <w:uiPriority w:val="99"/>
    <w:rsid w:val="000165C6"/>
  </w:style>
  <w:style w:type="character" w:customStyle="1" w:styleId="FontStyle30">
    <w:name w:val="Font Style30"/>
    <w:basedOn w:val="DefaultParagraphFont"/>
    <w:uiPriority w:val="99"/>
    <w:rsid w:val="000165C6"/>
    <w:rPr>
      <w:rFonts w:ascii="Calibri" w:hAnsi="Calibri" w:cs="Calibri"/>
      <w:b/>
      <w:bCs/>
      <w:sz w:val="18"/>
      <w:szCs w:val="18"/>
    </w:rPr>
  </w:style>
  <w:style w:type="character" w:customStyle="1" w:styleId="FontStyle31">
    <w:name w:val="Font Style31"/>
    <w:basedOn w:val="DefaultParagraphFont"/>
    <w:uiPriority w:val="99"/>
    <w:rsid w:val="000165C6"/>
    <w:rPr>
      <w:rFonts w:ascii="Calibri" w:hAnsi="Calibri" w:cs="Calibri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410</Words>
  <Characters>2463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>Regulaminu przyznawania pomocy materialnej dla studentów Śląskiego Uniwersytetu Medycznego w Katowicach</dc:subject>
  <dc:creator>Łukasz Jarosiński</dc:creator>
  <cp:keywords>KSS</cp:keywords>
  <dc:description/>
  <cp:lastModifiedBy>BJ</cp:lastModifiedBy>
  <cp:revision>4</cp:revision>
  <cp:lastPrinted>2017-06-27T08:32:00Z</cp:lastPrinted>
  <dcterms:created xsi:type="dcterms:W3CDTF">2019-08-11T14:13:00Z</dcterms:created>
  <dcterms:modified xsi:type="dcterms:W3CDTF">2019-08-22T16:46:00Z</dcterms:modified>
</cp:coreProperties>
</file>