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5A3" w:rsidRPr="007254C8" w:rsidRDefault="003115A3" w:rsidP="007254C8">
      <w:pPr>
        <w:ind w:left="7080" w:right="118" w:firstLine="708"/>
        <w:jc w:val="right"/>
        <w:rPr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`</w:t>
      </w:r>
      <w:r w:rsidRPr="007254C8">
        <w:rPr>
          <w:rFonts w:ascii="Arial" w:hAnsi="Arial"/>
          <w:b/>
          <w:sz w:val="16"/>
          <w:szCs w:val="16"/>
        </w:rPr>
        <w:t xml:space="preserve">                       </w:t>
      </w:r>
      <w:r>
        <w:rPr>
          <w:sz w:val="16"/>
          <w:szCs w:val="16"/>
        </w:rPr>
        <w:t>Załącznik nr 3</w:t>
      </w:r>
      <w:r w:rsidRPr="007254C8">
        <w:rPr>
          <w:sz w:val="16"/>
          <w:szCs w:val="16"/>
        </w:rPr>
        <w:t xml:space="preserve"> do </w:t>
      </w:r>
      <w:r>
        <w:rPr>
          <w:sz w:val="16"/>
          <w:szCs w:val="16"/>
        </w:rPr>
        <w:t>„</w:t>
      </w:r>
      <w:r w:rsidRPr="007254C8">
        <w:rPr>
          <w:sz w:val="16"/>
          <w:szCs w:val="16"/>
        </w:rPr>
        <w:t>Regulaminu</w:t>
      </w:r>
      <w:r>
        <w:rPr>
          <w:sz w:val="16"/>
          <w:szCs w:val="16"/>
        </w:rPr>
        <w:t xml:space="preserve"> przyznawania</w:t>
      </w:r>
      <w:r w:rsidRPr="007254C8">
        <w:rPr>
          <w:sz w:val="16"/>
          <w:szCs w:val="16"/>
        </w:rPr>
        <w:t xml:space="preserve"> </w:t>
      </w:r>
      <w:r>
        <w:rPr>
          <w:sz w:val="16"/>
          <w:szCs w:val="16"/>
        </w:rPr>
        <w:t>świadczeń</w:t>
      </w:r>
      <w:r w:rsidRPr="007254C8">
        <w:rPr>
          <w:sz w:val="16"/>
          <w:szCs w:val="16"/>
        </w:rPr>
        <w:t xml:space="preserve"> dla studentów Śląskiego Uniwersytetu Medycznego w Katowicach</w:t>
      </w:r>
      <w:r>
        <w:rPr>
          <w:sz w:val="16"/>
          <w:szCs w:val="16"/>
        </w:rPr>
        <w:t>”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944"/>
      </w:tblGrid>
      <w:tr w:rsidR="003115A3" w:rsidTr="007254C8">
        <w:trPr>
          <w:trHeight w:val="794"/>
        </w:trPr>
        <w:tc>
          <w:tcPr>
            <w:tcW w:w="4944" w:type="dxa"/>
            <w:shd w:val="clear" w:color="auto" w:fill="F2F2F2"/>
          </w:tcPr>
          <w:p w:rsidR="003115A3" w:rsidRPr="007254C8" w:rsidRDefault="003115A3" w:rsidP="00781DD5">
            <w:pPr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Data złożenia wniosku (pieczątka i podpis pracownika Uczelni)</w:t>
            </w:r>
          </w:p>
        </w:tc>
      </w:tr>
    </w:tbl>
    <w:p w:rsidR="003115A3" w:rsidRDefault="003115A3" w:rsidP="00225ED6">
      <w:pPr>
        <w:ind w:left="2124"/>
        <w:jc w:val="center"/>
        <w:rPr>
          <w:rFonts w:ascii="Arial" w:hAnsi="Arial"/>
          <w:b/>
          <w:caps/>
          <w:sz w:val="20"/>
        </w:rPr>
      </w:pPr>
    </w:p>
    <w:p w:rsidR="003115A3" w:rsidRDefault="003115A3" w:rsidP="00225ED6">
      <w:pPr>
        <w:ind w:left="2124"/>
        <w:jc w:val="center"/>
        <w:rPr>
          <w:rFonts w:ascii="Arial" w:hAnsi="Arial"/>
          <w:b/>
          <w:caps/>
          <w:sz w:val="20"/>
        </w:rPr>
      </w:pPr>
    </w:p>
    <w:p w:rsidR="003115A3" w:rsidRDefault="003115A3" w:rsidP="00225ED6">
      <w:pPr>
        <w:ind w:left="2124"/>
        <w:jc w:val="center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wniosek o PRZYZNANIE STYPENDIUM DLA OSÓB NIEPEŁNOSPRAWNYCH</w:t>
      </w:r>
    </w:p>
    <w:p w:rsidR="003115A3" w:rsidRDefault="003115A3" w:rsidP="00225ED6">
      <w:pPr>
        <w:ind w:left="1416" w:firstLine="708"/>
        <w:jc w:val="center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W ROKU AKADEMICKIM __________ / ___________</w:t>
      </w:r>
    </w:p>
    <w:p w:rsidR="003115A3" w:rsidRDefault="003115A3" w:rsidP="00225ED6">
      <w:pPr>
        <w:ind w:left="1416" w:firstLine="708"/>
        <w:jc w:val="center"/>
        <w:rPr>
          <w:rFonts w:ascii="Arial" w:hAnsi="Arial"/>
          <w:b/>
          <w:caps/>
          <w:sz w:val="20"/>
        </w:rPr>
      </w:pPr>
    </w:p>
    <w:p w:rsidR="003115A3" w:rsidRDefault="003115A3" w:rsidP="00222499">
      <w:pPr>
        <w:jc w:val="center"/>
        <w:rPr>
          <w:rFonts w:ascii="Arial" w:hAnsi="Arial"/>
          <w:b/>
          <w:caps/>
          <w:sz w:val="16"/>
          <w:szCs w:val="16"/>
        </w:rPr>
      </w:pPr>
    </w:p>
    <w:tbl>
      <w:tblPr>
        <w:tblW w:w="10023" w:type="dxa"/>
        <w:tblInd w:w="-7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011"/>
        <w:gridCol w:w="2720"/>
        <w:gridCol w:w="1337"/>
        <w:gridCol w:w="955"/>
      </w:tblGrid>
      <w:tr w:rsidR="003115A3" w:rsidRPr="0066482D" w:rsidTr="0055107F">
        <w:trPr>
          <w:trHeight w:val="317"/>
        </w:trPr>
        <w:tc>
          <w:tcPr>
            <w:tcW w:w="10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A3" w:rsidRPr="0066482D" w:rsidRDefault="003115A3" w:rsidP="00B54C5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Imię i nazwisko: </w:t>
            </w:r>
            <w:r w:rsidRPr="0066482D">
              <w:rPr>
                <w:rFonts w:ascii="Arial" w:hAnsi="Arial"/>
                <w:sz w:val="16"/>
                <w:szCs w:val="16"/>
              </w:rPr>
              <w:t xml:space="preserve">                                      </w:t>
            </w:r>
          </w:p>
        </w:tc>
      </w:tr>
      <w:tr w:rsidR="003115A3" w:rsidTr="00C373DF">
        <w:trPr>
          <w:trHeight w:val="430"/>
        </w:trPr>
        <w:tc>
          <w:tcPr>
            <w:tcW w:w="100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5A3" w:rsidRDefault="003115A3" w:rsidP="00B54C5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115A3" w:rsidTr="00C373DF">
        <w:trPr>
          <w:trHeight w:val="203"/>
        </w:trPr>
        <w:tc>
          <w:tcPr>
            <w:tcW w:w="10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A3" w:rsidRPr="0066482D" w:rsidRDefault="003115A3" w:rsidP="0066482D">
            <w:pPr>
              <w:rPr>
                <w:rFonts w:ascii="Arial" w:hAnsi="Arial"/>
                <w:sz w:val="16"/>
                <w:szCs w:val="16"/>
              </w:rPr>
            </w:pPr>
            <w:r w:rsidRPr="0066482D">
              <w:rPr>
                <w:rFonts w:ascii="Arial" w:hAnsi="Arial"/>
                <w:sz w:val="16"/>
                <w:szCs w:val="16"/>
              </w:rPr>
              <w:t>Miejsce  stałego zamieszkania - (kod pocztowy, miejscowość,</w:t>
            </w:r>
            <w:r>
              <w:rPr>
                <w:rFonts w:ascii="Arial" w:hAnsi="Arial"/>
                <w:sz w:val="16"/>
                <w:szCs w:val="16"/>
              </w:rPr>
              <w:t xml:space="preserve"> woj, powiat,</w:t>
            </w:r>
            <w:r w:rsidRPr="0066482D">
              <w:rPr>
                <w:rFonts w:ascii="Arial" w:hAnsi="Arial"/>
                <w:sz w:val="16"/>
                <w:szCs w:val="16"/>
              </w:rPr>
              <w:t xml:space="preserve"> ulica, nr domu, nr lokalu)</w:t>
            </w:r>
            <w:r>
              <w:rPr>
                <w:rFonts w:ascii="Arial" w:hAnsi="Arial"/>
                <w:sz w:val="16"/>
                <w:szCs w:val="16"/>
              </w:rPr>
              <w:t>.</w:t>
            </w:r>
            <w:r w:rsidRPr="0066482D">
              <w:rPr>
                <w:rFonts w:ascii="Arial" w:hAnsi="Arial"/>
                <w:sz w:val="16"/>
                <w:szCs w:val="16"/>
              </w:rPr>
              <w:t xml:space="preserve">                                            </w:t>
            </w:r>
          </w:p>
        </w:tc>
      </w:tr>
      <w:tr w:rsidR="003115A3" w:rsidTr="00C373DF">
        <w:trPr>
          <w:cantSplit/>
          <w:trHeight w:val="371"/>
        </w:trPr>
        <w:tc>
          <w:tcPr>
            <w:tcW w:w="10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A3" w:rsidRDefault="003115A3" w:rsidP="00781DD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115A3" w:rsidTr="00C373DF">
        <w:trPr>
          <w:cantSplit/>
          <w:trHeight w:val="371"/>
        </w:trPr>
        <w:tc>
          <w:tcPr>
            <w:tcW w:w="10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A3" w:rsidRDefault="003115A3" w:rsidP="00781DD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115A3" w:rsidTr="00C373DF">
        <w:trPr>
          <w:cantSplit/>
          <w:trHeight w:val="371"/>
        </w:trPr>
        <w:tc>
          <w:tcPr>
            <w:tcW w:w="10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A3" w:rsidRPr="0066482D" w:rsidRDefault="003115A3" w:rsidP="002F239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Adres do korespondencji</w:t>
            </w:r>
            <w:r w:rsidRPr="0066482D">
              <w:rPr>
                <w:rFonts w:ascii="Arial" w:hAnsi="Arial"/>
                <w:sz w:val="16"/>
                <w:szCs w:val="16"/>
              </w:rPr>
              <w:t xml:space="preserve"> - (kod pocztowy, miejscowość,</w:t>
            </w:r>
            <w:r>
              <w:rPr>
                <w:rFonts w:ascii="Arial" w:hAnsi="Arial"/>
                <w:sz w:val="16"/>
                <w:szCs w:val="16"/>
              </w:rPr>
              <w:t xml:space="preserve"> woj, powiat,</w:t>
            </w:r>
            <w:r w:rsidRPr="0066482D">
              <w:rPr>
                <w:rFonts w:ascii="Arial" w:hAnsi="Arial"/>
                <w:sz w:val="16"/>
                <w:szCs w:val="16"/>
              </w:rPr>
              <w:t xml:space="preserve"> ulica, nr domu, nr lokalu)</w:t>
            </w:r>
            <w:r>
              <w:rPr>
                <w:rFonts w:ascii="Arial" w:hAnsi="Arial"/>
                <w:sz w:val="16"/>
                <w:szCs w:val="16"/>
              </w:rPr>
              <w:t>.</w:t>
            </w:r>
            <w:r w:rsidRPr="0066482D">
              <w:rPr>
                <w:rFonts w:ascii="Arial" w:hAnsi="Arial"/>
                <w:sz w:val="16"/>
                <w:szCs w:val="16"/>
              </w:rPr>
              <w:t xml:space="preserve">                                            </w:t>
            </w:r>
          </w:p>
        </w:tc>
      </w:tr>
      <w:tr w:rsidR="003115A3" w:rsidTr="00C373DF">
        <w:trPr>
          <w:cantSplit/>
          <w:trHeight w:val="371"/>
        </w:trPr>
        <w:tc>
          <w:tcPr>
            <w:tcW w:w="10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A3" w:rsidRDefault="003115A3" w:rsidP="00781DD5">
            <w:pPr>
              <w:rPr>
                <w:rFonts w:ascii="Arial" w:hAnsi="Arial"/>
                <w:sz w:val="16"/>
                <w:szCs w:val="16"/>
              </w:rPr>
            </w:pPr>
          </w:p>
          <w:p w:rsidR="003115A3" w:rsidRDefault="003115A3" w:rsidP="00781DD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115A3" w:rsidTr="00C373DF">
        <w:trPr>
          <w:cantSplit/>
          <w:trHeight w:val="371"/>
        </w:trPr>
        <w:tc>
          <w:tcPr>
            <w:tcW w:w="10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A3" w:rsidRDefault="003115A3" w:rsidP="00781DD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115A3" w:rsidTr="00857121">
        <w:trPr>
          <w:cantSplit/>
          <w:trHeight w:val="371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A3" w:rsidRDefault="003115A3" w:rsidP="00781DD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nr telefonu:</w:t>
            </w:r>
          </w:p>
        </w:tc>
        <w:tc>
          <w:tcPr>
            <w:tcW w:w="5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A3" w:rsidRDefault="003115A3" w:rsidP="00781DD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Adres e-mail:</w:t>
            </w:r>
          </w:p>
        </w:tc>
      </w:tr>
      <w:tr w:rsidR="003115A3" w:rsidTr="00C373DF">
        <w:trPr>
          <w:cantSplit/>
          <w:trHeight w:val="374"/>
        </w:trPr>
        <w:tc>
          <w:tcPr>
            <w:tcW w:w="10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A3" w:rsidRPr="0066482D" w:rsidRDefault="003115A3" w:rsidP="00781DD5">
            <w:pPr>
              <w:rPr>
                <w:rFonts w:ascii="Arial" w:hAnsi="Arial"/>
                <w:b/>
                <w:sz w:val="18"/>
                <w:szCs w:val="18"/>
              </w:rPr>
            </w:pPr>
            <w:r w:rsidRPr="0066482D">
              <w:rPr>
                <w:rFonts w:ascii="Arial" w:hAnsi="Arial"/>
                <w:b/>
                <w:sz w:val="18"/>
                <w:szCs w:val="18"/>
              </w:rPr>
              <w:t xml:space="preserve">Wydział:                                              </w:t>
            </w:r>
          </w:p>
        </w:tc>
      </w:tr>
      <w:tr w:rsidR="003115A3" w:rsidTr="00C373DF">
        <w:trPr>
          <w:cantSplit/>
          <w:trHeight w:val="425"/>
        </w:trPr>
        <w:tc>
          <w:tcPr>
            <w:tcW w:w="10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A3" w:rsidRPr="0066482D" w:rsidRDefault="003115A3" w:rsidP="0066482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kierunek studiów:</w:t>
            </w:r>
          </w:p>
        </w:tc>
      </w:tr>
      <w:tr w:rsidR="003115A3" w:rsidTr="00C373DF">
        <w:trPr>
          <w:cantSplit/>
          <w:trHeight w:val="253"/>
        </w:trPr>
        <w:tc>
          <w:tcPr>
            <w:tcW w:w="7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A3" w:rsidRDefault="003115A3" w:rsidP="0066482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Forma studiów:  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A3" w:rsidRDefault="003115A3" w:rsidP="0066482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6"/>
                <w:szCs w:val="16"/>
              </w:rPr>
              <w:t>Nr albumu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A3" w:rsidRDefault="003115A3" w:rsidP="0066482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Rok</w:t>
            </w:r>
          </w:p>
          <w:p w:rsidR="003115A3" w:rsidRPr="0022714B" w:rsidRDefault="003115A3" w:rsidP="0066482D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studiów</w:t>
            </w:r>
          </w:p>
        </w:tc>
      </w:tr>
      <w:tr w:rsidR="003115A3" w:rsidTr="00C373DF">
        <w:trPr>
          <w:cantSplit/>
          <w:trHeight w:val="453"/>
        </w:trPr>
        <w:tc>
          <w:tcPr>
            <w:tcW w:w="7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A3" w:rsidRPr="00222499" w:rsidRDefault="003115A3" w:rsidP="00781DD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b/>
                <w:sz w:val="36"/>
                <w:szCs w:val="36"/>
              </w:rPr>
              <w:sym w:font="Symbol" w:char="F095"/>
            </w:r>
            <w:r>
              <w:rPr>
                <w:b/>
                <w:sz w:val="36"/>
              </w:rPr>
              <w:t xml:space="preserve"> - </w:t>
            </w:r>
            <w:r w:rsidRPr="00222499">
              <w:rPr>
                <w:b/>
                <w:sz w:val="18"/>
                <w:szCs w:val="18"/>
              </w:rPr>
              <w:t>je</w:t>
            </w:r>
            <w:r>
              <w:rPr>
                <w:b/>
                <w:sz w:val="18"/>
                <w:szCs w:val="18"/>
              </w:rPr>
              <w:t xml:space="preserve">dnolite studia magisterskie                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A3" w:rsidRDefault="003115A3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A3" w:rsidRDefault="003115A3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3115A3" w:rsidTr="00C373DF">
        <w:trPr>
          <w:cantSplit/>
          <w:trHeight w:val="453"/>
        </w:trPr>
        <w:tc>
          <w:tcPr>
            <w:tcW w:w="7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A3" w:rsidRPr="00222499" w:rsidRDefault="003115A3" w:rsidP="00781DD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b/>
                <w:sz w:val="36"/>
                <w:szCs w:val="36"/>
              </w:rPr>
              <w:sym w:font="Symbol" w:char="F095"/>
            </w:r>
            <w:r>
              <w:rPr>
                <w:b/>
                <w:sz w:val="36"/>
              </w:rPr>
              <w:t xml:space="preserve"> - </w:t>
            </w:r>
            <w:r>
              <w:rPr>
                <w:b/>
                <w:sz w:val="18"/>
                <w:szCs w:val="18"/>
              </w:rPr>
              <w:t xml:space="preserve">studia  I-stopnia                       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A3" w:rsidRDefault="003115A3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A3" w:rsidRDefault="003115A3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3115A3" w:rsidTr="00C373DF">
        <w:trPr>
          <w:cantSplit/>
          <w:trHeight w:val="469"/>
        </w:trPr>
        <w:tc>
          <w:tcPr>
            <w:tcW w:w="7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A3" w:rsidRPr="00222499" w:rsidRDefault="003115A3" w:rsidP="00781DD5">
            <w:pPr>
              <w:rPr>
                <w:b/>
                <w:sz w:val="18"/>
                <w:szCs w:val="18"/>
              </w:rPr>
            </w:pPr>
            <w:r>
              <w:rPr>
                <w:b/>
                <w:sz w:val="36"/>
                <w:szCs w:val="36"/>
              </w:rPr>
              <w:sym w:font="Symbol" w:char="F095"/>
            </w:r>
            <w:r>
              <w:rPr>
                <w:b/>
                <w:sz w:val="36"/>
              </w:rPr>
              <w:t xml:space="preserve"> - </w:t>
            </w:r>
            <w:r>
              <w:rPr>
                <w:b/>
                <w:sz w:val="16"/>
                <w:szCs w:val="16"/>
              </w:rPr>
              <w:t xml:space="preserve">studia II-stopnia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A3" w:rsidRDefault="003115A3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A3" w:rsidRDefault="003115A3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3115A3" w:rsidTr="00C373DF">
        <w:trPr>
          <w:cantSplit/>
          <w:trHeight w:val="469"/>
        </w:trPr>
        <w:tc>
          <w:tcPr>
            <w:tcW w:w="7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A3" w:rsidRDefault="003115A3" w:rsidP="00781DD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sym w:font="Symbol" w:char="F095"/>
            </w:r>
            <w:r>
              <w:rPr>
                <w:b/>
                <w:sz w:val="36"/>
              </w:rPr>
              <w:t xml:space="preserve"> - </w:t>
            </w:r>
            <w:r>
              <w:rPr>
                <w:b/>
                <w:sz w:val="16"/>
                <w:szCs w:val="16"/>
              </w:rPr>
              <w:t>studia doktorackie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A3" w:rsidRDefault="003115A3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A3" w:rsidRDefault="003115A3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115A3" w:rsidRDefault="003115A3" w:rsidP="00222499">
      <w:pPr>
        <w:tabs>
          <w:tab w:val="left" w:pos="10440"/>
        </w:tabs>
        <w:ind w:right="-442"/>
        <w:rPr>
          <w:b/>
          <w:sz w:val="16"/>
          <w:szCs w:val="16"/>
        </w:rPr>
      </w:pPr>
    </w:p>
    <w:p w:rsidR="003115A3" w:rsidRDefault="003115A3" w:rsidP="00222499">
      <w:pPr>
        <w:tabs>
          <w:tab w:val="left" w:pos="10440"/>
        </w:tabs>
        <w:ind w:right="-442"/>
        <w:rPr>
          <w:b/>
          <w:sz w:val="16"/>
          <w:szCs w:val="16"/>
        </w:rPr>
      </w:pPr>
    </w:p>
    <w:p w:rsidR="003115A3" w:rsidRPr="00222499" w:rsidRDefault="003115A3" w:rsidP="00222499">
      <w:pPr>
        <w:tabs>
          <w:tab w:val="left" w:pos="10440"/>
        </w:tabs>
        <w:ind w:right="-442"/>
        <w:rPr>
          <w:b/>
          <w:sz w:val="16"/>
          <w:szCs w:val="16"/>
        </w:rPr>
      </w:pPr>
    </w:p>
    <w:p w:rsidR="003115A3" w:rsidRDefault="003115A3" w:rsidP="00222499">
      <w:pPr>
        <w:jc w:val="both"/>
        <w:rPr>
          <w:rFonts w:ascii="Arial" w:hAnsi="Arial" w:cs="Arial"/>
          <w:sz w:val="10"/>
          <w:szCs w:val="10"/>
          <w:vertAlign w:val="superscript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5174"/>
        <w:gridCol w:w="5174"/>
      </w:tblGrid>
      <w:tr w:rsidR="003115A3" w:rsidTr="00222499"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115A3" w:rsidRDefault="003115A3" w:rsidP="00781DD5">
            <w:pPr>
              <w:jc w:val="center"/>
              <w:rPr>
                <w:b/>
              </w:rPr>
            </w:pPr>
            <w:r>
              <w:rPr>
                <w:b/>
              </w:rPr>
              <w:t>Wnioskuję o przyznanie</w:t>
            </w:r>
          </w:p>
        </w:tc>
      </w:tr>
      <w:tr w:rsidR="003115A3" w:rsidTr="001B5164"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5A3" w:rsidRDefault="003115A3" w:rsidP="00781DD5">
            <w:pPr>
              <w:rPr>
                <w:b/>
                <w:sz w:val="20"/>
              </w:rPr>
            </w:pPr>
            <w:r>
              <w:rPr>
                <w:b/>
                <w:sz w:val="36"/>
              </w:rPr>
              <w:t xml:space="preserve"> </w:t>
            </w:r>
            <w:r>
              <w:rPr>
                <w:b/>
                <w:sz w:val="36"/>
                <w:szCs w:val="36"/>
              </w:rPr>
              <w:sym w:font="Symbol" w:char="F095"/>
            </w:r>
            <w:r>
              <w:rPr>
                <w:b/>
                <w:sz w:val="36"/>
              </w:rPr>
              <w:t xml:space="preserve"> - </w:t>
            </w:r>
            <w:r>
              <w:rPr>
                <w:b/>
              </w:rPr>
              <w:t>Stypendium dla osób niepełnosprawnych</w:t>
            </w:r>
            <w:r>
              <w:rPr>
                <w:b/>
                <w:sz w:val="20"/>
              </w:rPr>
              <w:t xml:space="preserve">              </w:t>
            </w:r>
          </w:p>
          <w:p w:rsidR="003115A3" w:rsidRPr="001B5164" w:rsidRDefault="003115A3" w:rsidP="00781DD5">
            <w:pPr>
              <w:rPr>
                <w:b/>
                <w:sz w:val="18"/>
                <w:szCs w:val="18"/>
              </w:rPr>
            </w:pPr>
            <w:r w:rsidRPr="001B5164">
              <w:rPr>
                <w:b/>
                <w:sz w:val="18"/>
                <w:szCs w:val="18"/>
              </w:rPr>
              <w:t xml:space="preserve">(należy dołączyć kserokopię orzeczenia właściwego organu potwierdzającego niepełnosprawność- oryginał do wglądu)                                            </w:t>
            </w:r>
          </w:p>
        </w:tc>
      </w:tr>
      <w:tr w:rsidR="003115A3" w:rsidTr="001B5164"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:rsidR="003115A3" w:rsidRPr="001B5164" w:rsidRDefault="003115A3" w:rsidP="001B5164">
            <w:pPr>
              <w:jc w:val="center"/>
              <w:rPr>
                <w:b/>
              </w:rPr>
            </w:pPr>
            <w:r w:rsidRPr="001B5164">
              <w:rPr>
                <w:b/>
              </w:rPr>
              <w:t>Stopień  niepełnosprawności</w:t>
            </w:r>
          </w:p>
        </w:tc>
      </w:tr>
      <w:tr w:rsidR="003115A3" w:rsidTr="001B5164">
        <w:trPr>
          <w:trHeight w:val="537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5A3" w:rsidRPr="001B5164" w:rsidRDefault="003115A3" w:rsidP="00B54C55">
            <w:pPr>
              <w:rPr>
                <w:b/>
              </w:rPr>
            </w:pPr>
            <w:r w:rsidRPr="001B5164">
              <w:rPr>
                <w:b/>
              </w:rPr>
              <w:t xml:space="preserve">         </w:t>
            </w:r>
            <w:r w:rsidRPr="001B5164">
              <w:rPr>
                <w:b/>
              </w:rPr>
              <w:sym w:font="Symbol" w:char="F095"/>
            </w:r>
            <w:r w:rsidRPr="001B5164">
              <w:rPr>
                <w:b/>
              </w:rPr>
              <w:t xml:space="preserve"> - lekki                            </w:t>
            </w:r>
            <w:r w:rsidRPr="001B5164">
              <w:rPr>
                <w:b/>
              </w:rPr>
              <w:sym w:font="Symbol" w:char="F095"/>
            </w:r>
            <w:r w:rsidRPr="001B5164">
              <w:rPr>
                <w:b/>
              </w:rPr>
              <w:t xml:space="preserve"> - umiarkowany                      </w:t>
            </w:r>
            <w:r w:rsidRPr="001B5164">
              <w:rPr>
                <w:b/>
              </w:rPr>
              <w:sym w:font="Symbol" w:char="F095"/>
            </w:r>
            <w:r w:rsidRPr="001B5164">
              <w:rPr>
                <w:b/>
              </w:rPr>
              <w:t xml:space="preserve"> - znaczny</w:t>
            </w:r>
          </w:p>
        </w:tc>
      </w:tr>
      <w:tr w:rsidR="003115A3" w:rsidTr="00526A23">
        <w:tc>
          <w:tcPr>
            <w:tcW w:w="5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5A3" w:rsidRPr="001B5164" w:rsidRDefault="003115A3" w:rsidP="00B54C55">
            <w:pPr>
              <w:rPr>
                <w:b/>
              </w:rPr>
            </w:pPr>
            <w:r w:rsidRPr="001B5164">
              <w:rPr>
                <w:b/>
              </w:rPr>
              <w:t>Okres,</w:t>
            </w:r>
            <w:r>
              <w:rPr>
                <w:b/>
              </w:rPr>
              <w:t xml:space="preserve"> na jaki</w:t>
            </w:r>
            <w:r w:rsidRPr="001B5164">
              <w:rPr>
                <w:b/>
              </w:rPr>
              <w:t xml:space="preserve"> orzeczona została niepełnosprawność: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5A3" w:rsidRPr="001B5164" w:rsidRDefault="003115A3" w:rsidP="00B54C55">
            <w:pPr>
              <w:rPr>
                <w:b/>
              </w:rPr>
            </w:pPr>
          </w:p>
        </w:tc>
      </w:tr>
    </w:tbl>
    <w:p w:rsidR="003115A3" w:rsidRDefault="003115A3" w:rsidP="00222499">
      <w:pPr>
        <w:jc w:val="both"/>
        <w:rPr>
          <w:rFonts w:ascii="Arial" w:hAnsi="Arial"/>
          <w:sz w:val="16"/>
          <w:szCs w:val="16"/>
        </w:rPr>
      </w:pPr>
    </w:p>
    <w:p w:rsidR="003115A3" w:rsidRDefault="003115A3" w:rsidP="00222499">
      <w:pPr>
        <w:jc w:val="both"/>
        <w:rPr>
          <w:rFonts w:ascii="Arial" w:hAnsi="Arial"/>
          <w:sz w:val="16"/>
          <w:szCs w:val="16"/>
        </w:rPr>
      </w:pPr>
    </w:p>
    <w:p w:rsidR="003115A3" w:rsidRDefault="003115A3" w:rsidP="00222499">
      <w:pPr>
        <w:jc w:val="both"/>
        <w:rPr>
          <w:rFonts w:ascii="Arial" w:hAnsi="Arial"/>
          <w:sz w:val="16"/>
          <w:szCs w:val="16"/>
        </w:rPr>
      </w:pPr>
    </w:p>
    <w:p w:rsidR="003115A3" w:rsidRPr="00222499" w:rsidRDefault="003115A3" w:rsidP="00222499">
      <w:pPr>
        <w:jc w:val="both"/>
        <w:rPr>
          <w:rFonts w:ascii="Arial" w:hAnsi="Arial"/>
          <w:sz w:val="16"/>
          <w:szCs w:val="16"/>
        </w:rPr>
      </w:pPr>
    </w:p>
    <w:p w:rsidR="003115A3" w:rsidRDefault="003115A3" w:rsidP="00222499">
      <w:pPr>
        <w:ind w:left="1236" w:firstLine="18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Przyznane świadczenie proszę przekazać na mój rachunek bankowy:</w:t>
      </w:r>
    </w:p>
    <w:p w:rsidR="003115A3" w:rsidRDefault="003115A3" w:rsidP="00222499">
      <w:pPr>
        <w:jc w:val="both"/>
        <w:rPr>
          <w:sz w:val="10"/>
          <w:szCs w:val="10"/>
        </w:rPr>
      </w:pPr>
    </w:p>
    <w:p w:rsidR="003115A3" w:rsidRDefault="003115A3" w:rsidP="00222499">
      <w:pPr>
        <w:ind w:right="-262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………………………………………………………………………………………………………………..................</w:t>
      </w:r>
    </w:p>
    <w:p w:rsidR="003115A3" w:rsidRDefault="003115A3" w:rsidP="00222499">
      <w:pPr>
        <w:jc w:val="center"/>
        <w:rPr>
          <w:sz w:val="16"/>
        </w:rPr>
      </w:pPr>
      <w:r>
        <w:rPr>
          <w:sz w:val="16"/>
        </w:rPr>
        <w:t>(nazwa i adres banku)</w:t>
      </w:r>
    </w:p>
    <w:p w:rsidR="003115A3" w:rsidRDefault="003115A3" w:rsidP="00222499">
      <w:pPr>
        <w:jc w:val="center"/>
        <w:rPr>
          <w:sz w:val="10"/>
          <w:szCs w:val="10"/>
        </w:rPr>
      </w:pPr>
    </w:p>
    <w:tbl>
      <w:tblPr>
        <w:tblW w:w="982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607"/>
        <w:gridCol w:w="295"/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311"/>
      </w:tblGrid>
      <w:tr w:rsidR="003115A3" w:rsidTr="00781DD5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5A3" w:rsidRDefault="003115A3" w:rsidP="00781DD5">
            <w:pPr>
              <w:pStyle w:val="BalloonTex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</w:t>
            </w:r>
          </w:p>
          <w:p w:rsidR="003115A3" w:rsidRDefault="003115A3" w:rsidP="00781DD5">
            <w:pPr>
              <w:pStyle w:val="BalloonTex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konta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5A3" w:rsidRDefault="003115A3" w:rsidP="00781DD5">
            <w:pPr>
              <w:pStyle w:val="tekst"/>
              <w:suppressLineNumbers w:val="0"/>
              <w:spacing w:before="0" w:after="0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5A3" w:rsidRDefault="003115A3" w:rsidP="00781DD5">
            <w:pPr>
              <w:pStyle w:val="tekst"/>
              <w:suppressLineNumbers w:val="0"/>
              <w:spacing w:before="0" w:after="0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5A3" w:rsidRDefault="003115A3" w:rsidP="00781DD5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5A3" w:rsidRDefault="003115A3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5A3" w:rsidRDefault="003115A3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5A3" w:rsidRDefault="003115A3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5A3" w:rsidRDefault="003115A3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5A3" w:rsidRDefault="003115A3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5A3" w:rsidRDefault="003115A3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5A3" w:rsidRDefault="003115A3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5A3" w:rsidRDefault="003115A3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5A3" w:rsidRDefault="003115A3" w:rsidP="00781DD5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5A3" w:rsidRDefault="003115A3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5A3" w:rsidRDefault="003115A3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5A3" w:rsidRDefault="003115A3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5A3" w:rsidRDefault="003115A3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5A3" w:rsidRDefault="003115A3" w:rsidP="00781DD5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5A3" w:rsidRDefault="003115A3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5A3" w:rsidRDefault="003115A3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5A3" w:rsidRDefault="003115A3" w:rsidP="00781DD5">
            <w:pPr>
              <w:pStyle w:val="BalloonText"/>
              <w:rPr>
                <w:rFonts w:ascii="Times New Roman" w:hAnsi="Times New Roman"/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5A3" w:rsidRDefault="003115A3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5A3" w:rsidRDefault="003115A3" w:rsidP="00781DD5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5A3" w:rsidRDefault="003115A3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5A3" w:rsidRDefault="003115A3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5A3" w:rsidRDefault="003115A3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5A3" w:rsidRDefault="003115A3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5A3" w:rsidRDefault="003115A3" w:rsidP="00781DD5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5A3" w:rsidRDefault="003115A3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5A3" w:rsidRDefault="003115A3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5A3" w:rsidRDefault="003115A3" w:rsidP="00781DD5">
            <w:pPr>
              <w:jc w:val="both"/>
              <w:rPr>
                <w:sz w:val="28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5A3" w:rsidRDefault="003115A3" w:rsidP="00781DD5">
            <w:pPr>
              <w:jc w:val="both"/>
              <w:rPr>
                <w:sz w:val="28"/>
              </w:rPr>
            </w:pPr>
          </w:p>
        </w:tc>
      </w:tr>
    </w:tbl>
    <w:p w:rsidR="003115A3" w:rsidRDefault="003115A3" w:rsidP="0066482D">
      <w:pPr>
        <w:autoSpaceDE w:val="0"/>
        <w:autoSpaceDN w:val="0"/>
        <w:adjustRightInd w:val="0"/>
        <w:jc w:val="both"/>
        <w:rPr>
          <w:b/>
          <w:i/>
          <w:u w:val="single"/>
        </w:rPr>
      </w:pPr>
    </w:p>
    <w:p w:rsidR="003115A3" w:rsidRDefault="003115A3" w:rsidP="0066482D">
      <w:pPr>
        <w:autoSpaceDE w:val="0"/>
        <w:autoSpaceDN w:val="0"/>
        <w:adjustRightInd w:val="0"/>
        <w:jc w:val="both"/>
        <w:rPr>
          <w:b/>
          <w:i/>
          <w:u w:val="single"/>
        </w:rPr>
      </w:pPr>
    </w:p>
    <w:p w:rsidR="003115A3" w:rsidRDefault="003115A3" w:rsidP="00E666F5">
      <w:pPr>
        <w:ind w:right="260"/>
        <w:jc w:val="both"/>
        <w:rPr>
          <w:b/>
          <w:sz w:val="20"/>
          <w:szCs w:val="20"/>
        </w:rPr>
      </w:pPr>
    </w:p>
    <w:p w:rsidR="003115A3" w:rsidRDefault="003115A3" w:rsidP="00E666F5">
      <w:pPr>
        <w:ind w:right="260"/>
        <w:jc w:val="both"/>
        <w:rPr>
          <w:b/>
          <w:sz w:val="20"/>
          <w:szCs w:val="20"/>
        </w:rPr>
      </w:pPr>
    </w:p>
    <w:p w:rsidR="003115A3" w:rsidRDefault="003115A3" w:rsidP="00E666F5">
      <w:pPr>
        <w:ind w:right="260"/>
        <w:jc w:val="both"/>
        <w:rPr>
          <w:b/>
          <w:sz w:val="20"/>
          <w:szCs w:val="20"/>
        </w:rPr>
      </w:pPr>
    </w:p>
    <w:p w:rsidR="003115A3" w:rsidRPr="00E666F5" w:rsidRDefault="003115A3" w:rsidP="0066482D">
      <w:pPr>
        <w:ind w:right="-360"/>
        <w:jc w:val="both"/>
        <w:rPr>
          <w:b/>
          <w:sz w:val="16"/>
          <w:szCs w:val="16"/>
          <w:lang w:eastAsia="ar-SA"/>
        </w:rPr>
      </w:pPr>
    </w:p>
    <w:p w:rsidR="003115A3" w:rsidRDefault="003115A3" w:rsidP="0066482D">
      <w:pPr>
        <w:ind w:right="-360"/>
        <w:jc w:val="both"/>
        <w:rPr>
          <w:b/>
        </w:rPr>
      </w:pPr>
      <w:r w:rsidRPr="00F1520C">
        <w:rPr>
          <w:b/>
        </w:rPr>
        <w:t xml:space="preserve"> </w:t>
      </w:r>
      <w:r>
        <w:rPr>
          <w:b/>
        </w:rPr>
        <w:t xml:space="preserve">      </w:t>
      </w:r>
    </w:p>
    <w:p w:rsidR="003115A3" w:rsidRPr="00E666F5" w:rsidRDefault="003115A3" w:rsidP="0066482D">
      <w:pPr>
        <w:ind w:right="-360"/>
        <w:jc w:val="both"/>
        <w:rPr>
          <w:b/>
          <w:sz w:val="18"/>
          <w:szCs w:val="18"/>
        </w:rPr>
      </w:pPr>
      <w:r>
        <w:rPr>
          <w:b/>
        </w:rPr>
        <w:t xml:space="preserve">   Do wniosku załączam </w:t>
      </w:r>
      <w:r w:rsidRPr="00F1520C">
        <w:rPr>
          <w:b/>
        </w:rPr>
        <w:t>dokumenty</w:t>
      </w:r>
      <w:r>
        <w:rPr>
          <w:b/>
        </w:rPr>
        <w:t xml:space="preserve"> potwierdzające niepełnosprawność</w:t>
      </w:r>
      <w:r w:rsidRPr="00F1520C">
        <w:rPr>
          <w:b/>
        </w:rPr>
        <w:t>:</w:t>
      </w:r>
    </w:p>
    <w:p w:rsidR="003115A3" w:rsidRPr="0022714B" w:rsidRDefault="003115A3" w:rsidP="0066482D">
      <w:pPr>
        <w:ind w:right="-360"/>
        <w:jc w:val="both"/>
        <w:rPr>
          <w:b/>
          <w:sz w:val="16"/>
          <w:szCs w:val="16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5906"/>
        <w:gridCol w:w="567"/>
        <w:gridCol w:w="2768"/>
      </w:tblGrid>
      <w:tr w:rsidR="003115A3" w:rsidRPr="00BC057D" w:rsidTr="00D815D1">
        <w:trPr>
          <w:trHeight w:val="4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115A3" w:rsidRPr="00212784" w:rsidRDefault="003115A3" w:rsidP="00781DD5">
            <w:pPr>
              <w:pStyle w:val="BalloonText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</w:t>
            </w:r>
            <w:r w:rsidRPr="00212784">
              <w:rPr>
                <w:rFonts w:ascii="Times New Roman" w:hAnsi="Times New Roman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115A3" w:rsidRPr="00212784" w:rsidRDefault="003115A3" w:rsidP="00781DD5">
            <w:pPr>
              <w:ind w:right="-43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Nazwa dokumentu</w:t>
            </w:r>
            <w:r w:rsidRPr="00212784">
              <w:rPr>
                <w:b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  <w:r>
              <w:rPr>
                <w:b/>
                <w:i/>
                <w:sz w:val="20"/>
                <w:szCs w:val="20"/>
              </w:rPr>
              <w:t xml:space="preserve">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115A3" w:rsidRPr="0073308E" w:rsidRDefault="003115A3" w:rsidP="00781DD5">
            <w:pPr>
              <w:jc w:val="center"/>
              <w:rPr>
                <w:b/>
                <w:i/>
                <w:sz w:val="18"/>
                <w:szCs w:val="18"/>
              </w:rPr>
            </w:pPr>
            <w:r w:rsidRPr="0073308E">
              <w:rPr>
                <w:b/>
                <w:i/>
                <w:sz w:val="18"/>
                <w:szCs w:val="18"/>
              </w:rPr>
              <w:t>Ilość</w:t>
            </w:r>
          </w:p>
          <w:p w:rsidR="003115A3" w:rsidRPr="0073308E" w:rsidRDefault="003115A3" w:rsidP="00781DD5">
            <w:pPr>
              <w:jc w:val="center"/>
              <w:rPr>
                <w:b/>
                <w:i/>
                <w:sz w:val="18"/>
                <w:szCs w:val="18"/>
              </w:rPr>
            </w:pPr>
            <w:r w:rsidRPr="0073308E">
              <w:rPr>
                <w:b/>
                <w:i/>
                <w:sz w:val="18"/>
                <w:szCs w:val="18"/>
              </w:rPr>
              <w:t xml:space="preserve"> sztuk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3115A3" w:rsidRPr="0073308E" w:rsidRDefault="003115A3" w:rsidP="00781DD5">
            <w:pPr>
              <w:jc w:val="center"/>
              <w:rPr>
                <w:b/>
                <w:i/>
                <w:sz w:val="18"/>
                <w:szCs w:val="18"/>
              </w:rPr>
            </w:pPr>
            <w:r w:rsidRPr="0073308E">
              <w:rPr>
                <w:b/>
                <w:i/>
                <w:sz w:val="18"/>
                <w:szCs w:val="18"/>
              </w:rPr>
              <w:t xml:space="preserve">Uwagi </w:t>
            </w:r>
          </w:p>
          <w:p w:rsidR="003115A3" w:rsidRPr="0073308E" w:rsidRDefault="003115A3" w:rsidP="00781DD5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Uczelni</w:t>
            </w:r>
          </w:p>
        </w:tc>
      </w:tr>
      <w:tr w:rsidR="003115A3" w:rsidRPr="007A7042" w:rsidTr="00D815D1">
        <w:trPr>
          <w:trHeight w:val="2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5A3" w:rsidRPr="00E666F5" w:rsidRDefault="003115A3" w:rsidP="00413D28">
            <w:pPr>
              <w:shd w:val="clear" w:color="auto" w:fill="FFFFFF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666F5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5A3" w:rsidRPr="007A7042" w:rsidRDefault="003115A3" w:rsidP="00413D28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Orzeczenie właściwego organu: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5A3" w:rsidRPr="007A7042" w:rsidRDefault="003115A3" w:rsidP="00413D28">
            <w:pPr>
              <w:shd w:val="clear" w:color="auto" w:fill="FFFFFF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5A3" w:rsidRPr="00413D28" w:rsidRDefault="003115A3" w:rsidP="00413D28">
            <w:pPr>
              <w:shd w:val="clear" w:color="auto" w:fill="FFFFFF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115A3" w:rsidRPr="007A7042" w:rsidTr="00D815D1">
        <w:trPr>
          <w:trHeight w:val="2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5A3" w:rsidRPr="00E666F5" w:rsidRDefault="003115A3" w:rsidP="00413D28">
            <w:pPr>
              <w:shd w:val="clear" w:color="auto" w:fill="FFFFFF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666F5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5A3" w:rsidRPr="007A7042" w:rsidRDefault="003115A3" w:rsidP="00413D28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Inne: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5A3" w:rsidRPr="007A7042" w:rsidRDefault="003115A3" w:rsidP="00413D28">
            <w:pPr>
              <w:shd w:val="clear" w:color="auto" w:fill="FFFFFF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5A3" w:rsidRPr="007A7042" w:rsidRDefault="003115A3" w:rsidP="00413D28">
            <w:pPr>
              <w:shd w:val="clear" w:color="auto" w:fill="FFFFFF"/>
              <w:spacing w:line="360" w:lineRule="auto"/>
              <w:rPr>
                <w:sz w:val="18"/>
                <w:szCs w:val="18"/>
              </w:rPr>
            </w:pPr>
          </w:p>
        </w:tc>
      </w:tr>
    </w:tbl>
    <w:p w:rsidR="003115A3" w:rsidRDefault="003115A3" w:rsidP="00413D28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115A3" w:rsidRDefault="003115A3" w:rsidP="00D815D1">
      <w:pPr>
        <w:autoSpaceDE w:val="0"/>
        <w:autoSpaceDN w:val="0"/>
        <w:adjustRightInd w:val="0"/>
        <w:jc w:val="both"/>
        <w:rPr>
          <w:b/>
          <w:i/>
          <w:u w:val="single"/>
        </w:rPr>
      </w:pPr>
    </w:p>
    <w:p w:rsidR="003115A3" w:rsidRPr="0066482D" w:rsidRDefault="003115A3" w:rsidP="00D815D1">
      <w:pPr>
        <w:autoSpaceDE w:val="0"/>
        <w:autoSpaceDN w:val="0"/>
        <w:adjustRightInd w:val="0"/>
        <w:jc w:val="both"/>
        <w:rPr>
          <w:b/>
          <w:sz w:val="20"/>
          <w:szCs w:val="20"/>
          <w:lang w:eastAsia="ar-SA"/>
        </w:rPr>
      </w:pPr>
      <w:r w:rsidRPr="00E5382F">
        <w:rPr>
          <w:b/>
          <w:i/>
          <w:u w:val="single"/>
        </w:rPr>
        <w:t>Oświadczenie studenta:</w:t>
      </w:r>
    </w:p>
    <w:p w:rsidR="003115A3" w:rsidRDefault="003115A3" w:rsidP="00D815D1">
      <w:pPr>
        <w:ind w:right="180"/>
        <w:jc w:val="both"/>
        <w:rPr>
          <w:b/>
          <w:sz w:val="18"/>
          <w:szCs w:val="18"/>
          <w:u w:val="single"/>
        </w:rPr>
      </w:pPr>
      <w:r w:rsidRPr="0073308E">
        <w:rPr>
          <w:b/>
          <w:sz w:val="18"/>
          <w:szCs w:val="18"/>
          <w:u w:val="single"/>
        </w:rPr>
        <w:t xml:space="preserve">Świadoma/y odpowiedzialności karnej z art.233 kk, cywilnej i dyscyplinarnej za podanie nieprawdziwych danych, oświadczam, </w:t>
      </w:r>
      <w:r>
        <w:rPr>
          <w:b/>
          <w:sz w:val="18"/>
          <w:szCs w:val="18"/>
          <w:u w:val="single"/>
        </w:rPr>
        <w:t xml:space="preserve">                     </w:t>
      </w:r>
      <w:r w:rsidRPr="0066482D">
        <w:rPr>
          <w:b/>
          <w:sz w:val="18"/>
          <w:szCs w:val="18"/>
        </w:rPr>
        <w:t>że:</w:t>
      </w:r>
    </w:p>
    <w:p w:rsidR="003115A3" w:rsidRDefault="003115A3" w:rsidP="00D815D1">
      <w:pPr>
        <w:ind w:right="180"/>
        <w:jc w:val="both"/>
        <w:rPr>
          <w:b/>
          <w:sz w:val="18"/>
          <w:szCs w:val="18"/>
        </w:rPr>
      </w:pPr>
      <w:r w:rsidRPr="00877A55">
        <w:rPr>
          <w:b/>
          <w:sz w:val="18"/>
          <w:szCs w:val="18"/>
        </w:rPr>
        <w:t xml:space="preserve">- </w:t>
      </w:r>
      <w:r w:rsidRPr="0073308E">
        <w:rPr>
          <w:b/>
          <w:sz w:val="18"/>
          <w:szCs w:val="18"/>
        </w:rPr>
        <w:t xml:space="preserve">wszystkie podane przeze mnie we wniosku informacje i załączone dokumenty są prawdziwe i obejmują wszystkie źródła dochodów mojej rodziny, </w:t>
      </w:r>
    </w:p>
    <w:p w:rsidR="003115A3" w:rsidRDefault="003115A3" w:rsidP="00D815D1">
      <w:pPr>
        <w:ind w:right="180"/>
        <w:jc w:val="both"/>
        <w:rPr>
          <w:b/>
          <w:sz w:val="18"/>
          <w:szCs w:val="18"/>
        </w:rPr>
      </w:pPr>
      <w:r w:rsidRPr="0073308E">
        <w:rPr>
          <w:b/>
          <w:sz w:val="18"/>
          <w:szCs w:val="18"/>
        </w:rPr>
        <w:t>- zapoznałem się z zasadami przyznawania świadczeń pomocy materialnej, oraz zasadami dokumentowania dochodów do celów stypendialnych w Śląskim Uniwersytecie Medycznym w Katowi</w:t>
      </w:r>
      <w:r>
        <w:rPr>
          <w:b/>
          <w:sz w:val="18"/>
          <w:szCs w:val="18"/>
        </w:rPr>
        <w:t xml:space="preserve">cach. </w:t>
      </w:r>
    </w:p>
    <w:p w:rsidR="003115A3" w:rsidRPr="004614C4" w:rsidRDefault="003115A3" w:rsidP="00D815D1">
      <w:pPr>
        <w:ind w:right="180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>Zgodnie z ustawą z dnia 10</w:t>
      </w:r>
      <w:r w:rsidRPr="0073308E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maja 2018</w:t>
      </w:r>
      <w:r w:rsidRPr="0073308E">
        <w:rPr>
          <w:b/>
          <w:sz w:val="18"/>
          <w:szCs w:val="18"/>
        </w:rPr>
        <w:t xml:space="preserve"> r. o ochronie danych osobowych wyrażam zgodę na gromadzenie i przetwarzanie moich danych osobowych zawartych we wniosku.</w:t>
      </w:r>
    </w:p>
    <w:p w:rsidR="003115A3" w:rsidRPr="0073308E" w:rsidRDefault="003115A3" w:rsidP="00D815D1">
      <w:pPr>
        <w:ind w:right="180"/>
        <w:jc w:val="both"/>
        <w:rPr>
          <w:b/>
          <w:sz w:val="18"/>
          <w:szCs w:val="18"/>
          <w:u w:val="single"/>
        </w:rPr>
      </w:pPr>
      <w:r w:rsidRPr="0073308E">
        <w:rPr>
          <w:b/>
          <w:sz w:val="18"/>
          <w:szCs w:val="18"/>
          <w:u w:val="single"/>
        </w:rPr>
        <w:t xml:space="preserve">                       </w:t>
      </w:r>
    </w:p>
    <w:p w:rsidR="003115A3" w:rsidRPr="0022714B" w:rsidRDefault="003115A3" w:rsidP="00D815D1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                                                      ____________________________                                                                      </w:t>
      </w:r>
      <w:r>
        <w:rPr>
          <w:b/>
          <w:sz w:val="18"/>
          <w:szCs w:val="18"/>
        </w:rPr>
        <w:tab/>
        <w:t xml:space="preserve">                                                  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sz w:val="18"/>
          <w:szCs w:val="18"/>
        </w:rPr>
        <w:t>(</w:t>
      </w:r>
      <w:bookmarkStart w:id="0" w:name="_GoBack"/>
      <w:bookmarkEnd w:id="0"/>
      <w:r>
        <w:rPr>
          <w:i/>
          <w:sz w:val="18"/>
          <w:szCs w:val="18"/>
        </w:rPr>
        <w:t>data i podpis studenta)</w:t>
      </w:r>
    </w:p>
    <w:p w:rsidR="003115A3" w:rsidRDefault="003115A3" w:rsidP="0066482D">
      <w:pPr>
        <w:jc w:val="both"/>
        <w:rPr>
          <w:b/>
          <w:u w:val="single"/>
        </w:rPr>
      </w:pPr>
      <w:r w:rsidRPr="005E280C">
        <w:rPr>
          <w:b/>
        </w:rPr>
        <w:t xml:space="preserve">                                                                                                                           </w:t>
      </w:r>
      <w:r>
        <w:rPr>
          <w:b/>
        </w:rPr>
        <w:t xml:space="preserve">         </w:t>
      </w:r>
    </w:p>
    <w:p w:rsidR="003115A3" w:rsidRDefault="003115A3" w:rsidP="0066482D">
      <w:pPr>
        <w:jc w:val="both"/>
        <w:rPr>
          <w:b/>
          <w:u w:val="single"/>
        </w:rPr>
      </w:pPr>
      <w:r>
        <w:rPr>
          <w:b/>
          <w:u w:val="single"/>
        </w:rPr>
        <w:t>Wypełnia Uczelnia</w:t>
      </w:r>
    </w:p>
    <w:p w:rsidR="003115A3" w:rsidRPr="005D6A84" w:rsidRDefault="003115A3" w:rsidP="0066482D">
      <w:pPr>
        <w:widowControl w:val="0"/>
        <w:shd w:val="clear" w:color="auto" w:fill="FFFFFF"/>
        <w:suppressAutoHyphens/>
        <w:autoSpaceDE w:val="0"/>
        <w:ind w:left="360" w:right="513"/>
        <w:jc w:val="both"/>
        <w:rPr>
          <w:b/>
          <w:sz w:val="10"/>
          <w:szCs w:val="10"/>
          <w:lang w:eastAsia="ar-SA"/>
        </w:rPr>
      </w:pPr>
    </w:p>
    <w:p w:rsidR="003115A3" w:rsidRPr="00E666F5" w:rsidRDefault="003115A3" w:rsidP="0066482D">
      <w:pPr>
        <w:rPr>
          <w:b/>
          <w:sz w:val="20"/>
          <w:szCs w:val="20"/>
        </w:rPr>
      </w:pPr>
    </w:p>
    <w:tbl>
      <w:tblPr>
        <w:tblW w:w="1005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979"/>
        <w:gridCol w:w="1559"/>
        <w:gridCol w:w="1276"/>
        <w:gridCol w:w="1701"/>
      </w:tblGrid>
      <w:tr w:rsidR="003115A3" w:rsidRPr="005F588E" w:rsidTr="00781DD5">
        <w:tc>
          <w:tcPr>
            <w:tcW w:w="540" w:type="dxa"/>
            <w:shd w:val="clear" w:color="auto" w:fill="E6E6E6"/>
          </w:tcPr>
          <w:p w:rsidR="003115A3" w:rsidRPr="005F588E" w:rsidRDefault="003115A3" w:rsidP="00781DD5">
            <w:pPr>
              <w:jc w:val="center"/>
              <w:rPr>
                <w:b/>
                <w:sz w:val="20"/>
              </w:rPr>
            </w:pPr>
          </w:p>
          <w:p w:rsidR="003115A3" w:rsidRPr="005F588E" w:rsidRDefault="003115A3" w:rsidP="00781DD5">
            <w:pPr>
              <w:jc w:val="center"/>
              <w:rPr>
                <w:b/>
                <w:sz w:val="20"/>
              </w:rPr>
            </w:pPr>
            <w:r w:rsidRPr="005F588E">
              <w:rPr>
                <w:b/>
                <w:sz w:val="20"/>
              </w:rPr>
              <w:t>Lp.</w:t>
            </w:r>
          </w:p>
        </w:tc>
        <w:tc>
          <w:tcPr>
            <w:tcW w:w="4979" w:type="dxa"/>
            <w:shd w:val="clear" w:color="auto" w:fill="E6E6E6"/>
          </w:tcPr>
          <w:p w:rsidR="003115A3" w:rsidRPr="005F588E" w:rsidRDefault="003115A3" w:rsidP="00781DD5">
            <w:pPr>
              <w:jc w:val="center"/>
              <w:rPr>
                <w:b/>
                <w:sz w:val="20"/>
              </w:rPr>
            </w:pPr>
          </w:p>
          <w:p w:rsidR="003115A3" w:rsidRPr="005F588E" w:rsidRDefault="003115A3" w:rsidP="00781DD5">
            <w:pPr>
              <w:jc w:val="center"/>
              <w:rPr>
                <w:b/>
                <w:sz w:val="20"/>
              </w:rPr>
            </w:pPr>
            <w:r w:rsidRPr="005F588E">
              <w:rPr>
                <w:b/>
                <w:sz w:val="20"/>
              </w:rPr>
              <w:t>Rodzaj  świadczenia</w:t>
            </w:r>
          </w:p>
        </w:tc>
        <w:tc>
          <w:tcPr>
            <w:tcW w:w="1559" w:type="dxa"/>
            <w:shd w:val="clear" w:color="auto" w:fill="E6E6E6"/>
          </w:tcPr>
          <w:p w:rsidR="003115A3" w:rsidRPr="005F588E" w:rsidRDefault="003115A3" w:rsidP="00781DD5">
            <w:pPr>
              <w:jc w:val="center"/>
              <w:rPr>
                <w:b/>
                <w:sz w:val="20"/>
              </w:rPr>
            </w:pPr>
          </w:p>
          <w:p w:rsidR="003115A3" w:rsidRPr="005F588E" w:rsidRDefault="003115A3" w:rsidP="00781DD5">
            <w:pPr>
              <w:jc w:val="center"/>
              <w:rPr>
                <w:b/>
                <w:sz w:val="20"/>
                <w:vertAlign w:val="superscript"/>
              </w:rPr>
            </w:pPr>
            <w:r w:rsidRPr="005F588E">
              <w:rPr>
                <w:b/>
                <w:sz w:val="20"/>
              </w:rPr>
              <w:t>Decyzja pozytywna</w:t>
            </w:r>
            <w:r w:rsidRPr="005F588E">
              <w:rPr>
                <w:b/>
                <w:sz w:val="20"/>
                <w:vertAlign w:val="superscript"/>
              </w:rPr>
              <w:t>*</w:t>
            </w:r>
          </w:p>
          <w:p w:rsidR="003115A3" w:rsidRPr="005F588E" w:rsidRDefault="003115A3" w:rsidP="00781DD5">
            <w:pPr>
              <w:jc w:val="center"/>
              <w:rPr>
                <w:b/>
                <w:sz w:val="20"/>
              </w:rPr>
            </w:pPr>
            <w:r w:rsidRPr="005F588E">
              <w:rPr>
                <w:b/>
                <w:sz w:val="20"/>
                <w:vertAlign w:val="superscript"/>
              </w:rPr>
              <w:t>(X)</w:t>
            </w:r>
          </w:p>
        </w:tc>
        <w:tc>
          <w:tcPr>
            <w:tcW w:w="1276" w:type="dxa"/>
            <w:shd w:val="clear" w:color="auto" w:fill="E6E6E6"/>
          </w:tcPr>
          <w:p w:rsidR="003115A3" w:rsidRPr="005F588E" w:rsidRDefault="003115A3" w:rsidP="00781DD5">
            <w:pPr>
              <w:jc w:val="center"/>
              <w:rPr>
                <w:b/>
                <w:sz w:val="20"/>
              </w:rPr>
            </w:pPr>
          </w:p>
          <w:p w:rsidR="003115A3" w:rsidRDefault="003115A3" w:rsidP="00781DD5">
            <w:pPr>
              <w:jc w:val="center"/>
              <w:rPr>
                <w:b/>
                <w:sz w:val="20"/>
              </w:rPr>
            </w:pPr>
            <w:r w:rsidRPr="005F588E">
              <w:rPr>
                <w:b/>
                <w:sz w:val="20"/>
              </w:rPr>
              <w:t xml:space="preserve">Decyzja </w:t>
            </w:r>
          </w:p>
          <w:p w:rsidR="003115A3" w:rsidRPr="005F588E" w:rsidRDefault="003115A3" w:rsidP="00781DD5">
            <w:pPr>
              <w:jc w:val="center"/>
              <w:rPr>
                <w:b/>
                <w:sz w:val="20"/>
                <w:vertAlign w:val="superscript"/>
              </w:rPr>
            </w:pPr>
            <w:r w:rsidRPr="005F588E">
              <w:rPr>
                <w:b/>
                <w:sz w:val="20"/>
              </w:rPr>
              <w:t>negatywna</w:t>
            </w:r>
            <w:r w:rsidRPr="005F588E">
              <w:rPr>
                <w:b/>
                <w:sz w:val="20"/>
                <w:vertAlign w:val="superscript"/>
              </w:rPr>
              <w:t xml:space="preserve"> (X)</w:t>
            </w:r>
          </w:p>
        </w:tc>
        <w:tc>
          <w:tcPr>
            <w:tcW w:w="1701" w:type="dxa"/>
            <w:shd w:val="clear" w:color="auto" w:fill="E6E6E6"/>
          </w:tcPr>
          <w:p w:rsidR="003115A3" w:rsidRDefault="003115A3" w:rsidP="00781DD5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</w:p>
          <w:p w:rsidR="003115A3" w:rsidRDefault="003115A3" w:rsidP="00781DD5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Kwota</w:t>
            </w:r>
          </w:p>
          <w:p w:rsidR="003115A3" w:rsidRPr="005F588E" w:rsidRDefault="003115A3" w:rsidP="00781DD5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5F588E">
              <w:rPr>
                <w:b/>
                <w:sz w:val="28"/>
                <w:szCs w:val="28"/>
                <w:vertAlign w:val="superscript"/>
              </w:rPr>
              <w:t>świadczenia</w:t>
            </w:r>
          </w:p>
        </w:tc>
      </w:tr>
      <w:tr w:rsidR="003115A3" w:rsidRPr="005F588E" w:rsidTr="00781DD5">
        <w:tc>
          <w:tcPr>
            <w:tcW w:w="540" w:type="dxa"/>
          </w:tcPr>
          <w:p w:rsidR="003115A3" w:rsidRPr="005F588E" w:rsidRDefault="003115A3" w:rsidP="00781DD5">
            <w:pPr>
              <w:jc w:val="both"/>
              <w:rPr>
                <w:sz w:val="20"/>
              </w:rPr>
            </w:pPr>
            <w:r w:rsidRPr="005F588E">
              <w:rPr>
                <w:sz w:val="20"/>
              </w:rPr>
              <w:t>1.</w:t>
            </w:r>
          </w:p>
        </w:tc>
        <w:tc>
          <w:tcPr>
            <w:tcW w:w="4979" w:type="dxa"/>
          </w:tcPr>
          <w:p w:rsidR="003115A3" w:rsidRPr="005F588E" w:rsidRDefault="003115A3" w:rsidP="00781DD5">
            <w:pPr>
              <w:jc w:val="both"/>
              <w:rPr>
                <w:sz w:val="20"/>
              </w:rPr>
            </w:pPr>
            <w:r w:rsidRPr="005F588E">
              <w:rPr>
                <w:sz w:val="20"/>
              </w:rPr>
              <w:t xml:space="preserve">Stypendium </w:t>
            </w:r>
            <w:r>
              <w:rPr>
                <w:sz w:val="20"/>
              </w:rPr>
              <w:t>dla osób niepełnosprawnych</w:t>
            </w:r>
          </w:p>
          <w:p w:rsidR="003115A3" w:rsidRPr="005F588E" w:rsidRDefault="003115A3" w:rsidP="00781D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115A3" w:rsidRPr="005F588E" w:rsidRDefault="003115A3" w:rsidP="00781DD5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</w:tcPr>
          <w:p w:rsidR="003115A3" w:rsidRPr="005F588E" w:rsidRDefault="003115A3" w:rsidP="00781DD5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:rsidR="003115A3" w:rsidRPr="005F588E" w:rsidRDefault="003115A3" w:rsidP="00781DD5">
            <w:pPr>
              <w:jc w:val="both"/>
              <w:rPr>
                <w:color w:val="FF0000"/>
                <w:sz w:val="20"/>
              </w:rPr>
            </w:pPr>
          </w:p>
        </w:tc>
      </w:tr>
    </w:tbl>
    <w:p w:rsidR="003115A3" w:rsidRPr="00E5382F" w:rsidRDefault="003115A3" w:rsidP="0066482D">
      <w:pPr>
        <w:jc w:val="both"/>
        <w:rPr>
          <w:color w:val="FF0000"/>
          <w:sz w:val="16"/>
          <w:szCs w:val="20"/>
        </w:rPr>
      </w:pPr>
      <w:r>
        <w:t xml:space="preserve">                                                                                                                              </w:t>
      </w:r>
    </w:p>
    <w:p w:rsidR="003115A3" w:rsidRDefault="003115A3" w:rsidP="0066482D">
      <w:pPr>
        <w:ind w:right="-646"/>
        <w:rPr>
          <w:b/>
        </w:rPr>
      </w:pPr>
      <w:r>
        <w:rPr>
          <w:b/>
          <w:sz w:val="36"/>
          <w:szCs w:val="36"/>
        </w:rPr>
        <w:sym w:font="Symbol" w:char="F099"/>
      </w:r>
      <w:r>
        <w:rPr>
          <w:b/>
          <w:sz w:val="36"/>
        </w:rPr>
        <w:t xml:space="preserve"> </w:t>
      </w:r>
      <w:r>
        <w:t xml:space="preserve"> Nie przyznano świadczeń z powodu:  ________________________________________________</w:t>
      </w:r>
      <w:r>
        <w:rPr>
          <w:b/>
        </w:rPr>
        <w:t xml:space="preserve">____                          </w:t>
      </w:r>
    </w:p>
    <w:p w:rsidR="003115A3" w:rsidRDefault="003115A3" w:rsidP="0066482D">
      <w:r>
        <w:rPr>
          <w:b/>
        </w:rPr>
        <w:t xml:space="preserve"> _____________________________________________________________________________________</w:t>
      </w:r>
    </w:p>
    <w:p w:rsidR="003115A3" w:rsidRPr="005D6A84" w:rsidRDefault="003115A3" w:rsidP="0066482D">
      <w:pPr>
        <w:ind w:right="118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15A3" w:rsidRDefault="003115A3" w:rsidP="0066482D">
      <w:pPr>
        <w:ind w:right="-646"/>
        <w:rPr>
          <w:b/>
        </w:rPr>
      </w:pPr>
    </w:p>
    <w:p w:rsidR="003115A3" w:rsidRDefault="003115A3" w:rsidP="0066482D">
      <w:pPr>
        <w:ind w:right="-646"/>
        <w:rPr>
          <w:b/>
        </w:rPr>
      </w:pPr>
      <w:r>
        <w:rPr>
          <w:b/>
        </w:rPr>
        <w:t>Zmiana decyzji: ________________________________________________________________________</w:t>
      </w:r>
    </w:p>
    <w:p w:rsidR="003115A3" w:rsidRDefault="003115A3" w:rsidP="0066482D">
      <w:pPr>
        <w:ind w:right="-346"/>
        <w:jc w:val="both"/>
        <w:rPr>
          <w:b/>
          <w:sz w:val="16"/>
          <w:szCs w:val="16"/>
          <w:u w:val="single"/>
        </w:rPr>
      </w:pPr>
    </w:p>
    <w:p w:rsidR="003115A3" w:rsidRDefault="003115A3" w:rsidP="0066482D">
      <w:pPr>
        <w:ind w:right="-650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  <w:t>________________________________</w:t>
      </w:r>
    </w:p>
    <w:p w:rsidR="003115A3" w:rsidRDefault="003115A3" w:rsidP="0066482D">
      <w:pPr>
        <w:ind w:right="-346"/>
        <w:jc w:val="both"/>
        <w:rPr>
          <w:b/>
          <w:sz w:val="16"/>
          <w:szCs w:val="16"/>
          <w:u w:val="single"/>
        </w:rPr>
      </w:pPr>
    </w:p>
    <w:p w:rsidR="003115A3" w:rsidRDefault="003115A3" w:rsidP="0066482D">
      <w:pPr>
        <w:ind w:right="-650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ab/>
        <w:t>________________________________________________________________________________________________________________________</w:t>
      </w:r>
    </w:p>
    <w:p w:rsidR="003115A3" w:rsidRDefault="003115A3" w:rsidP="0066482D">
      <w:pPr>
        <w:ind w:right="-650"/>
        <w:jc w:val="both"/>
        <w:rPr>
          <w:b/>
          <w:sz w:val="16"/>
          <w:szCs w:val="16"/>
          <w:u w:val="single"/>
        </w:rPr>
      </w:pPr>
    </w:p>
    <w:p w:rsidR="003115A3" w:rsidRDefault="003115A3" w:rsidP="0066482D">
      <w:pPr>
        <w:ind w:right="-650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_________________________________________________________________________________________________________________________________</w:t>
      </w:r>
    </w:p>
    <w:p w:rsidR="003115A3" w:rsidRDefault="003115A3" w:rsidP="0066482D">
      <w:pPr>
        <w:ind w:right="-650"/>
        <w:jc w:val="both"/>
        <w:rPr>
          <w:b/>
          <w:sz w:val="16"/>
          <w:szCs w:val="16"/>
          <w:u w:val="single"/>
        </w:rPr>
      </w:pPr>
    </w:p>
    <w:p w:rsidR="003115A3" w:rsidRDefault="003115A3" w:rsidP="0066482D">
      <w:pPr>
        <w:ind w:right="-650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__________________________________________________________________________________________</w:t>
      </w:r>
    </w:p>
    <w:p w:rsidR="003115A3" w:rsidRDefault="003115A3" w:rsidP="0066482D">
      <w:pPr>
        <w:rPr>
          <w:b/>
        </w:rPr>
      </w:pPr>
    </w:p>
    <w:p w:rsidR="003115A3" w:rsidRDefault="003115A3" w:rsidP="0066482D">
      <w:pPr>
        <w:rPr>
          <w:b/>
        </w:rPr>
      </w:pPr>
    </w:p>
    <w:p w:rsidR="003115A3" w:rsidRDefault="003115A3" w:rsidP="0066482D">
      <w:pPr>
        <w:rPr>
          <w:b/>
        </w:rPr>
      </w:pPr>
    </w:p>
    <w:p w:rsidR="003115A3" w:rsidRDefault="003115A3" w:rsidP="0066482D">
      <w:pPr>
        <w:rPr>
          <w:rFonts w:ascii="Arial" w:hAnsi="Arial"/>
          <w:sz w:val="20"/>
        </w:rPr>
      </w:pPr>
    </w:p>
    <w:p w:rsidR="003115A3" w:rsidRDefault="003115A3" w:rsidP="0066482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__________________dnia ________________</w:t>
      </w:r>
    </w:p>
    <w:p w:rsidR="003115A3" w:rsidRDefault="003115A3" w:rsidP="002411A3">
      <w:pPr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                                                                                                 _____________________________________________</w:t>
      </w:r>
    </w:p>
    <w:p w:rsidR="003115A3" w:rsidRDefault="003115A3" w:rsidP="0066482D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                            </w:t>
      </w:r>
      <w:r w:rsidRPr="002411A3">
        <w:rPr>
          <w:rFonts w:ascii="Arial" w:hAnsi="Arial"/>
          <w:sz w:val="14"/>
          <w:szCs w:val="14"/>
        </w:rPr>
        <w:t>(data, podpis i pieczątka upoważnionego</w:t>
      </w:r>
    </w:p>
    <w:p w:rsidR="003115A3" w:rsidRPr="002411A3" w:rsidRDefault="003115A3" w:rsidP="002411A3">
      <w:pPr>
        <w:ind w:left="6372" w:firstLine="708"/>
        <w:rPr>
          <w:rFonts w:ascii="Arial" w:hAnsi="Arial"/>
          <w:sz w:val="14"/>
          <w:szCs w:val="14"/>
        </w:rPr>
      </w:pPr>
      <w:r w:rsidRPr="002411A3">
        <w:rPr>
          <w:rFonts w:ascii="Arial" w:hAnsi="Arial"/>
          <w:sz w:val="14"/>
          <w:szCs w:val="14"/>
        </w:rPr>
        <w:t>pracownika Uczelni/</w:t>
      </w:r>
      <w:r>
        <w:rPr>
          <w:rFonts w:ascii="Arial" w:hAnsi="Arial"/>
          <w:sz w:val="14"/>
          <w:szCs w:val="14"/>
        </w:rPr>
        <w:t xml:space="preserve">członka </w:t>
      </w:r>
      <w:r w:rsidRPr="002411A3">
        <w:rPr>
          <w:rFonts w:ascii="Arial" w:hAnsi="Arial"/>
          <w:sz w:val="14"/>
          <w:szCs w:val="14"/>
        </w:rPr>
        <w:t xml:space="preserve">Komisji stypendialnej)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3115A3" w:rsidRPr="002411A3" w:rsidSect="00C373DF">
      <w:pgSz w:w="11906" w:h="16838"/>
      <w:pgMar w:top="567" w:right="720" w:bottom="567" w:left="720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5598A"/>
    <w:multiLevelType w:val="hybridMultilevel"/>
    <w:tmpl w:val="4864844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2499"/>
    <w:rsid w:val="00002B60"/>
    <w:rsid w:val="00043603"/>
    <w:rsid w:val="000F125D"/>
    <w:rsid w:val="001240C0"/>
    <w:rsid w:val="00171526"/>
    <w:rsid w:val="001B5164"/>
    <w:rsid w:val="001E33C0"/>
    <w:rsid w:val="001E6818"/>
    <w:rsid w:val="001F4523"/>
    <w:rsid w:val="002069E7"/>
    <w:rsid w:val="00211C6A"/>
    <w:rsid w:val="00212784"/>
    <w:rsid w:val="00222499"/>
    <w:rsid w:val="00225ED6"/>
    <w:rsid w:val="0022714B"/>
    <w:rsid w:val="002411A3"/>
    <w:rsid w:val="002750DF"/>
    <w:rsid w:val="002F239C"/>
    <w:rsid w:val="002F2569"/>
    <w:rsid w:val="003115A3"/>
    <w:rsid w:val="003D4C73"/>
    <w:rsid w:val="003F1173"/>
    <w:rsid w:val="00413D28"/>
    <w:rsid w:val="004614C4"/>
    <w:rsid w:val="004F6DB0"/>
    <w:rsid w:val="0050410C"/>
    <w:rsid w:val="00526A23"/>
    <w:rsid w:val="0055107F"/>
    <w:rsid w:val="005C6D48"/>
    <w:rsid w:val="005D2ACD"/>
    <w:rsid w:val="005D6A84"/>
    <w:rsid w:val="005E280C"/>
    <w:rsid w:val="005F588E"/>
    <w:rsid w:val="00643669"/>
    <w:rsid w:val="0066482D"/>
    <w:rsid w:val="00675A3D"/>
    <w:rsid w:val="00682B12"/>
    <w:rsid w:val="0068756A"/>
    <w:rsid w:val="006A47EB"/>
    <w:rsid w:val="006D3FB6"/>
    <w:rsid w:val="006F2665"/>
    <w:rsid w:val="006F7F39"/>
    <w:rsid w:val="007254C8"/>
    <w:rsid w:val="0073308E"/>
    <w:rsid w:val="00743FDF"/>
    <w:rsid w:val="00781DD5"/>
    <w:rsid w:val="007A7042"/>
    <w:rsid w:val="007C46C8"/>
    <w:rsid w:val="00856EAB"/>
    <w:rsid w:val="00857121"/>
    <w:rsid w:val="00862D51"/>
    <w:rsid w:val="00877A55"/>
    <w:rsid w:val="00904074"/>
    <w:rsid w:val="00A26132"/>
    <w:rsid w:val="00A8127D"/>
    <w:rsid w:val="00AA26C2"/>
    <w:rsid w:val="00AD270B"/>
    <w:rsid w:val="00B33892"/>
    <w:rsid w:val="00B54C55"/>
    <w:rsid w:val="00B91F94"/>
    <w:rsid w:val="00BB2758"/>
    <w:rsid w:val="00BC057D"/>
    <w:rsid w:val="00C373DF"/>
    <w:rsid w:val="00C55EA9"/>
    <w:rsid w:val="00C63089"/>
    <w:rsid w:val="00C81838"/>
    <w:rsid w:val="00CE6E25"/>
    <w:rsid w:val="00D773E7"/>
    <w:rsid w:val="00D815D1"/>
    <w:rsid w:val="00D85CC9"/>
    <w:rsid w:val="00DB45F4"/>
    <w:rsid w:val="00E3381F"/>
    <w:rsid w:val="00E5382F"/>
    <w:rsid w:val="00E666F5"/>
    <w:rsid w:val="00F1520C"/>
    <w:rsid w:val="00F46ADD"/>
    <w:rsid w:val="00F82C5A"/>
    <w:rsid w:val="00FB3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49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22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2499"/>
    <w:rPr>
      <w:rFonts w:ascii="Tahoma" w:hAnsi="Tahoma" w:cs="Tahoma"/>
      <w:sz w:val="16"/>
      <w:szCs w:val="16"/>
      <w:lang w:eastAsia="pl-PL"/>
    </w:rPr>
  </w:style>
  <w:style w:type="paragraph" w:customStyle="1" w:styleId="tekst">
    <w:name w:val="tekst"/>
    <w:basedOn w:val="Normal"/>
    <w:uiPriority w:val="99"/>
    <w:rsid w:val="00222499"/>
    <w:pPr>
      <w:suppressLineNumbers/>
      <w:spacing w:before="60" w:after="60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697</Words>
  <Characters>4184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Załącznik nr 1 do Regulaminu przyznawania świadczeń dla studentów Śląskiego Uniwersytetu Medycznego w Katowicach</dc:title>
  <dc:subject/>
  <dc:creator>Barbara Katarzyńska</dc:creator>
  <cp:keywords/>
  <dc:description/>
  <cp:lastModifiedBy>BJ</cp:lastModifiedBy>
  <cp:revision>5</cp:revision>
  <cp:lastPrinted>2017-07-17T09:38:00Z</cp:lastPrinted>
  <dcterms:created xsi:type="dcterms:W3CDTF">2019-08-11T14:17:00Z</dcterms:created>
  <dcterms:modified xsi:type="dcterms:W3CDTF">2019-08-19T15:25:00Z</dcterms:modified>
</cp:coreProperties>
</file>