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6A" w:rsidRDefault="0045416A">
      <w:pPr>
        <w:pStyle w:val="Style1"/>
        <w:widowControl/>
        <w:spacing w:before="34" w:line="192" w:lineRule="exact"/>
        <w:ind w:left="7488"/>
        <w:rPr>
          <w:rStyle w:val="FontStyle31"/>
        </w:rPr>
      </w:pPr>
      <w:r>
        <w:rPr>
          <w:noProof/>
        </w:rPr>
        <w:pict>
          <v:rect id="Prostokąt 1" o:spid="_x0000_s1026" style="position:absolute;left:0;text-align:left;margin-left:-84.7pt;margin-top:-38.2pt;width:274.95pt;height:55.3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" strokeweight="1pt">
            <v:textbox style="mso-next-textbox:#Prostokąt 1">
              <w:txbxContent>
                <w:p w:rsidR="0045416A" w:rsidRPr="007254C8" w:rsidRDefault="0045416A" w:rsidP="001B5DD9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i/>
                      <w:sz w:val="16"/>
                      <w:szCs w:val="16"/>
                    </w:rPr>
                    <w:t>Data złożenia wniosku (pieczątka i podpis pracownika Uczelni)</w:t>
                  </w:r>
                </w:p>
                <w:p w:rsidR="0045416A" w:rsidRPr="0023217F" w:rsidRDefault="0045416A" w:rsidP="001B5DD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Style w:val="FontStyle31"/>
        </w:rPr>
        <w:t>Załącznik nr 2 do "Regulaminu przyznawania świadczeń</w:t>
      </w:r>
      <w:r w:rsidRPr="0023217F">
        <w:rPr>
          <w:rStyle w:val="FontStyle31"/>
        </w:rPr>
        <w:t xml:space="preserve"> dla studentów Śląskiego Uniwersytetu</w:t>
      </w:r>
      <w:r>
        <w:rPr>
          <w:rStyle w:val="FontStyle31"/>
        </w:rPr>
        <w:t xml:space="preserve"> Medycznego w Katowicach"</w:t>
      </w:r>
    </w:p>
    <w:p w:rsidR="0045416A" w:rsidRDefault="0045416A">
      <w:pPr>
        <w:pStyle w:val="Style2"/>
        <w:widowControl/>
        <w:spacing w:line="240" w:lineRule="exact"/>
        <w:ind w:left="1531"/>
        <w:jc w:val="both"/>
        <w:rPr>
          <w:sz w:val="20"/>
          <w:szCs w:val="20"/>
        </w:rPr>
      </w:pPr>
    </w:p>
    <w:p w:rsidR="0045416A" w:rsidRDefault="0045416A">
      <w:pPr>
        <w:pStyle w:val="Style2"/>
        <w:widowControl/>
        <w:spacing w:line="240" w:lineRule="exact"/>
        <w:ind w:left="1531"/>
        <w:jc w:val="both"/>
        <w:rPr>
          <w:sz w:val="20"/>
          <w:szCs w:val="20"/>
        </w:rPr>
      </w:pPr>
    </w:p>
    <w:tbl>
      <w:tblPr>
        <w:tblW w:w="14317" w:type="dxa"/>
        <w:tblInd w:w="-1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17"/>
      </w:tblGrid>
      <w:tr w:rsidR="0045416A" w:rsidRPr="00325B19" w:rsidTr="00325B19">
        <w:trPr>
          <w:trHeight w:val="888"/>
        </w:trPr>
        <w:tc>
          <w:tcPr>
            <w:tcW w:w="14317" w:type="dxa"/>
          </w:tcPr>
          <w:p w:rsidR="0045416A" w:rsidRPr="00325B19" w:rsidRDefault="0045416A" w:rsidP="00325B19">
            <w:pPr>
              <w:pStyle w:val="Style2"/>
              <w:widowControl/>
              <w:spacing w:before="178"/>
              <w:ind w:left="1531"/>
              <w:jc w:val="center"/>
              <w:rPr>
                <w:rStyle w:val="FontStyle27"/>
              </w:rPr>
            </w:pPr>
            <w:r w:rsidRPr="00325B19">
              <w:rPr>
                <w:rStyle w:val="FontStyle27"/>
              </w:rPr>
              <w:t xml:space="preserve">WNIOSEK O PRZYZNANIE STYPENDIUM </w:t>
            </w:r>
            <w:r>
              <w:rPr>
                <w:rStyle w:val="FontStyle27"/>
              </w:rPr>
              <w:t>REKTORA</w:t>
            </w:r>
          </w:p>
          <w:p w:rsidR="0045416A" w:rsidRPr="00325B19" w:rsidRDefault="0045416A" w:rsidP="00325B19">
            <w:pPr>
              <w:pStyle w:val="Style3"/>
              <w:widowControl/>
              <w:spacing w:before="53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w roku akademickim………………… /……………………………….</w:t>
            </w:r>
          </w:p>
          <w:p w:rsidR="0045416A" w:rsidRPr="00325B19" w:rsidRDefault="0045416A" w:rsidP="00325B19">
            <w:pPr>
              <w:pStyle w:val="Style2"/>
              <w:widowControl/>
              <w:spacing w:before="178"/>
              <w:jc w:val="both"/>
              <w:rPr>
                <w:rStyle w:val="FontStyle27"/>
              </w:rPr>
            </w:pPr>
          </w:p>
        </w:tc>
      </w:tr>
    </w:tbl>
    <w:p w:rsidR="0045416A" w:rsidRDefault="0045416A">
      <w:pPr>
        <w:widowControl/>
        <w:spacing w:after="384" w:line="1" w:lineRule="exact"/>
        <w:rPr>
          <w:sz w:val="2"/>
          <w:szCs w:val="2"/>
        </w:rPr>
      </w:pPr>
    </w:p>
    <w:tbl>
      <w:tblPr>
        <w:tblW w:w="14358" w:type="dxa"/>
        <w:tblInd w:w="-171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78"/>
        <w:gridCol w:w="3896"/>
        <w:gridCol w:w="1915"/>
        <w:gridCol w:w="1369"/>
      </w:tblGrid>
      <w:tr w:rsidR="0045416A" w:rsidRPr="0066482D" w:rsidTr="00937B28">
        <w:trPr>
          <w:trHeight w:val="370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66482D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Imię i nazwisko: 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</w:t>
            </w:r>
          </w:p>
        </w:tc>
      </w:tr>
      <w:tr w:rsidR="0045416A" w:rsidTr="00937B28">
        <w:trPr>
          <w:trHeight w:val="502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5416A" w:rsidTr="00937B28">
        <w:trPr>
          <w:trHeight w:val="236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66482D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 w:rsidRPr="0066482D">
              <w:rPr>
                <w:rFonts w:ascii="Arial" w:hAnsi="Arial"/>
                <w:sz w:val="16"/>
                <w:szCs w:val="16"/>
              </w:rPr>
              <w:t>Miejsce  stałego zamieszkania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45416A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5416A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5416A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66482D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do korespondencji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45416A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</w:p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5416A" w:rsidTr="00937B28">
        <w:trPr>
          <w:cantSplit/>
          <w:trHeight w:val="433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5416A" w:rsidTr="00937B28">
        <w:trPr>
          <w:cantSplit/>
          <w:trHeight w:val="433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telefonu: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e-mail:</w:t>
            </w:r>
          </w:p>
        </w:tc>
      </w:tr>
      <w:tr w:rsidR="0045416A" w:rsidTr="00937B28">
        <w:trPr>
          <w:cantSplit/>
          <w:trHeight w:val="436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66482D" w:rsidRDefault="0045416A" w:rsidP="00B54C55">
            <w:pPr>
              <w:rPr>
                <w:rFonts w:ascii="Arial" w:hAnsi="Arial"/>
                <w:b/>
                <w:sz w:val="18"/>
                <w:szCs w:val="18"/>
              </w:rPr>
            </w:pPr>
            <w:r w:rsidRPr="0066482D">
              <w:rPr>
                <w:rFonts w:ascii="Arial" w:hAnsi="Arial"/>
                <w:b/>
                <w:sz w:val="18"/>
                <w:szCs w:val="18"/>
              </w:rPr>
              <w:t xml:space="preserve">Wydział:                                              </w:t>
            </w:r>
          </w:p>
        </w:tc>
      </w:tr>
      <w:tr w:rsidR="0045416A" w:rsidTr="00937B28">
        <w:trPr>
          <w:cantSplit/>
          <w:trHeight w:val="496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66482D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kierunek studiów:</w:t>
            </w:r>
          </w:p>
        </w:tc>
      </w:tr>
      <w:tr w:rsidR="0045416A" w:rsidTr="001B5DD9">
        <w:trPr>
          <w:cantSplit/>
          <w:trHeight w:val="295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Forma studiów: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Nr albumu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Rok</w:t>
            </w:r>
          </w:p>
          <w:p w:rsidR="0045416A" w:rsidRPr="0022714B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studiów</w:t>
            </w:r>
          </w:p>
        </w:tc>
      </w:tr>
      <w:tr w:rsidR="0045416A" w:rsidTr="001B5DD9">
        <w:trPr>
          <w:cantSplit/>
          <w:trHeight w:val="529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222499" w:rsidRDefault="0045416A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 w:rsidRPr="00222499">
              <w:rPr>
                <w:b/>
                <w:sz w:val="18"/>
                <w:szCs w:val="18"/>
              </w:rPr>
              <w:t>je</w:t>
            </w:r>
            <w:r>
              <w:rPr>
                <w:b/>
                <w:sz w:val="18"/>
                <w:szCs w:val="18"/>
              </w:rPr>
              <w:t xml:space="preserve">dnolite studia magisterskie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416A" w:rsidTr="001B5DD9">
        <w:trPr>
          <w:cantSplit/>
          <w:trHeight w:val="529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222499" w:rsidRDefault="0045416A" w:rsidP="00B54C5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studia  I-stopnia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416A" w:rsidTr="001B5DD9">
        <w:trPr>
          <w:cantSplit/>
          <w:trHeight w:val="547"/>
        </w:trPr>
        <w:tc>
          <w:tcPr>
            <w:tcW w:w="1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Pr="00222499" w:rsidRDefault="0045416A" w:rsidP="00B54C55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 xml:space="preserve">studia II-stopnia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6A" w:rsidRDefault="0045416A" w:rsidP="00B54C5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45416A" w:rsidRDefault="0045416A" w:rsidP="00ED4779">
      <w:pPr>
        <w:pStyle w:val="Style6"/>
        <w:widowControl/>
        <w:spacing w:before="19"/>
        <w:ind w:left="-1701" w:right="41" w:firstLine="0"/>
        <w:jc w:val="center"/>
        <w:rPr>
          <w:rStyle w:val="FontStyle35"/>
          <w:sz w:val="22"/>
          <w:szCs w:val="22"/>
        </w:rPr>
      </w:pPr>
    </w:p>
    <w:p w:rsidR="0045416A" w:rsidRDefault="0045416A" w:rsidP="00ED4779">
      <w:pPr>
        <w:pStyle w:val="Style6"/>
        <w:widowControl/>
        <w:spacing w:before="19"/>
        <w:ind w:left="-1701" w:right="41" w:firstLine="0"/>
        <w:jc w:val="center"/>
        <w:rPr>
          <w:rStyle w:val="FontStyle35"/>
          <w:sz w:val="22"/>
          <w:szCs w:val="22"/>
        </w:rPr>
      </w:pPr>
    </w:p>
    <w:p w:rsidR="0045416A" w:rsidRDefault="0045416A" w:rsidP="00ED4779">
      <w:pPr>
        <w:pStyle w:val="Style6"/>
        <w:widowControl/>
        <w:spacing w:before="19"/>
        <w:ind w:left="-1701" w:right="41" w:firstLine="0"/>
        <w:jc w:val="center"/>
        <w:rPr>
          <w:rStyle w:val="FontStyle35"/>
          <w:sz w:val="22"/>
          <w:szCs w:val="22"/>
        </w:rPr>
      </w:pPr>
      <w:r w:rsidRPr="00ED4779">
        <w:rPr>
          <w:rStyle w:val="FontStyle35"/>
          <w:sz w:val="22"/>
          <w:szCs w:val="22"/>
        </w:rPr>
        <w:t>Średnia ocen oraz rodzaj osiągnięć naukowych, sportowych i artystycznych</w:t>
      </w:r>
    </w:p>
    <w:p w:rsidR="0045416A" w:rsidRPr="00ED4779" w:rsidRDefault="0045416A" w:rsidP="00ED4779">
      <w:pPr>
        <w:pStyle w:val="Style6"/>
        <w:widowControl/>
        <w:spacing w:before="19"/>
        <w:ind w:left="-1701" w:right="41" w:firstLine="0"/>
        <w:jc w:val="center"/>
        <w:rPr>
          <w:rStyle w:val="FontStyle29"/>
          <w:b w:val="0"/>
          <w:bCs w:val="0"/>
          <w:sz w:val="22"/>
          <w:szCs w:val="22"/>
        </w:rPr>
      </w:pPr>
      <w:r>
        <w:rPr>
          <w:rStyle w:val="FontStyle29"/>
        </w:rPr>
        <w:t>Uwaga! student nie wypełnia rubryk "Liczba punktów" i "Średnia ocen"</w:t>
      </w:r>
    </w:p>
    <w:tbl>
      <w:tblPr>
        <w:tblW w:w="14317" w:type="dxa"/>
        <w:tblInd w:w="-16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2"/>
        <w:gridCol w:w="5818"/>
        <w:gridCol w:w="1417"/>
      </w:tblGrid>
      <w:tr w:rsidR="0045416A" w:rsidRPr="00325B19" w:rsidTr="007661D6">
        <w:tc>
          <w:tcPr>
            <w:tcW w:w="14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6A" w:rsidRPr="00325B19" w:rsidRDefault="0045416A" w:rsidP="007661D6">
            <w:pPr>
              <w:pStyle w:val="Style4"/>
              <w:widowControl/>
              <w:jc w:val="center"/>
              <w:rPr>
                <w:rStyle w:val="FontStyle27"/>
              </w:rPr>
            </w:pPr>
            <w:r w:rsidRPr="00325B19">
              <w:rPr>
                <w:rStyle w:val="FontStyle27"/>
              </w:rPr>
              <w:t>Średnia ocen</w:t>
            </w:r>
          </w:p>
        </w:tc>
      </w:tr>
      <w:tr w:rsidR="0045416A" w:rsidRPr="00325B19" w:rsidTr="00BF62F2">
        <w:trPr>
          <w:trHeight w:val="345"/>
        </w:trPr>
        <w:tc>
          <w:tcPr>
            <w:tcW w:w="70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16A" w:rsidRPr="00325B19" w:rsidRDefault="0045416A" w:rsidP="007661D6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Średnia ocen z poprzedniego roku akademickiego</w:t>
            </w:r>
          </w:p>
          <w:p w:rsidR="0045416A" w:rsidRPr="00325B19" w:rsidRDefault="0045416A">
            <w:pPr>
              <w:pStyle w:val="Style5"/>
              <w:widowControl/>
              <w:spacing w:line="240" w:lineRule="auto"/>
              <w:ind w:left="634"/>
              <w:rPr>
                <w:rStyle w:val="FontStyle34"/>
              </w:rPr>
            </w:pPr>
          </w:p>
          <w:p w:rsidR="0045416A" w:rsidRPr="00325B19" w:rsidRDefault="0045416A">
            <w:pPr>
              <w:pStyle w:val="Style5"/>
              <w:widowControl/>
              <w:spacing w:line="240" w:lineRule="auto"/>
              <w:ind w:left="634"/>
              <w:rPr>
                <w:rStyle w:val="FontStyle34"/>
              </w:rPr>
            </w:pPr>
            <w:r w:rsidRPr="00325B19">
              <w:rPr>
                <w:rStyle w:val="FontStyle34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5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16A" w:rsidRPr="00325B19" w:rsidRDefault="0045416A">
            <w:pPr>
              <w:pStyle w:val="Style7"/>
              <w:widowControl/>
              <w:spacing w:line="240" w:lineRule="auto"/>
              <w:ind w:left="950" w:firstLine="0"/>
              <w:rPr>
                <w:rStyle w:val="FontStyle31"/>
              </w:rPr>
            </w:pPr>
          </w:p>
          <w:p w:rsidR="0045416A" w:rsidRPr="00325B19" w:rsidRDefault="0045416A">
            <w:pPr>
              <w:pStyle w:val="Style7"/>
              <w:widowControl/>
              <w:spacing w:line="240" w:lineRule="auto"/>
              <w:ind w:left="950" w:firstLine="0"/>
              <w:rPr>
                <w:rStyle w:val="FontStyle31"/>
              </w:rPr>
            </w:pPr>
          </w:p>
          <w:p w:rsidR="0045416A" w:rsidRPr="00325B19" w:rsidRDefault="0045416A" w:rsidP="007661D6">
            <w:pPr>
              <w:pStyle w:val="Style7"/>
              <w:widowControl/>
              <w:spacing w:line="240" w:lineRule="auto"/>
              <w:rPr>
                <w:rStyle w:val="FontStyle31"/>
              </w:rPr>
            </w:pPr>
            <w:r w:rsidRPr="00325B19">
              <w:rPr>
                <w:rStyle w:val="FontStyle31"/>
              </w:rPr>
              <w:t>……………….……………………………………………………………………………………………………</w:t>
            </w:r>
          </w:p>
          <w:p w:rsidR="0045416A" w:rsidRPr="00325B19" w:rsidRDefault="0045416A">
            <w:pPr>
              <w:pStyle w:val="Style7"/>
              <w:widowControl/>
              <w:spacing w:line="240" w:lineRule="auto"/>
              <w:ind w:left="950" w:firstLine="0"/>
              <w:rPr>
                <w:rStyle w:val="FontStyle31"/>
              </w:rPr>
            </w:pPr>
            <w:r w:rsidRPr="00325B19">
              <w:rPr>
                <w:rStyle w:val="FontStyle31"/>
              </w:rPr>
              <w:t>data, podpis i pieczątka pracownika Dziekanatu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6A" w:rsidRPr="00325B19" w:rsidRDefault="0045416A" w:rsidP="00BF62F2">
            <w:pPr>
              <w:pStyle w:val="Style5"/>
              <w:widowControl/>
              <w:spacing w:line="235" w:lineRule="exact"/>
              <w:rPr>
                <w:rFonts w:cs="Calibri"/>
                <w:sz w:val="18"/>
                <w:szCs w:val="18"/>
              </w:rPr>
            </w:pPr>
            <w:r w:rsidRPr="00325B19">
              <w:rPr>
                <w:rStyle w:val="FontStyle34"/>
              </w:rPr>
              <w:t>Liczba punktów</w:t>
            </w:r>
          </w:p>
        </w:tc>
      </w:tr>
      <w:tr w:rsidR="0045416A" w:rsidRPr="00325B19" w:rsidTr="00BF62F2">
        <w:trPr>
          <w:trHeight w:val="345"/>
        </w:trPr>
        <w:tc>
          <w:tcPr>
            <w:tcW w:w="7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6A" w:rsidRPr="00325B19" w:rsidRDefault="0045416A" w:rsidP="007661D6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</w:p>
        </w:tc>
        <w:tc>
          <w:tcPr>
            <w:tcW w:w="5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6A" w:rsidRPr="00325B19" w:rsidRDefault="0045416A">
            <w:pPr>
              <w:pStyle w:val="Style7"/>
              <w:widowControl/>
              <w:spacing w:line="240" w:lineRule="auto"/>
              <w:ind w:left="950" w:firstLine="0"/>
              <w:rPr>
                <w:rStyle w:val="FontStyle3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5416A" w:rsidRPr="00325B19" w:rsidRDefault="0045416A">
            <w:pPr>
              <w:pStyle w:val="Style5"/>
              <w:widowControl/>
              <w:spacing w:line="235" w:lineRule="exact"/>
              <w:rPr>
                <w:rStyle w:val="FontStyle34"/>
              </w:rPr>
            </w:pPr>
            <w:r w:rsidRPr="00325B19">
              <w:rPr>
                <w:rStyle w:val="FontStyle34"/>
              </w:rPr>
              <w:t xml:space="preserve"> </w:t>
            </w:r>
          </w:p>
        </w:tc>
      </w:tr>
    </w:tbl>
    <w:p w:rsidR="0045416A" w:rsidRDefault="0045416A">
      <w:pPr>
        <w:widowControl/>
        <w:spacing w:after="264" w:line="1" w:lineRule="exact"/>
        <w:rPr>
          <w:sz w:val="2"/>
          <w:szCs w:val="2"/>
        </w:rPr>
      </w:pPr>
    </w:p>
    <w:tbl>
      <w:tblPr>
        <w:tblW w:w="14317" w:type="dxa"/>
        <w:tblInd w:w="-1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6133"/>
        <w:gridCol w:w="528"/>
        <w:gridCol w:w="518"/>
        <w:gridCol w:w="1133"/>
        <w:gridCol w:w="883"/>
        <w:gridCol w:w="1012"/>
        <w:gridCol w:w="183"/>
        <w:gridCol w:w="809"/>
        <w:gridCol w:w="992"/>
        <w:gridCol w:w="1701"/>
      </w:tblGrid>
      <w:tr w:rsidR="0045416A" w:rsidRPr="00325B19" w:rsidTr="007473AA">
        <w:tc>
          <w:tcPr>
            <w:tcW w:w="14317" w:type="dxa"/>
            <w:gridSpan w:val="11"/>
          </w:tcPr>
          <w:p w:rsidR="0045416A" w:rsidRDefault="0045416A">
            <w:pPr>
              <w:pStyle w:val="Style4"/>
              <w:widowControl/>
              <w:jc w:val="center"/>
              <w:rPr>
                <w:rStyle w:val="FontStyle27"/>
              </w:rPr>
            </w:pPr>
          </w:p>
          <w:p w:rsidR="0045416A" w:rsidRDefault="0045416A">
            <w:pPr>
              <w:pStyle w:val="Style4"/>
              <w:widowControl/>
              <w:jc w:val="center"/>
              <w:rPr>
                <w:rStyle w:val="FontStyle27"/>
              </w:rPr>
            </w:pPr>
          </w:p>
          <w:p w:rsidR="0045416A" w:rsidRDefault="0045416A">
            <w:pPr>
              <w:pStyle w:val="Style4"/>
              <w:widowControl/>
              <w:jc w:val="center"/>
              <w:rPr>
                <w:rStyle w:val="FontStyle27"/>
              </w:rPr>
            </w:pPr>
          </w:p>
          <w:p w:rsidR="0045416A" w:rsidRPr="00325B19" w:rsidRDefault="0045416A">
            <w:pPr>
              <w:pStyle w:val="Style4"/>
              <w:widowControl/>
              <w:jc w:val="center"/>
              <w:rPr>
                <w:rStyle w:val="FontStyle27"/>
              </w:rPr>
            </w:pPr>
            <w:r w:rsidRPr="00325B19">
              <w:rPr>
                <w:rStyle w:val="FontStyle27"/>
              </w:rPr>
              <w:t xml:space="preserve">Osiągnięcia </w:t>
            </w:r>
            <w:r w:rsidRPr="00B50EA1">
              <w:rPr>
                <w:rStyle w:val="FontStyle27"/>
              </w:rPr>
              <w:t>naukowe potwierdzone przez Opiekuna Koła Naukowego</w:t>
            </w:r>
          </w:p>
        </w:tc>
      </w:tr>
      <w:tr w:rsidR="0045416A" w:rsidRPr="00325B19" w:rsidTr="007473AA">
        <w:tc>
          <w:tcPr>
            <w:tcW w:w="14317" w:type="dxa"/>
            <w:gridSpan w:val="11"/>
          </w:tcPr>
          <w:p w:rsidR="0045416A" w:rsidRDefault="0045416A">
            <w:pPr>
              <w:pStyle w:val="Style8"/>
              <w:widowControl/>
              <w:jc w:val="center"/>
              <w:rPr>
                <w:rStyle w:val="FontStyle24"/>
              </w:rPr>
            </w:pPr>
          </w:p>
          <w:p w:rsidR="0045416A" w:rsidRDefault="0045416A">
            <w:pPr>
              <w:pStyle w:val="Style8"/>
              <w:widowControl/>
              <w:jc w:val="center"/>
              <w:rPr>
                <w:rStyle w:val="FontStyle24"/>
              </w:rPr>
            </w:pPr>
          </w:p>
          <w:p w:rsidR="0045416A" w:rsidRPr="00325B19" w:rsidRDefault="0045416A">
            <w:pPr>
              <w:pStyle w:val="Style8"/>
              <w:widowControl/>
              <w:jc w:val="center"/>
              <w:rPr>
                <w:rStyle w:val="FontStyle24"/>
              </w:rPr>
            </w:pPr>
            <w:r w:rsidRPr="00325B19">
              <w:rPr>
                <w:rStyle w:val="FontStyle24"/>
              </w:rPr>
              <w:t>Publikacje w czasopismach posiadających Impact Factor</w:t>
            </w:r>
          </w:p>
        </w:tc>
      </w:tr>
      <w:tr w:rsidR="0045416A" w:rsidRPr="00325B19" w:rsidTr="007473AA">
        <w:tc>
          <w:tcPr>
            <w:tcW w:w="425" w:type="dxa"/>
            <w:shd w:val="pct10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6661" w:type="dxa"/>
            <w:gridSpan w:val="2"/>
            <w:shd w:val="pct10" w:color="auto" w:fill="auto"/>
            <w:vAlign w:val="center"/>
          </w:tcPr>
          <w:p w:rsidR="0045416A" w:rsidRPr="00325B19" w:rsidRDefault="0045416A" w:rsidP="007539E6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Tytuł publikacji</w:t>
            </w:r>
          </w:p>
        </w:tc>
        <w:tc>
          <w:tcPr>
            <w:tcW w:w="2534" w:type="dxa"/>
            <w:gridSpan w:val="3"/>
            <w:shd w:val="pct10" w:color="auto" w:fill="auto"/>
            <w:vAlign w:val="center"/>
          </w:tcPr>
          <w:p w:rsidR="0045416A" w:rsidRPr="00325B19" w:rsidRDefault="0045416A">
            <w:pPr>
              <w:pStyle w:val="Style7"/>
              <w:widowControl/>
              <w:spacing w:line="240" w:lineRule="auto"/>
              <w:ind w:left="955" w:firstLine="0"/>
              <w:rPr>
                <w:rStyle w:val="FontStyle31"/>
              </w:rPr>
            </w:pPr>
            <w:r w:rsidRPr="00325B19">
              <w:rPr>
                <w:rStyle w:val="FontStyle31"/>
              </w:rPr>
              <w:t>Źródło</w:t>
            </w:r>
          </w:p>
        </w:tc>
        <w:tc>
          <w:tcPr>
            <w:tcW w:w="1012" w:type="dxa"/>
            <w:shd w:val="pct10" w:color="auto" w:fill="auto"/>
            <w:vAlign w:val="center"/>
          </w:tcPr>
          <w:p w:rsidR="0045416A" w:rsidRPr="00B50EA1" w:rsidRDefault="0045416A" w:rsidP="007473A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31"/>
              </w:rPr>
            </w:pPr>
            <w:r w:rsidRPr="00B50EA1">
              <w:rPr>
                <w:rStyle w:val="FontStyle31"/>
              </w:rPr>
              <w:t>Rok</w:t>
            </w:r>
          </w:p>
        </w:tc>
        <w:tc>
          <w:tcPr>
            <w:tcW w:w="992" w:type="dxa"/>
            <w:gridSpan w:val="2"/>
            <w:shd w:val="pct10" w:color="auto" w:fill="auto"/>
            <w:vAlign w:val="center"/>
          </w:tcPr>
          <w:p w:rsidR="0045416A" w:rsidRPr="00B50EA1" w:rsidRDefault="0045416A" w:rsidP="007473A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31"/>
              </w:rPr>
            </w:pPr>
            <w:r w:rsidRPr="00B50EA1">
              <w:rPr>
                <w:rStyle w:val="FontStyle31"/>
              </w:rPr>
              <w:t>miesiąc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7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 xml:space="preserve">Tom, </w:t>
            </w:r>
            <w:r w:rsidRPr="00325B19">
              <w:rPr>
                <w:rStyle w:val="FontStyle31"/>
              </w:rPr>
              <w:br/>
              <w:t>nr strony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7"/>
              <w:widowControl/>
              <w:spacing w:line="235" w:lineRule="exact"/>
              <w:ind w:firstLine="101"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Liczba punktów</w:t>
            </w:r>
          </w:p>
        </w:tc>
      </w:tr>
      <w:tr w:rsidR="0045416A" w:rsidRPr="00325B19" w:rsidTr="007473AA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1.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473AA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96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2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473AA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rPr>
          <w:trHeight w:val="489"/>
        </w:trPr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rPr>
          <w:trHeight w:val="552"/>
        </w:trPr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5. 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473AA">
        <w:tc>
          <w:tcPr>
            <w:tcW w:w="14317" w:type="dxa"/>
            <w:gridSpan w:val="11"/>
          </w:tcPr>
          <w:p w:rsidR="0045416A" w:rsidRDefault="0045416A">
            <w:pPr>
              <w:pStyle w:val="Style8"/>
              <w:widowControl/>
              <w:jc w:val="center"/>
              <w:rPr>
                <w:rStyle w:val="FontStyle24"/>
              </w:rPr>
            </w:pPr>
          </w:p>
          <w:p w:rsidR="0045416A" w:rsidRDefault="0045416A">
            <w:pPr>
              <w:pStyle w:val="Style8"/>
              <w:widowControl/>
              <w:jc w:val="center"/>
              <w:rPr>
                <w:rStyle w:val="FontStyle24"/>
              </w:rPr>
            </w:pPr>
          </w:p>
          <w:p w:rsidR="0045416A" w:rsidRPr="00B50EA1" w:rsidRDefault="0045416A">
            <w:pPr>
              <w:pStyle w:val="Style8"/>
              <w:widowControl/>
              <w:jc w:val="center"/>
              <w:rPr>
                <w:rStyle w:val="FontStyle24"/>
              </w:rPr>
            </w:pPr>
            <w:r w:rsidRPr="00B50EA1">
              <w:rPr>
                <w:rStyle w:val="FontStyle24"/>
              </w:rPr>
              <w:t>Publikacje w czasopismach naukowych polskich i zagranicznych</w:t>
            </w:r>
          </w:p>
        </w:tc>
      </w:tr>
      <w:tr w:rsidR="0045416A" w:rsidRPr="00325B19" w:rsidTr="007473AA">
        <w:tc>
          <w:tcPr>
            <w:tcW w:w="425" w:type="dxa"/>
            <w:shd w:val="pct10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6661" w:type="dxa"/>
            <w:gridSpan w:val="2"/>
            <w:shd w:val="pct10" w:color="auto" w:fill="auto"/>
            <w:vAlign w:val="center"/>
          </w:tcPr>
          <w:p w:rsidR="0045416A" w:rsidRPr="00325B19" w:rsidRDefault="0045416A" w:rsidP="007539E6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Tytuł publikacji</w:t>
            </w:r>
          </w:p>
        </w:tc>
        <w:tc>
          <w:tcPr>
            <w:tcW w:w="2534" w:type="dxa"/>
            <w:gridSpan w:val="3"/>
            <w:shd w:val="pct10" w:color="auto" w:fill="auto"/>
            <w:vAlign w:val="center"/>
          </w:tcPr>
          <w:p w:rsidR="0045416A" w:rsidRPr="00325B19" w:rsidRDefault="0045416A">
            <w:pPr>
              <w:pStyle w:val="Style7"/>
              <w:widowControl/>
              <w:spacing w:line="240" w:lineRule="auto"/>
              <w:ind w:left="955" w:firstLine="0"/>
              <w:rPr>
                <w:rStyle w:val="FontStyle31"/>
              </w:rPr>
            </w:pPr>
            <w:r w:rsidRPr="00325B19">
              <w:rPr>
                <w:rStyle w:val="FontStyle31"/>
              </w:rPr>
              <w:t>Źródło</w:t>
            </w:r>
          </w:p>
        </w:tc>
        <w:tc>
          <w:tcPr>
            <w:tcW w:w="1012" w:type="dxa"/>
            <w:shd w:val="pct10" w:color="auto" w:fill="auto"/>
            <w:vAlign w:val="center"/>
          </w:tcPr>
          <w:p w:rsidR="0045416A" w:rsidRPr="00B50EA1" w:rsidRDefault="0045416A" w:rsidP="007473A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31"/>
              </w:rPr>
            </w:pPr>
            <w:r w:rsidRPr="00B50EA1">
              <w:rPr>
                <w:rStyle w:val="FontStyle31"/>
              </w:rPr>
              <w:t>Rok</w:t>
            </w:r>
          </w:p>
        </w:tc>
        <w:tc>
          <w:tcPr>
            <w:tcW w:w="992" w:type="dxa"/>
            <w:gridSpan w:val="2"/>
            <w:shd w:val="pct10" w:color="auto" w:fill="auto"/>
            <w:vAlign w:val="center"/>
          </w:tcPr>
          <w:p w:rsidR="0045416A" w:rsidRPr="00B50EA1" w:rsidRDefault="0045416A" w:rsidP="007473A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31"/>
              </w:rPr>
            </w:pPr>
            <w:r w:rsidRPr="00B50EA1">
              <w:rPr>
                <w:rStyle w:val="FontStyle31"/>
              </w:rPr>
              <w:t>miesiąc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7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Tom,</w:t>
            </w:r>
            <w:r w:rsidRPr="00325B19">
              <w:rPr>
                <w:rStyle w:val="FontStyle31"/>
              </w:rPr>
              <w:br/>
              <w:t>nr strony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7"/>
              <w:widowControl/>
              <w:spacing w:line="230" w:lineRule="exact"/>
              <w:ind w:firstLine="101"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Liczba punktów</w:t>
            </w:r>
          </w:p>
        </w:tc>
      </w:tr>
      <w:tr w:rsidR="0045416A" w:rsidRPr="00325B19" w:rsidTr="007473AA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1.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B50EA1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473AA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96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2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473AA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rPr>
          <w:trHeight w:val="494"/>
        </w:trPr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4.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rPr>
          <w:trHeight w:val="480"/>
        </w:trPr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3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5.</w:t>
            </w:r>
          </w:p>
        </w:tc>
        <w:tc>
          <w:tcPr>
            <w:tcW w:w="666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534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01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992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217902">
        <w:tc>
          <w:tcPr>
            <w:tcW w:w="14317" w:type="dxa"/>
            <w:gridSpan w:val="11"/>
          </w:tcPr>
          <w:p w:rsidR="0045416A" w:rsidRDefault="0045416A" w:rsidP="007473AA">
            <w:pPr>
              <w:pStyle w:val="Style8"/>
              <w:widowControl/>
              <w:jc w:val="center"/>
              <w:rPr>
                <w:rStyle w:val="FontStyle24"/>
              </w:rPr>
            </w:pPr>
          </w:p>
          <w:p w:rsidR="0045416A" w:rsidRDefault="0045416A" w:rsidP="007473AA">
            <w:pPr>
              <w:pStyle w:val="Style8"/>
              <w:widowControl/>
              <w:jc w:val="center"/>
              <w:rPr>
                <w:rStyle w:val="FontStyle24"/>
              </w:rPr>
            </w:pPr>
          </w:p>
          <w:p w:rsidR="0045416A" w:rsidRPr="00325B19" w:rsidRDefault="0045416A" w:rsidP="007473AA">
            <w:pPr>
              <w:pStyle w:val="Style8"/>
              <w:widowControl/>
              <w:jc w:val="center"/>
              <w:rPr>
                <w:rStyle w:val="FontStyle24"/>
              </w:rPr>
            </w:pPr>
            <w:r w:rsidRPr="00325B19">
              <w:rPr>
                <w:rStyle w:val="FontStyle24"/>
              </w:rPr>
              <w:t>Udział w konferencjach naukowych</w:t>
            </w:r>
          </w:p>
        </w:tc>
      </w:tr>
      <w:tr w:rsidR="0045416A" w:rsidRPr="00325B19" w:rsidTr="00217902">
        <w:tc>
          <w:tcPr>
            <w:tcW w:w="425" w:type="dxa"/>
            <w:shd w:val="pct10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6133" w:type="dxa"/>
            <w:shd w:val="pct10" w:color="auto" w:fill="auto"/>
            <w:vAlign w:val="center"/>
          </w:tcPr>
          <w:p w:rsidR="0045416A" w:rsidRPr="00325B19" w:rsidRDefault="0045416A" w:rsidP="007539E6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Nazwa konferencji</w:t>
            </w:r>
          </w:p>
        </w:tc>
        <w:tc>
          <w:tcPr>
            <w:tcW w:w="528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przez</w:t>
            </w:r>
          </w:p>
          <w:p w:rsidR="0045416A" w:rsidRPr="00325B19" w:rsidRDefault="0045416A" w:rsidP="007473AA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STN</w:t>
            </w:r>
          </w:p>
        </w:tc>
        <w:tc>
          <w:tcPr>
            <w:tcW w:w="518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jc w:val="center"/>
              <w:rPr>
                <w:rStyle w:val="FontStyle34"/>
                <w:sz w:val="14"/>
                <w:szCs w:val="14"/>
              </w:rPr>
            </w:pPr>
            <w:r w:rsidRPr="00325B19">
              <w:rPr>
                <w:rStyle w:val="FontStyle34"/>
                <w:sz w:val="14"/>
                <w:szCs w:val="14"/>
              </w:rPr>
              <w:t>Inne</w:t>
            </w:r>
          </w:p>
        </w:tc>
        <w:tc>
          <w:tcPr>
            <w:tcW w:w="1133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30" w:lineRule="exact"/>
              <w:jc w:val="center"/>
              <w:rPr>
                <w:rStyle w:val="FontStyle34"/>
                <w:sz w:val="14"/>
                <w:szCs w:val="14"/>
              </w:rPr>
            </w:pPr>
            <w:r w:rsidRPr="00325B19">
              <w:rPr>
                <w:rStyle w:val="FontStyle34"/>
                <w:sz w:val="14"/>
                <w:szCs w:val="14"/>
              </w:rPr>
              <w:t>Data i miejscowość</w:t>
            </w:r>
          </w:p>
        </w:tc>
        <w:tc>
          <w:tcPr>
            <w:tcW w:w="2078" w:type="dxa"/>
            <w:gridSpan w:val="3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30" w:lineRule="exact"/>
              <w:ind w:left="298"/>
              <w:jc w:val="center"/>
              <w:rPr>
                <w:rStyle w:val="FontStyle34"/>
                <w:sz w:val="14"/>
                <w:szCs w:val="14"/>
              </w:rPr>
            </w:pPr>
            <w:r w:rsidRPr="00325B19">
              <w:rPr>
                <w:rStyle w:val="FontStyle34"/>
                <w:sz w:val="14"/>
                <w:szCs w:val="14"/>
              </w:rPr>
              <w:t>Tytuł referatu lub prezentacji</w:t>
            </w:r>
          </w:p>
        </w:tc>
        <w:tc>
          <w:tcPr>
            <w:tcW w:w="1801" w:type="dxa"/>
            <w:gridSpan w:val="2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35" w:lineRule="exact"/>
              <w:jc w:val="center"/>
              <w:rPr>
                <w:rStyle w:val="FontStyle34"/>
                <w:sz w:val="14"/>
                <w:szCs w:val="14"/>
              </w:rPr>
            </w:pPr>
            <w:r w:rsidRPr="00325B19">
              <w:rPr>
                <w:rStyle w:val="FontStyle34"/>
                <w:sz w:val="14"/>
                <w:szCs w:val="14"/>
              </w:rPr>
              <w:t>Rodzaj otrzymanej nagrody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30" w:lineRule="exact"/>
              <w:jc w:val="center"/>
              <w:rPr>
                <w:rStyle w:val="FontStyle34"/>
                <w:sz w:val="14"/>
                <w:szCs w:val="14"/>
              </w:rPr>
            </w:pPr>
            <w:r w:rsidRPr="00325B19">
              <w:rPr>
                <w:rStyle w:val="FontStyle34"/>
                <w:sz w:val="14"/>
                <w:szCs w:val="14"/>
              </w:rPr>
              <w:t>Liczba punktów</w:t>
            </w:r>
          </w:p>
        </w:tc>
      </w:tr>
      <w:tr w:rsidR="0045416A" w:rsidRPr="00325B19" w:rsidTr="00B50EA1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1.</w:t>
            </w:r>
          </w:p>
        </w:tc>
        <w:tc>
          <w:tcPr>
            <w:tcW w:w="6133" w:type="dxa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528" w:type="dxa"/>
            <w:vAlign w:val="center"/>
          </w:tcPr>
          <w:p w:rsidR="0045416A" w:rsidRPr="00325B19" w:rsidRDefault="0045416A" w:rsidP="007473AA">
            <w:pPr>
              <w:pStyle w:val="Style15"/>
              <w:widowControl/>
              <w:spacing w:line="197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5"/>
                <w:position w:val="-3"/>
              </w:rPr>
              <w:t>□</w:t>
            </w:r>
          </w:p>
        </w:tc>
        <w:tc>
          <w:tcPr>
            <w:tcW w:w="518" w:type="dxa"/>
            <w:vAlign w:val="center"/>
          </w:tcPr>
          <w:p w:rsidR="0045416A" w:rsidRPr="00325B19" w:rsidRDefault="0045416A" w:rsidP="007473AA">
            <w:pPr>
              <w:pStyle w:val="Style15"/>
              <w:widowControl/>
              <w:spacing w:line="197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5"/>
                <w:position w:val="-3"/>
              </w:rPr>
              <w:t>□</w:t>
            </w:r>
          </w:p>
        </w:tc>
        <w:tc>
          <w:tcPr>
            <w:tcW w:w="113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078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0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101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2</w:t>
            </w:r>
          </w:p>
        </w:tc>
        <w:tc>
          <w:tcPr>
            <w:tcW w:w="6133" w:type="dxa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528" w:type="dxa"/>
            <w:vAlign w:val="center"/>
          </w:tcPr>
          <w:p w:rsidR="0045416A" w:rsidRPr="00325B19" w:rsidRDefault="0045416A" w:rsidP="007473AA">
            <w:pPr>
              <w:pStyle w:val="Style15"/>
              <w:widowControl/>
              <w:spacing w:line="202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5"/>
                <w:position w:val="-3"/>
              </w:rPr>
              <w:t>□</w:t>
            </w:r>
          </w:p>
        </w:tc>
        <w:tc>
          <w:tcPr>
            <w:tcW w:w="518" w:type="dxa"/>
            <w:vAlign w:val="center"/>
          </w:tcPr>
          <w:p w:rsidR="0045416A" w:rsidRPr="00325B19" w:rsidRDefault="0045416A" w:rsidP="007473AA">
            <w:pPr>
              <w:pStyle w:val="Style15"/>
              <w:widowControl/>
              <w:spacing w:line="197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5"/>
                <w:position w:val="-3"/>
              </w:rPr>
              <w:t>□</w:t>
            </w:r>
          </w:p>
        </w:tc>
        <w:tc>
          <w:tcPr>
            <w:tcW w:w="113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078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0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6133" w:type="dxa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528" w:type="dxa"/>
            <w:vAlign w:val="center"/>
          </w:tcPr>
          <w:p w:rsidR="0045416A" w:rsidRPr="00325B19" w:rsidRDefault="0045416A" w:rsidP="00A05DD0">
            <w:pPr>
              <w:pStyle w:val="Style15"/>
              <w:widowControl/>
              <w:spacing w:line="192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6"/>
                <w:position w:val="-3"/>
              </w:rPr>
              <w:t>□</w:t>
            </w:r>
          </w:p>
        </w:tc>
        <w:tc>
          <w:tcPr>
            <w:tcW w:w="518" w:type="dxa"/>
            <w:vAlign w:val="center"/>
          </w:tcPr>
          <w:p w:rsidR="0045416A" w:rsidRPr="00325B19" w:rsidRDefault="0045416A" w:rsidP="007473AA">
            <w:pPr>
              <w:pStyle w:val="Style11"/>
              <w:widowControl/>
              <w:spacing w:line="192" w:lineRule="exact"/>
              <w:jc w:val="center"/>
              <w:rPr>
                <w:rStyle w:val="FontStyle26"/>
                <w:position w:val="-3"/>
              </w:rPr>
            </w:pPr>
            <w:r w:rsidRPr="00325B19">
              <w:rPr>
                <w:rStyle w:val="FontStyle26"/>
                <w:position w:val="-3"/>
              </w:rPr>
              <w:t>□</w:t>
            </w:r>
          </w:p>
        </w:tc>
        <w:tc>
          <w:tcPr>
            <w:tcW w:w="113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078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0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217902"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4.</w:t>
            </w:r>
          </w:p>
        </w:tc>
        <w:tc>
          <w:tcPr>
            <w:tcW w:w="6133" w:type="dxa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528" w:type="dxa"/>
            <w:vAlign w:val="center"/>
          </w:tcPr>
          <w:p w:rsidR="0045416A" w:rsidRPr="00325B19" w:rsidRDefault="0045416A" w:rsidP="007473AA">
            <w:pPr>
              <w:pStyle w:val="Style15"/>
              <w:widowControl/>
              <w:spacing w:line="197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5"/>
                <w:position w:val="-3"/>
              </w:rPr>
              <w:t>□</w:t>
            </w:r>
          </w:p>
        </w:tc>
        <w:tc>
          <w:tcPr>
            <w:tcW w:w="518" w:type="dxa"/>
            <w:vAlign w:val="center"/>
          </w:tcPr>
          <w:p w:rsidR="0045416A" w:rsidRPr="00325B19" w:rsidRDefault="0045416A" w:rsidP="007473AA">
            <w:pPr>
              <w:pStyle w:val="Style11"/>
              <w:widowControl/>
              <w:spacing w:line="197" w:lineRule="exact"/>
              <w:jc w:val="center"/>
              <w:rPr>
                <w:rStyle w:val="FontStyle26"/>
                <w:position w:val="-3"/>
              </w:rPr>
            </w:pPr>
            <w:r w:rsidRPr="00325B19">
              <w:rPr>
                <w:rStyle w:val="FontStyle26"/>
                <w:position w:val="-3"/>
              </w:rPr>
              <w:t>□</w:t>
            </w:r>
          </w:p>
        </w:tc>
        <w:tc>
          <w:tcPr>
            <w:tcW w:w="113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078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0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50EA1">
        <w:trPr>
          <w:trHeight w:val="536"/>
        </w:trPr>
        <w:tc>
          <w:tcPr>
            <w:tcW w:w="425" w:type="dxa"/>
            <w:vAlign w:val="center"/>
          </w:tcPr>
          <w:p w:rsidR="0045416A" w:rsidRPr="00325B19" w:rsidRDefault="0045416A" w:rsidP="007473AA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5.</w:t>
            </w:r>
          </w:p>
        </w:tc>
        <w:tc>
          <w:tcPr>
            <w:tcW w:w="613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528" w:type="dxa"/>
            <w:vAlign w:val="center"/>
          </w:tcPr>
          <w:p w:rsidR="0045416A" w:rsidRPr="00325B19" w:rsidRDefault="0045416A" w:rsidP="007473AA">
            <w:pPr>
              <w:pStyle w:val="Style15"/>
              <w:widowControl/>
              <w:spacing w:line="197" w:lineRule="exact"/>
              <w:jc w:val="center"/>
              <w:rPr>
                <w:rStyle w:val="FontStyle25"/>
                <w:position w:val="-3"/>
              </w:rPr>
            </w:pPr>
            <w:r w:rsidRPr="00325B19">
              <w:rPr>
                <w:rStyle w:val="FontStyle26"/>
                <w:position w:val="-3"/>
              </w:rPr>
              <w:t>□</w:t>
            </w:r>
          </w:p>
        </w:tc>
        <w:tc>
          <w:tcPr>
            <w:tcW w:w="518" w:type="dxa"/>
            <w:vAlign w:val="center"/>
          </w:tcPr>
          <w:p w:rsidR="0045416A" w:rsidRPr="00325B19" w:rsidRDefault="0045416A" w:rsidP="007473AA">
            <w:pPr>
              <w:pStyle w:val="Style11"/>
              <w:widowControl/>
              <w:spacing w:line="197" w:lineRule="exact"/>
              <w:jc w:val="center"/>
              <w:rPr>
                <w:rStyle w:val="FontStyle26"/>
                <w:position w:val="-3"/>
              </w:rPr>
            </w:pPr>
            <w:r w:rsidRPr="00325B19">
              <w:rPr>
                <w:rStyle w:val="FontStyle26"/>
                <w:position w:val="-3"/>
              </w:rPr>
              <w:t>□</w:t>
            </w:r>
          </w:p>
        </w:tc>
        <w:tc>
          <w:tcPr>
            <w:tcW w:w="113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2078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01" w:type="dxa"/>
            <w:gridSpan w:val="2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473AA">
        <w:tc>
          <w:tcPr>
            <w:tcW w:w="14317" w:type="dxa"/>
            <w:gridSpan w:val="11"/>
          </w:tcPr>
          <w:p w:rsidR="0045416A" w:rsidRPr="00325B19" w:rsidRDefault="0045416A" w:rsidP="00217902">
            <w:pPr>
              <w:pStyle w:val="Style5"/>
              <w:widowControl/>
              <w:spacing w:line="240" w:lineRule="auto"/>
              <w:ind w:left="8141"/>
              <w:rPr>
                <w:rStyle w:val="FontStyle34"/>
              </w:rPr>
            </w:pPr>
            <w:r w:rsidRPr="00325B19">
              <w:rPr>
                <w:rStyle w:val="FontStyle34"/>
              </w:rPr>
              <w:t xml:space="preserve">                             Łączna suma punktów:</w:t>
            </w:r>
          </w:p>
          <w:p w:rsidR="0045416A" w:rsidRPr="00325B19" w:rsidRDefault="0045416A" w:rsidP="00217902">
            <w:pPr>
              <w:pStyle w:val="Style5"/>
              <w:widowControl/>
              <w:spacing w:line="240" w:lineRule="auto"/>
              <w:ind w:left="8141"/>
              <w:rPr>
                <w:rStyle w:val="FontStyle34"/>
              </w:rPr>
            </w:pPr>
          </w:p>
        </w:tc>
      </w:tr>
      <w:tr w:rsidR="0045416A" w:rsidRPr="00325B19" w:rsidTr="00217902">
        <w:trPr>
          <w:trHeight w:val="523"/>
        </w:trPr>
        <w:tc>
          <w:tcPr>
            <w:tcW w:w="7086" w:type="dxa"/>
            <w:gridSpan w:val="3"/>
            <w:vAlign w:val="center"/>
          </w:tcPr>
          <w:p w:rsidR="0045416A" w:rsidRPr="00325B19" w:rsidRDefault="0045416A" w:rsidP="00217902">
            <w:pPr>
              <w:pStyle w:val="Style5"/>
              <w:widowControl/>
              <w:spacing w:line="254" w:lineRule="exact"/>
              <w:ind w:left="394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Potwierdzenie Opiekuna Koła Naukowego / Opiekunów Kół Naukowych</w:t>
            </w:r>
          </w:p>
        </w:tc>
        <w:tc>
          <w:tcPr>
            <w:tcW w:w="7231" w:type="dxa"/>
            <w:gridSpan w:val="8"/>
          </w:tcPr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……………………………………………………………………………..……………………..</w:t>
            </w:r>
          </w:p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data, podpis i pieczątka</w:t>
            </w:r>
          </w:p>
          <w:p w:rsidR="0045416A" w:rsidRPr="00325B19" w:rsidRDefault="0045416A" w:rsidP="00217902">
            <w:pPr>
              <w:pStyle w:val="Style14"/>
              <w:widowControl/>
              <w:jc w:val="center"/>
              <w:rPr>
                <w:rStyle w:val="FontStyle31"/>
              </w:rPr>
            </w:pPr>
          </w:p>
        </w:tc>
      </w:tr>
    </w:tbl>
    <w:p w:rsidR="0045416A" w:rsidRDefault="0045416A">
      <w:pPr>
        <w:widowControl/>
        <w:spacing w:after="259" w:line="1" w:lineRule="exact"/>
        <w:rPr>
          <w:sz w:val="2"/>
          <w:szCs w:val="2"/>
        </w:rPr>
      </w:pPr>
    </w:p>
    <w:p w:rsidR="0045416A" w:rsidRPr="0069503F" w:rsidRDefault="0045416A" w:rsidP="0069503F">
      <w:pPr>
        <w:widowControl/>
        <w:spacing w:after="259" w:line="1" w:lineRule="exact"/>
        <w:jc w:val="center"/>
        <w:rPr>
          <w:sz w:val="2"/>
          <w:szCs w:val="2"/>
        </w:rPr>
      </w:pPr>
    </w:p>
    <w:tbl>
      <w:tblPr>
        <w:tblW w:w="14317" w:type="dxa"/>
        <w:tblInd w:w="-1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6656"/>
        <w:gridCol w:w="1708"/>
        <w:gridCol w:w="1984"/>
        <w:gridCol w:w="1843"/>
        <w:gridCol w:w="1701"/>
      </w:tblGrid>
      <w:tr w:rsidR="0045416A" w:rsidRPr="0069503F" w:rsidTr="009D545E">
        <w:tc>
          <w:tcPr>
            <w:tcW w:w="14317" w:type="dxa"/>
            <w:gridSpan w:val="6"/>
          </w:tcPr>
          <w:p w:rsidR="0045416A" w:rsidRDefault="0045416A" w:rsidP="009D545E">
            <w:pPr>
              <w:pStyle w:val="Style4"/>
              <w:widowControl/>
              <w:jc w:val="center"/>
              <w:rPr>
                <w:rStyle w:val="FontStyle27"/>
              </w:rPr>
            </w:pPr>
            <w:r w:rsidRPr="0069503F">
              <w:rPr>
                <w:rStyle w:val="FontStyle27"/>
              </w:rPr>
              <w:t>Osiągnięcia sportowe potwierdzone przez Prezesa Klubu AZS</w:t>
            </w:r>
          </w:p>
          <w:p w:rsidR="0045416A" w:rsidRPr="0069503F" w:rsidRDefault="0045416A" w:rsidP="009D545E">
            <w:pPr>
              <w:pStyle w:val="Style4"/>
              <w:widowControl/>
              <w:jc w:val="center"/>
              <w:rPr>
                <w:rStyle w:val="FontStyle27"/>
              </w:rPr>
            </w:pPr>
          </w:p>
        </w:tc>
      </w:tr>
      <w:tr w:rsidR="0045416A" w:rsidRPr="00325B19" w:rsidTr="009D545E">
        <w:trPr>
          <w:trHeight w:val="418"/>
        </w:trPr>
        <w:tc>
          <w:tcPr>
            <w:tcW w:w="425" w:type="dxa"/>
            <w:shd w:val="pct10" w:color="auto" w:fill="auto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Lp.</w:t>
            </w:r>
          </w:p>
        </w:tc>
        <w:tc>
          <w:tcPr>
            <w:tcW w:w="8364" w:type="dxa"/>
            <w:gridSpan w:val="2"/>
            <w:shd w:val="pct10" w:color="auto" w:fill="auto"/>
            <w:vAlign w:val="center"/>
          </w:tcPr>
          <w:p w:rsidR="0045416A" w:rsidRPr="00325B19" w:rsidRDefault="0045416A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Nazwa zawodów sportowych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45416A" w:rsidRPr="00325B19" w:rsidRDefault="0045416A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Data i miejscowość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45416A" w:rsidRPr="00325B19" w:rsidRDefault="0045416A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Zajęte miejsce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5416A" w:rsidRPr="00325B19" w:rsidRDefault="0045416A" w:rsidP="009D545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325B19">
              <w:rPr>
                <w:sz w:val="16"/>
                <w:szCs w:val="16"/>
              </w:rPr>
              <w:t>Liczba punktów</w:t>
            </w:r>
          </w:p>
        </w:tc>
      </w:tr>
      <w:tr w:rsidR="0045416A" w:rsidRPr="00325B19" w:rsidTr="009D545E">
        <w:tc>
          <w:tcPr>
            <w:tcW w:w="425" w:type="dxa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1.</w:t>
            </w:r>
          </w:p>
        </w:tc>
        <w:tc>
          <w:tcPr>
            <w:tcW w:w="8364" w:type="dxa"/>
            <w:gridSpan w:val="2"/>
          </w:tcPr>
          <w:p w:rsidR="0045416A" w:rsidRPr="00325B19" w:rsidRDefault="0045416A" w:rsidP="009D545E">
            <w:pPr>
              <w:pStyle w:val="Style9"/>
              <w:widowControl/>
            </w:pPr>
          </w:p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984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843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 w:rsidP="009D545E">
            <w:pPr>
              <w:pStyle w:val="Style9"/>
              <w:widowControl/>
            </w:pPr>
          </w:p>
        </w:tc>
      </w:tr>
      <w:tr w:rsidR="0045416A" w:rsidRPr="00325B19" w:rsidTr="009D545E">
        <w:tc>
          <w:tcPr>
            <w:tcW w:w="425" w:type="dxa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2.</w:t>
            </w:r>
          </w:p>
        </w:tc>
        <w:tc>
          <w:tcPr>
            <w:tcW w:w="8364" w:type="dxa"/>
            <w:gridSpan w:val="2"/>
          </w:tcPr>
          <w:p w:rsidR="0045416A" w:rsidRPr="00325B19" w:rsidRDefault="0045416A" w:rsidP="009D545E">
            <w:pPr>
              <w:pStyle w:val="Style9"/>
              <w:widowControl/>
            </w:pPr>
          </w:p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984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843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 w:rsidP="009D545E">
            <w:pPr>
              <w:pStyle w:val="Style9"/>
              <w:widowControl/>
            </w:pPr>
          </w:p>
        </w:tc>
      </w:tr>
      <w:tr w:rsidR="0045416A" w:rsidRPr="00325B19" w:rsidTr="009D545E">
        <w:tc>
          <w:tcPr>
            <w:tcW w:w="425" w:type="dxa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8364" w:type="dxa"/>
            <w:gridSpan w:val="2"/>
          </w:tcPr>
          <w:p w:rsidR="0045416A" w:rsidRPr="00325B19" w:rsidRDefault="0045416A" w:rsidP="009D545E">
            <w:pPr>
              <w:pStyle w:val="Style9"/>
              <w:widowControl/>
            </w:pPr>
          </w:p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984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843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 w:rsidP="009D545E">
            <w:pPr>
              <w:pStyle w:val="Style9"/>
              <w:widowControl/>
            </w:pPr>
          </w:p>
        </w:tc>
      </w:tr>
      <w:tr w:rsidR="0045416A" w:rsidRPr="00325B19" w:rsidTr="009D545E">
        <w:tc>
          <w:tcPr>
            <w:tcW w:w="425" w:type="dxa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4.</w:t>
            </w:r>
          </w:p>
        </w:tc>
        <w:tc>
          <w:tcPr>
            <w:tcW w:w="8364" w:type="dxa"/>
            <w:gridSpan w:val="2"/>
          </w:tcPr>
          <w:p w:rsidR="0045416A" w:rsidRPr="00325B19" w:rsidRDefault="0045416A" w:rsidP="009D545E">
            <w:pPr>
              <w:pStyle w:val="Style9"/>
              <w:widowControl/>
            </w:pPr>
          </w:p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984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843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 w:rsidP="009D545E">
            <w:pPr>
              <w:pStyle w:val="Style9"/>
              <w:widowControl/>
            </w:pPr>
          </w:p>
        </w:tc>
      </w:tr>
      <w:tr w:rsidR="0045416A" w:rsidRPr="00325B19" w:rsidTr="009D545E">
        <w:tc>
          <w:tcPr>
            <w:tcW w:w="425" w:type="dxa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5</w:t>
            </w:r>
          </w:p>
        </w:tc>
        <w:tc>
          <w:tcPr>
            <w:tcW w:w="8364" w:type="dxa"/>
            <w:gridSpan w:val="2"/>
          </w:tcPr>
          <w:p w:rsidR="0045416A" w:rsidRPr="00325B19" w:rsidRDefault="0045416A" w:rsidP="009D545E">
            <w:pPr>
              <w:pStyle w:val="Style9"/>
              <w:widowControl/>
            </w:pPr>
          </w:p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984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843" w:type="dxa"/>
          </w:tcPr>
          <w:p w:rsidR="0045416A" w:rsidRPr="00325B19" w:rsidRDefault="0045416A" w:rsidP="009D545E">
            <w:pPr>
              <w:pStyle w:val="Style9"/>
              <w:widowControl/>
            </w:pPr>
          </w:p>
        </w:tc>
        <w:tc>
          <w:tcPr>
            <w:tcW w:w="1701" w:type="dxa"/>
            <w:shd w:val="pct5" w:color="auto" w:fill="auto"/>
          </w:tcPr>
          <w:p w:rsidR="0045416A" w:rsidRPr="00325B19" w:rsidRDefault="0045416A" w:rsidP="009D545E">
            <w:pPr>
              <w:pStyle w:val="Style9"/>
              <w:widowControl/>
            </w:pPr>
          </w:p>
        </w:tc>
      </w:tr>
      <w:tr w:rsidR="0045416A" w:rsidRPr="00325B19" w:rsidTr="009D545E">
        <w:tc>
          <w:tcPr>
            <w:tcW w:w="14317" w:type="dxa"/>
            <w:gridSpan w:val="6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left="8707"/>
              <w:rPr>
                <w:rStyle w:val="FontStyle34"/>
              </w:rPr>
            </w:pPr>
            <w:r w:rsidRPr="00325B19">
              <w:rPr>
                <w:rStyle w:val="FontStyle34"/>
              </w:rPr>
              <w:t xml:space="preserve">                            Suma punktów:</w:t>
            </w:r>
          </w:p>
        </w:tc>
      </w:tr>
      <w:tr w:rsidR="0045416A" w:rsidRPr="00325B19" w:rsidTr="009D545E">
        <w:tc>
          <w:tcPr>
            <w:tcW w:w="7081" w:type="dxa"/>
            <w:gridSpan w:val="2"/>
            <w:vAlign w:val="center"/>
          </w:tcPr>
          <w:p w:rsidR="0045416A" w:rsidRPr="00325B19" w:rsidRDefault="0045416A" w:rsidP="009D545E">
            <w:pPr>
              <w:pStyle w:val="Style5"/>
              <w:widowControl/>
              <w:spacing w:line="240" w:lineRule="auto"/>
              <w:ind w:left="1397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Potwierdzenie Prezesa KU AZS</w:t>
            </w:r>
          </w:p>
        </w:tc>
        <w:tc>
          <w:tcPr>
            <w:tcW w:w="7236" w:type="dxa"/>
            <w:gridSpan w:val="4"/>
            <w:vAlign w:val="center"/>
          </w:tcPr>
          <w:p w:rsidR="0045416A" w:rsidRDefault="0045416A" w:rsidP="009D545E">
            <w:pPr>
              <w:pStyle w:val="Style14"/>
              <w:widowControl/>
              <w:ind w:left="2030"/>
              <w:jc w:val="center"/>
              <w:rPr>
                <w:rStyle w:val="FontStyle31"/>
              </w:rPr>
            </w:pPr>
          </w:p>
          <w:p w:rsidR="0045416A" w:rsidRPr="00325B19" w:rsidRDefault="0045416A" w:rsidP="009D545E">
            <w:pPr>
              <w:pStyle w:val="Style14"/>
              <w:widowControl/>
              <w:ind w:left="2030"/>
              <w:jc w:val="center"/>
              <w:rPr>
                <w:rStyle w:val="FontStyle31"/>
              </w:rPr>
            </w:pPr>
          </w:p>
          <w:p w:rsidR="0045416A" w:rsidRPr="00325B19" w:rsidRDefault="0045416A" w:rsidP="009D545E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………………………………………………………………………………………………………………………..</w:t>
            </w:r>
          </w:p>
          <w:p w:rsidR="0045416A" w:rsidRPr="00325B19" w:rsidRDefault="0045416A" w:rsidP="009D545E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data, podpis i pieczątka</w:t>
            </w:r>
          </w:p>
        </w:tc>
      </w:tr>
    </w:tbl>
    <w:p w:rsidR="0045416A" w:rsidRDefault="0045416A">
      <w:pPr>
        <w:widowControl/>
        <w:spacing w:after="259" w:line="1" w:lineRule="exact"/>
        <w:rPr>
          <w:sz w:val="2"/>
          <w:szCs w:val="2"/>
        </w:rPr>
      </w:pPr>
    </w:p>
    <w:p w:rsidR="0045416A" w:rsidRDefault="0045416A">
      <w:pPr>
        <w:widowControl/>
        <w:spacing w:after="259" w:line="1" w:lineRule="exact"/>
        <w:rPr>
          <w:sz w:val="2"/>
          <w:szCs w:val="2"/>
        </w:rPr>
      </w:pPr>
    </w:p>
    <w:p w:rsidR="0045416A" w:rsidRPr="0069503F" w:rsidRDefault="0045416A">
      <w:pPr>
        <w:widowControl/>
        <w:spacing w:after="259" w:line="1" w:lineRule="exact"/>
        <w:rPr>
          <w:sz w:val="2"/>
          <w:szCs w:val="2"/>
        </w:rPr>
      </w:pPr>
    </w:p>
    <w:tbl>
      <w:tblPr>
        <w:tblW w:w="14398" w:type="dxa"/>
        <w:tblInd w:w="-1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7"/>
        <w:gridCol w:w="6690"/>
        <w:gridCol w:w="9"/>
        <w:gridCol w:w="1712"/>
        <w:gridCol w:w="1995"/>
        <w:gridCol w:w="1853"/>
        <w:gridCol w:w="1712"/>
      </w:tblGrid>
      <w:tr w:rsidR="0045416A" w:rsidRPr="0069503F" w:rsidTr="007C5EC0">
        <w:trPr>
          <w:trHeight w:val="228"/>
        </w:trPr>
        <w:tc>
          <w:tcPr>
            <w:tcW w:w="14398" w:type="dxa"/>
            <w:gridSpan w:val="7"/>
          </w:tcPr>
          <w:p w:rsidR="0045416A" w:rsidRPr="0069503F" w:rsidRDefault="0045416A" w:rsidP="00113747">
            <w:pPr>
              <w:pStyle w:val="Style4"/>
              <w:widowControl/>
              <w:jc w:val="center"/>
              <w:rPr>
                <w:rStyle w:val="FontStyle27"/>
              </w:rPr>
            </w:pPr>
            <w:r w:rsidRPr="0069503F">
              <w:rPr>
                <w:rStyle w:val="FontStyle27"/>
              </w:rPr>
              <w:t xml:space="preserve">Osiągnięcia artystyczne potwierdzone przez Kierownika Działu ds. Studiów i Studentów </w:t>
            </w:r>
          </w:p>
        </w:tc>
      </w:tr>
      <w:tr w:rsidR="0045416A" w:rsidRPr="00325B19" w:rsidTr="007C5EC0">
        <w:trPr>
          <w:trHeight w:val="241"/>
        </w:trPr>
        <w:tc>
          <w:tcPr>
            <w:tcW w:w="427" w:type="dxa"/>
            <w:shd w:val="pct10" w:color="auto" w:fill="auto"/>
            <w:vAlign w:val="center"/>
          </w:tcPr>
          <w:p w:rsidR="0045416A" w:rsidRPr="00325B19" w:rsidRDefault="0045416A" w:rsidP="00113747">
            <w:pPr>
              <w:pStyle w:val="Style9"/>
              <w:widowControl/>
              <w:jc w:val="center"/>
            </w:pPr>
          </w:p>
        </w:tc>
        <w:tc>
          <w:tcPr>
            <w:tcW w:w="8411" w:type="dxa"/>
            <w:gridSpan w:val="3"/>
            <w:shd w:val="pct10" w:color="auto" w:fill="auto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ind w:left="1704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Nazwa konkursu</w:t>
            </w:r>
          </w:p>
        </w:tc>
        <w:tc>
          <w:tcPr>
            <w:tcW w:w="1995" w:type="dxa"/>
            <w:shd w:val="pct10" w:color="auto" w:fill="auto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Data i miejscowość</w:t>
            </w:r>
          </w:p>
        </w:tc>
        <w:tc>
          <w:tcPr>
            <w:tcW w:w="1853" w:type="dxa"/>
            <w:shd w:val="pct10" w:color="auto" w:fill="auto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Rodzaj nagrody</w:t>
            </w:r>
          </w:p>
        </w:tc>
        <w:tc>
          <w:tcPr>
            <w:tcW w:w="1711" w:type="dxa"/>
            <w:shd w:val="pct10" w:color="auto" w:fill="auto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Liczba </w:t>
            </w:r>
            <w:r w:rsidRPr="00325B19">
              <w:rPr>
                <w:rStyle w:val="FontStyle34"/>
              </w:rPr>
              <w:t>punk</w:t>
            </w:r>
            <w:r>
              <w:rPr>
                <w:rStyle w:val="FontStyle34"/>
              </w:rPr>
              <w:t>t</w:t>
            </w:r>
            <w:r w:rsidRPr="00325B19">
              <w:rPr>
                <w:rStyle w:val="FontStyle34"/>
              </w:rPr>
              <w:t>ów</w:t>
            </w:r>
          </w:p>
        </w:tc>
      </w:tr>
      <w:tr w:rsidR="0045416A" w:rsidRPr="00325B19" w:rsidTr="007C5EC0">
        <w:trPr>
          <w:trHeight w:val="494"/>
        </w:trPr>
        <w:tc>
          <w:tcPr>
            <w:tcW w:w="427" w:type="dxa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l.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494"/>
        </w:trPr>
        <w:tc>
          <w:tcPr>
            <w:tcW w:w="427" w:type="dxa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2.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507"/>
        </w:trPr>
        <w:tc>
          <w:tcPr>
            <w:tcW w:w="427" w:type="dxa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494"/>
        </w:trPr>
        <w:tc>
          <w:tcPr>
            <w:tcW w:w="427" w:type="dxa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4.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494"/>
        </w:trPr>
        <w:tc>
          <w:tcPr>
            <w:tcW w:w="427" w:type="dxa"/>
            <w:vAlign w:val="center"/>
          </w:tcPr>
          <w:p w:rsidR="0045416A" w:rsidRPr="00325B19" w:rsidRDefault="0045416A" w:rsidP="00113747">
            <w:pPr>
              <w:pStyle w:val="Style5"/>
              <w:widowControl/>
              <w:spacing w:line="240" w:lineRule="auto"/>
              <w:ind w:right="58"/>
              <w:jc w:val="center"/>
              <w:rPr>
                <w:rStyle w:val="FontStyle34"/>
              </w:rPr>
            </w:pPr>
            <w:r w:rsidRPr="00325B19">
              <w:rPr>
                <w:rStyle w:val="FontStyle34"/>
              </w:rPr>
              <w:t>5.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9"/>
              <w:widowControl/>
            </w:pPr>
          </w:p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pct5" w:color="auto" w:fill="auto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177"/>
        </w:trPr>
        <w:tc>
          <w:tcPr>
            <w:tcW w:w="14398" w:type="dxa"/>
            <w:gridSpan w:val="7"/>
          </w:tcPr>
          <w:p w:rsidR="0045416A" w:rsidRPr="00325B19" w:rsidRDefault="0045416A">
            <w:pPr>
              <w:pStyle w:val="Style5"/>
              <w:widowControl/>
              <w:spacing w:line="240" w:lineRule="auto"/>
              <w:ind w:left="8707"/>
              <w:rPr>
                <w:rStyle w:val="FontStyle34"/>
              </w:rPr>
            </w:pPr>
            <w:r w:rsidRPr="00325B19">
              <w:rPr>
                <w:rStyle w:val="FontStyle34"/>
              </w:rPr>
              <w:t>Suma punktów:</w:t>
            </w:r>
          </w:p>
        </w:tc>
      </w:tr>
      <w:tr w:rsidR="0045416A" w:rsidRPr="00325B19" w:rsidTr="007C5EC0">
        <w:trPr>
          <w:trHeight w:val="613"/>
        </w:trPr>
        <w:tc>
          <w:tcPr>
            <w:tcW w:w="7126" w:type="dxa"/>
            <w:gridSpan w:val="3"/>
          </w:tcPr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Potwierdzenie osiągnięć indywidualnych</w:t>
            </w:r>
          </w:p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………………………………………………………………………………………………………………………………………</w:t>
            </w:r>
          </w:p>
          <w:p w:rsidR="0045416A" w:rsidRPr="00325B19" w:rsidRDefault="0045416A" w:rsidP="00113747">
            <w:pPr>
              <w:pStyle w:val="Style14"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data, podpis i pieczątka kierownika Działu ds. Studiów i Studentów</w:t>
            </w:r>
          </w:p>
        </w:tc>
        <w:tc>
          <w:tcPr>
            <w:tcW w:w="7272" w:type="dxa"/>
            <w:gridSpan w:val="4"/>
          </w:tcPr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Potwierdzenie osiągnięć grupowych</w:t>
            </w:r>
          </w:p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</w:p>
          <w:p w:rsidR="0045416A" w:rsidRPr="00325B19" w:rsidRDefault="0045416A" w:rsidP="00113747">
            <w:pPr>
              <w:pStyle w:val="Style14"/>
              <w:widowControl/>
              <w:jc w:val="center"/>
              <w:rPr>
                <w:rStyle w:val="FontStyle31"/>
              </w:rPr>
            </w:pPr>
            <w:r w:rsidRPr="00325B19">
              <w:rPr>
                <w:rStyle w:val="FontStyle31"/>
              </w:rPr>
              <w:t>……………………………………………………………………………………………………………………………………</w:t>
            </w:r>
          </w:p>
          <w:p w:rsidR="0045416A" w:rsidRPr="00325B19" w:rsidRDefault="0045416A" w:rsidP="00113747">
            <w:pPr>
              <w:pStyle w:val="Style9"/>
              <w:widowControl/>
              <w:jc w:val="center"/>
            </w:pPr>
            <w:r w:rsidRPr="00325B19">
              <w:rPr>
                <w:rStyle w:val="FontStyle31"/>
              </w:rPr>
              <w:t>data, podpis i pieczątka kierownika/opiekuna grupy</w:t>
            </w:r>
          </w:p>
        </w:tc>
      </w:tr>
      <w:tr w:rsidR="0045416A" w:rsidRPr="00325B19" w:rsidTr="007C5EC0">
        <w:trPr>
          <w:trHeight w:val="337"/>
        </w:trPr>
        <w:tc>
          <w:tcPr>
            <w:tcW w:w="14398" w:type="dxa"/>
            <w:gridSpan w:val="7"/>
            <w:vAlign w:val="center"/>
          </w:tcPr>
          <w:p w:rsidR="0045416A" w:rsidRDefault="0045416A" w:rsidP="007C5EC0">
            <w:pPr>
              <w:pStyle w:val="Style4"/>
              <w:widowControl/>
              <w:rPr>
                <w:rStyle w:val="FontStyle27"/>
              </w:rPr>
            </w:pPr>
          </w:p>
          <w:p w:rsidR="0045416A" w:rsidRDefault="0045416A" w:rsidP="0015709E">
            <w:pPr>
              <w:pStyle w:val="Style4"/>
              <w:widowControl/>
              <w:jc w:val="center"/>
              <w:rPr>
                <w:rStyle w:val="FontStyle27"/>
              </w:rPr>
            </w:pPr>
          </w:p>
          <w:p w:rsidR="0045416A" w:rsidRPr="00325B19" w:rsidRDefault="0045416A" w:rsidP="0015709E">
            <w:pPr>
              <w:pStyle w:val="Style4"/>
              <w:widowControl/>
              <w:jc w:val="center"/>
              <w:rPr>
                <w:rStyle w:val="FontStyle27"/>
              </w:rPr>
            </w:pPr>
            <w:r w:rsidRPr="00325B19">
              <w:rPr>
                <w:rStyle w:val="FontStyle27"/>
              </w:rPr>
              <w:t>Inne osiągnięcia</w:t>
            </w:r>
          </w:p>
        </w:tc>
      </w:tr>
      <w:tr w:rsidR="0045416A" w:rsidRPr="00325B19" w:rsidTr="007C5EC0">
        <w:trPr>
          <w:trHeight w:val="236"/>
        </w:trPr>
        <w:tc>
          <w:tcPr>
            <w:tcW w:w="427" w:type="dxa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>Lp.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18"/>
              <w:widowControl/>
              <w:spacing w:line="240" w:lineRule="auto"/>
              <w:rPr>
                <w:rStyle w:val="FontStyle34"/>
                <w:sz w:val="16"/>
                <w:szCs w:val="16"/>
              </w:rPr>
            </w:pPr>
            <w:r w:rsidRPr="00325B19">
              <w:rPr>
                <w:rStyle w:val="FontStyle34"/>
                <w:sz w:val="16"/>
                <w:szCs w:val="16"/>
              </w:rPr>
              <w:t xml:space="preserve">Nazwa konkursu 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  <w:rPr>
                <w:sz w:val="16"/>
                <w:szCs w:val="16"/>
              </w:rPr>
            </w:pPr>
            <w:r w:rsidRPr="00325B19">
              <w:rPr>
                <w:sz w:val="16"/>
                <w:szCs w:val="16"/>
              </w:rPr>
              <w:t>Data i miejscowość</w:t>
            </w: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  <w:rPr>
                <w:sz w:val="16"/>
                <w:szCs w:val="16"/>
              </w:rPr>
            </w:pPr>
            <w:r w:rsidRPr="00325B19">
              <w:rPr>
                <w:sz w:val="16"/>
                <w:szCs w:val="16"/>
              </w:rPr>
              <w:t xml:space="preserve">Zajęte miejsce </w:t>
            </w: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 w:rsidP="004C3A86">
            <w:pPr>
              <w:pStyle w:val="Style9"/>
              <w:widowControl/>
              <w:rPr>
                <w:sz w:val="16"/>
                <w:szCs w:val="16"/>
              </w:rPr>
            </w:pPr>
            <w:r w:rsidRPr="00325B19">
              <w:rPr>
                <w:sz w:val="16"/>
                <w:szCs w:val="16"/>
              </w:rPr>
              <w:t>Liczba punktów</w:t>
            </w:r>
          </w:p>
        </w:tc>
      </w:tr>
      <w:tr w:rsidR="0045416A" w:rsidRPr="00325B19" w:rsidTr="007C5EC0">
        <w:trPr>
          <w:trHeight w:val="335"/>
        </w:trPr>
        <w:tc>
          <w:tcPr>
            <w:tcW w:w="427" w:type="dxa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</w:rPr>
            </w:pPr>
            <w:r w:rsidRPr="00325B19">
              <w:rPr>
                <w:rStyle w:val="FontStyle34"/>
              </w:rPr>
              <w:t>1.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 w:rsidRPr="00325B19">
              <w:rPr>
                <w:rStyle w:val="FontStyle34"/>
              </w:rPr>
              <w:t>Konkurs naukowy Scapula Aurea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367"/>
        </w:trPr>
        <w:tc>
          <w:tcPr>
            <w:tcW w:w="427" w:type="dxa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</w:rPr>
            </w:pPr>
            <w:r w:rsidRPr="00325B19">
              <w:rPr>
                <w:rStyle w:val="FontStyle34"/>
              </w:rPr>
              <w:t>2.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 w:rsidRPr="00325B19">
              <w:rPr>
                <w:rStyle w:val="FontStyle34"/>
              </w:rPr>
              <w:t>Konkurs naukowy Superhelisa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349"/>
        </w:trPr>
        <w:tc>
          <w:tcPr>
            <w:tcW w:w="427" w:type="dxa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</w:rPr>
            </w:pPr>
            <w:r w:rsidRPr="00325B19">
              <w:rPr>
                <w:rStyle w:val="FontStyle34"/>
              </w:rPr>
              <w:t>3.</w:t>
            </w:r>
          </w:p>
        </w:tc>
        <w:tc>
          <w:tcPr>
            <w:tcW w:w="8411" w:type="dxa"/>
            <w:gridSpan w:val="3"/>
          </w:tcPr>
          <w:p w:rsidR="0045416A" w:rsidRPr="0069503F" w:rsidRDefault="0045416A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 w:rsidRPr="0069503F">
              <w:rPr>
                <w:rStyle w:val="FontStyle34"/>
              </w:rPr>
              <w:t xml:space="preserve">Konkurs naukowy Wielka Synapsa 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462"/>
        </w:trPr>
        <w:tc>
          <w:tcPr>
            <w:tcW w:w="427" w:type="dxa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</w:rPr>
            </w:pPr>
            <w:r w:rsidRPr="00325B19">
              <w:rPr>
                <w:rStyle w:val="FontStyle34"/>
              </w:rPr>
              <w:t>4.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 w:rsidRPr="00325B19">
              <w:rPr>
                <w:rStyle w:val="FontStyle34"/>
              </w:rPr>
              <w:t>Międzyuczelniane zawody w symulacji medycznej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253"/>
        </w:trPr>
        <w:tc>
          <w:tcPr>
            <w:tcW w:w="427" w:type="dxa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</w:rPr>
            </w:pPr>
            <w:r w:rsidRPr="00325B19">
              <w:rPr>
                <w:rStyle w:val="FontStyle34"/>
              </w:rPr>
              <w:t>5.</w:t>
            </w:r>
          </w:p>
        </w:tc>
        <w:tc>
          <w:tcPr>
            <w:tcW w:w="8411" w:type="dxa"/>
            <w:gridSpan w:val="3"/>
          </w:tcPr>
          <w:p w:rsidR="0045416A" w:rsidRPr="00325B19" w:rsidRDefault="0045416A">
            <w:pPr>
              <w:pStyle w:val="Style18"/>
              <w:widowControl/>
              <w:spacing w:line="240" w:lineRule="auto"/>
              <w:rPr>
                <w:rStyle w:val="FontStyle34"/>
              </w:rPr>
            </w:pPr>
            <w:r w:rsidRPr="00325B19">
              <w:rPr>
                <w:rStyle w:val="FontStyle34"/>
              </w:rPr>
              <w:t>Zawody Uczelni Medycznych w ratownictwie medycznym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241"/>
        </w:trPr>
        <w:tc>
          <w:tcPr>
            <w:tcW w:w="427" w:type="dxa"/>
            <w:vAlign w:val="center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right="53"/>
              <w:jc w:val="right"/>
              <w:rPr>
                <w:rStyle w:val="FontStyle34"/>
              </w:rPr>
            </w:pPr>
            <w:r w:rsidRPr="00325B19">
              <w:rPr>
                <w:rStyle w:val="FontStyle34"/>
              </w:rPr>
              <w:t>6.</w:t>
            </w:r>
          </w:p>
        </w:tc>
        <w:tc>
          <w:tcPr>
            <w:tcW w:w="8411" w:type="dxa"/>
            <w:gridSpan w:val="3"/>
            <w:vAlign w:val="center"/>
          </w:tcPr>
          <w:p w:rsidR="0045416A" w:rsidRPr="00325B19" w:rsidRDefault="0045416A">
            <w:pPr>
              <w:pStyle w:val="Style5"/>
              <w:widowControl/>
              <w:spacing w:line="254" w:lineRule="exact"/>
              <w:ind w:right="154" w:firstLine="10"/>
              <w:rPr>
                <w:rStyle w:val="FontStyle34"/>
              </w:rPr>
            </w:pPr>
            <w:r w:rsidRPr="00325B19">
              <w:rPr>
                <w:rStyle w:val="FontStyle34"/>
              </w:rPr>
              <w:t>Mistrzostwa w ratownictwie medycznym (międzynarodowe, ogólnopolskie, Śląska)</w:t>
            </w:r>
          </w:p>
        </w:tc>
        <w:tc>
          <w:tcPr>
            <w:tcW w:w="1995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853" w:type="dxa"/>
          </w:tcPr>
          <w:p w:rsidR="0045416A" w:rsidRPr="00325B19" w:rsidRDefault="0045416A">
            <w:pPr>
              <w:pStyle w:val="Style9"/>
              <w:widowControl/>
            </w:pPr>
          </w:p>
        </w:tc>
        <w:tc>
          <w:tcPr>
            <w:tcW w:w="1711" w:type="dxa"/>
            <w:shd w:val="clear" w:color="auto" w:fill="E6E6E6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7C5EC0">
        <w:trPr>
          <w:trHeight w:val="311"/>
        </w:trPr>
        <w:tc>
          <w:tcPr>
            <w:tcW w:w="14398" w:type="dxa"/>
            <w:gridSpan w:val="7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left="8702"/>
              <w:rPr>
                <w:rStyle w:val="FontStyle34"/>
              </w:rPr>
            </w:pPr>
            <w:r w:rsidRPr="00325B19">
              <w:rPr>
                <w:rStyle w:val="FontStyle34"/>
              </w:rPr>
              <w:t>Suma punktów:</w:t>
            </w:r>
          </w:p>
        </w:tc>
      </w:tr>
      <w:tr w:rsidR="0045416A" w:rsidRPr="00325B19" w:rsidTr="007C5EC0">
        <w:trPr>
          <w:trHeight w:val="578"/>
        </w:trPr>
        <w:tc>
          <w:tcPr>
            <w:tcW w:w="7117" w:type="dxa"/>
            <w:gridSpan w:val="2"/>
          </w:tcPr>
          <w:p w:rsidR="0045416A" w:rsidRPr="00325B19" w:rsidRDefault="0045416A">
            <w:pPr>
              <w:pStyle w:val="Style18"/>
              <w:widowControl/>
              <w:spacing w:line="240" w:lineRule="auto"/>
              <w:ind w:left="1229"/>
              <w:rPr>
                <w:rStyle w:val="FontStyle34"/>
              </w:rPr>
            </w:pPr>
            <w:r w:rsidRPr="00325B19">
              <w:rPr>
                <w:rStyle w:val="FontStyle34"/>
              </w:rPr>
              <w:t>Potwierdzenie kierownika Katedry</w:t>
            </w:r>
          </w:p>
        </w:tc>
        <w:tc>
          <w:tcPr>
            <w:tcW w:w="7281" w:type="dxa"/>
            <w:gridSpan w:val="5"/>
          </w:tcPr>
          <w:p w:rsidR="0045416A" w:rsidRPr="00325B19" w:rsidRDefault="0045416A">
            <w:pPr>
              <w:pStyle w:val="Style14"/>
              <w:widowControl/>
              <w:ind w:left="2035"/>
              <w:rPr>
                <w:rStyle w:val="FontStyle31"/>
              </w:rPr>
            </w:pPr>
            <w:r w:rsidRPr="00325B19">
              <w:rPr>
                <w:rStyle w:val="FontStyle31"/>
              </w:rPr>
              <w:t>data, podpis i pieczątka</w:t>
            </w:r>
          </w:p>
        </w:tc>
      </w:tr>
    </w:tbl>
    <w:p w:rsidR="0045416A" w:rsidRDefault="0045416A">
      <w:pPr>
        <w:pStyle w:val="Style17"/>
        <w:widowControl/>
        <w:spacing w:line="240" w:lineRule="exact"/>
        <w:rPr>
          <w:sz w:val="20"/>
          <w:szCs w:val="20"/>
        </w:rPr>
      </w:pPr>
    </w:p>
    <w:p w:rsidR="0045416A" w:rsidRDefault="0045416A" w:rsidP="007C5EC0">
      <w:pPr>
        <w:pStyle w:val="Style17"/>
        <w:widowControl/>
        <w:spacing w:before="14" w:line="269" w:lineRule="exact"/>
        <w:ind w:left="-1701" w:firstLine="141"/>
        <w:rPr>
          <w:rStyle w:val="FontStyle29"/>
        </w:rPr>
      </w:pPr>
      <w:r>
        <w:rPr>
          <w:rStyle w:val="FontStyle29"/>
        </w:rPr>
        <w:t>Oświadczenie studenta:</w:t>
      </w: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Świadoma/y odpowiedzialności karnej z art. 233 kk, cywilnej i dyscyplinarnej za podanie nieprawdziwych danych, oświadczam że:</w:t>
      </w: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-wszystkie podane przeze mnie we wniosku informacje i załączone dokumenty są prawdziwe,</w:t>
      </w: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=zapoznałam/em się z zasadami przyznawania świadczeń dla studentów w Śląskim Uniwersytecie Medycznym w Katowicach, zobowiązuję się do zwrotu nienależnie pobranych świadczeń.</w:t>
      </w: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</w:rPr>
      </w:pPr>
      <w:r>
        <w:rPr>
          <w:rStyle w:val="FontStyle34"/>
        </w:rPr>
        <w:t>-Zgodnie z ustawą z dnia 10 maja 2018 r. o ochronie danych osobowych wyrażam zgodę na gromadzenie i przetwarzanie moich danych osobowych zawartych we wniosku.</w:t>
      </w: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45416A" w:rsidRDefault="0045416A" w:rsidP="007C5EC0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45416A" w:rsidRDefault="0045416A" w:rsidP="007C5EC0">
      <w:pPr>
        <w:pStyle w:val="Style3"/>
        <w:widowControl/>
        <w:spacing w:line="269" w:lineRule="exact"/>
        <w:ind w:left="-1560"/>
        <w:jc w:val="right"/>
        <w:rPr>
          <w:rStyle w:val="FontStyle34"/>
          <w:b/>
          <w:bCs/>
        </w:rPr>
      </w:pPr>
      <w:r>
        <w:rPr>
          <w:rStyle w:val="FontStyle34"/>
          <w:b/>
          <w:bCs/>
        </w:rPr>
        <w:t>______________________________________</w:t>
      </w:r>
    </w:p>
    <w:p w:rsidR="0045416A" w:rsidRPr="0022714B" w:rsidRDefault="0045416A" w:rsidP="007C5EC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</w:t>
      </w:r>
      <w:r>
        <w:rPr>
          <w:b/>
          <w:sz w:val="18"/>
          <w:szCs w:val="18"/>
        </w:rPr>
        <w:tab/>
        <w:t xml:space="preserve">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data i podpis studenta)</w:t>
      </w:r>
    </w:p>
    <w:p w:rsidR="0045416A" w:rsidRDefault="0045416A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45416A" w:rsidRDefault="0045416A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p w:rsidR="0045416A" w:rsidRDefault="0045416A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  <w:r w:rsidRPr="00ED4779">
        <w:rPr>
          <w:rStyle w:val="FontStyle34"/>
          <w:b/>
          <w:bCs/>
        </w:rPr>
        <w:t>Do wniosku załączam następujące dokumenty potwierdzające osiągnięcia naukowe, sportowe lub artystyczne:</w:t>
      </w:r>
    </w:p>
    <w:p w:rsidR="0045416A" w:rsidRPr="00ED4779" w:rsidRDefault="0045416A" w:rsidP="00ED4779">
      <w:pPr>
        <w:pStyle w:val="Style3"/>
        <w:widowControl/>
        <w:spacing w:line="269" w:lineRule="exact"/>
        <w:ind w:left="-1560"/>
        <w:rPr>
          <w:rStyle w:val="FontStyle34"/>
          <w:b/>
          <w:bCs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11310"/>
        <w:gridCol w:w="1417"/>
        <w:gridCol w:w="1207"/>
      </w:tblGrid>
      <w:tr w:rsidR="0045416A" w:rsidRPr="00325B19" w:rsidTr="00325B19">
        <w:trPr>
          <w:trHeight w:val="120"/>
        </w:trPr>
        <w:tc>
          <w:tcPr>
            <w:tcW w:w="456" w:type="dxa"/>
            <w:vMerge w:val="restart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Lp.</w:t>
            </w:r>
          </w:p>
        </w:tc>
        <w:tc>
          <w:tcPr>
            <w:tcW w:w="11310" w:type="dxa"/>
            <w:vMerge w:val="restart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Dokumenty potwierdzające osiągnięcia naukowe sportowe lub artystyczne</w:t>
            </w:r>
          </w:p>
        </w:tc>
        <w:tc>
          <w:tcPr>
            <w:tcW w:w="2624" w:type="dxa"/>
            <w:gridSpan w:val="2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pracownik Uczelni</w:t>
            </w:r>
          </w:p>
        </w:tc>
      </w:tr>
      <w:tr w:rsidR="0045416A" w:rsidRPr="00325B19" w:rsidTr="00325B19">
        <w:trPr>
          <w:trHeight w:val="120"/>
        </w:trPr>
        <w:tc>
          <w:tcPr>
            <w:tcW w:w="456" w:type="dxa"/>
            <w:vMerge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0" w:type="dxa"/>
            <w:vMerge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sz w:val="20"/>
                <w:szCs w:val="20"/>
              </w:rPr>
              <w:t>złożono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sz w:val="20"/>
                <w:szCs w:val="20"/>
              </w:rPr>
              <w:t>brak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1.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2.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3.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4.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5.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6.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5416A" w:rsidRPr="00325B19" w:rsidTr="00325B19">
        <w:tc>
          <w:tcPr>
            <w:tcW w:w="456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325B19">
              <w:rPr>
                <w:sz w:val="20"/>
                <w:szCs w:val="20"/>
              </w:rPr>
              <w:t>7.</w:t>
            </w:r>
          </w:p>
        </w:tc>
        <w:tc>
          <w:tcPr>
            <w:tcW w:w="11310" w:type="dxa"/>
            <w:vAlign w:val="center"/>
          </w:tcPr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5416A" w:rsidRPr="00325B19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07" w:type="dxa"/>
            <w:vAlign w:val="center"/>
          </w:tcPr>
          <w:p w:rsidR="0045416A" w:rsidRPr="001561B5" w:rsidRDefault="0045416A" w:rsidP="00325B19">
            <w:pPr>
              <w:pStyle w:val="Style19"/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1561B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45416A" w:rsidRDefault="0045416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45416A" w:rsidRDefault="0045416A" w:rsidP="001446D4">
      <w:pPr>
        <w:pStyle w:val="Style1"/>
        <w:widowControl/>
        <w:spacing w:before="77" w:after="72" w:line="240" w:lineRule="auto"/>
        <w:jc w:val="both"/>
        <w:rPr>
          <w:rStyle w:val="FontStyle31"/>
        </w:rPr>
      </w:pP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  <w:sz w:val="20"/>
          <w:szCs w:val="20"/>
        </w:rPr>
        <w:tab/>
      </w:r>
    </w:p>
    <w:p w:rsidR="0045416A" w:rsidRDefault="0045416A" w:rsidP="004C3A86">
      <w:pPr>
        <w:pStyle w:val="Style1"/>
        <w:widowControl/>
        <w:spacing w:before="77" w:after="72" w:line="240" w:lineRule="auto"/>
        <w:jc w:val="left"/>
        <w:rPr>
          <w:rStyle w:val="FontStyle31"/>
        </w:rPr>
      </w:pPr>
    </w:p>
    <w:p w:rsidR="0045416A" w:rsidRDefault="0045416A" w:rsidP="004C3A86">
      <w:pPr>
        <w:pStyle w:val="Style1"/>
        <w:widowControl/>
        <w:spacing w:before="77" w:after="72" w:line="240" w:lineRule="auto"/>
        <w:jc w:val="left"/>
        <w:rPr>
          <w:rStyle w:val="FontStyle35"/>
        </w:rPr>
      </w:pPr>
      <w:r>
        <w:rPr>
          <w:rStyle w:val="FontStyle35"/>
        </w:rPr>
        <w:t>Wypełnia Uczelniana Komisja Stypendialna/upoważniony pracownik Uczelni</w:t>
      </w:r>
    </w:p>
    <w:p w:rsidR="0045416A" w:rsidRDefault="0045416A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07"/>
        <w:gridCol w:w="5837"/>
      </w:tblGrid>
      <w:tr w:rsidR="0045416A" w:rsidRPr="00325B19" w:rsidTr="00B10801">
        <w:trPr>
          <w:trHeight w:val="561"/>
        </w:trPr>
        <w:tc>
          <w:tcPr>
            <w:tcW w:w="5107" w:type="dxa"/>
            <w:shd w:val="pct10" w:color="auto" w:fill="auto"/>
            <w:vAlign w:val="center"/>
          </w:tcPr>
          <w:p w:rsidR="0045416A" w:rsidRPr="00325B19" w:rsidRDefault="0045416A" w:rsidP="00B10801">
            <w:pPr>
              <w:pStyle w:val="Style21"/>
              <w:widowControl/>
              <w:ind w:left="1747"/>
              <w:rPr>
                <w:rStyle w:val="FontStyle35"/>
              </w:rPr>
            </w:pPr>
            <w:r w:rsidRPr="00325B19">
              <w:rPr>
                <w:rStyle w:val="FontStyle35"/>
              </w:rPr>
              <w:t>Rodzaj osiągnięć</w:t>
            </w:r>
          </w:p>
        </w:tc>
        <w:tc>
          <w:tcPr>
            <w:tcW w:w="5837" w:type="dxa"/>
            <w:shd w:val="pct10" w:color="auto" w:fill="auto"/>
            <w:vAlign w:val="center"/>
          </w:tcPr>
          <w:p w:rsidR="0045416A" w:rsidRPr="00325B19" w:rsidRDefault="0045416A" w:rsidP="00B10801">
            <w:pPr>
              <w:pStyle w:val="Style21"/>
              <w:widowControl/>
              <w:ind w:left="2155"/>
              <w:rPr>
                <w:rStyle w:val="FontStyle35"/>
              </w:rPr>
            </w:pPr>
            <w:r w:rsidRPr="00325B19">
              <w:rPr>
                <w:rStyle w:val="FontStyle35"/>
              </w:rPr>
              <w:t>Liczba punktów</w:t>
            </w:r>
          </w:p>
        </w:tc>
      </w:tr>
      <w:tr w:rsidR="0045416A" w:rsidRPr="00325B19" w:rsidTr="00B10801">
        <w:trPr>
          <w:trHeight w:val="540"/>
        </w:trPr>
        <w:tc>
          <w:tcPr>
            <w:tcW w:w="5107" w:type="dxa"/>
            <w:vAlign w:val="center"/>
          </w:tcPr>
          <w:p w:rsidR="0045416A" w:rsidRPr="00325B19" w:rsidRDefault="0045416A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Średnia ocen</w:t>
            </w:r>
          </w:p>
        </w:tc>
        <w:tc>
          <w:tcPr>
            <w:tcW w:w="5837" w:type="dxa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10801">
        <w:trPr>
          <w:trHeight w:val="549"/>
        </w:trPr>
        <w:tc>
          <w:tcPr>
            <w:tcW w:w="5107" w:type="dxa"/>
            <w:vAlign w:val="center"/>
          </w:tcPr>
          <w:p w:rsidR="0045416A" w:rsidRPr="00325B19" w:rsidRDefault="0045416A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Osiągnięcia naukowe</w:t>
            </w:r>
          </w:p>
        </w:tc>
        <w:tc>
          <w:tcPr>
            <w:tcW w:w="5837" w:type="dxa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10801">
        <w:trPr>
          <w:trHeight w:val="557"/>
        </w:trPr>
        <w:tc>
          <w:tcPr>
            <w:tcW w:w="5107" w:type="dxa"/>
            <w:vAlign w:val="center"/>
          </w:tcPr>
          <w:p w:rsidR="0045416A" w:rsidRPr="00325B19" w:rsidRDefault="0045416A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Osiągnięcia sportowe</w:t>
            </w:r>
          </w:p>
        </w:tc>
        <w:tc>
          <w:tcPr>
            <w:tcW w:w="5837" w:type="dxa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10801">
        <w:trPr>
          <w:trHeight w:val="536"/>
        </w:trPr>
        <w:tc>
          <w:tcPr>
            <w:tcW w:w="5107" w:type="dxa"/>
            <w:vAlign w:val="center"/>
          </w:tcPr>
          <w:p w:rsidR="0045416A" w:rsidRPr="00325B19" w:rsidRDefault="0045416A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Osiągnięcia artystyczne</w:t>
            </w:r>
          </w:p>
        </w:tc>
        <w:tc>
          <w:tcPr>
            <w:tcW w:w="5837" w:type="dxa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10801">
        <w:trPr>
          <w:trHeight w:val="714"/>
        </w:trPr>
        <w:tc>
          <w:tcPr>
            <w:tcW w:w="5107" w:type="dxa"/>
            <w:vAlign w:val="center"/>
          </w:tcPr>
          <w:p w:rsidR="0045416A" w:rsidRPr="00325B19" w:rsidRDefault="0045416A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Inne osiągnięcia</w:t>
            </w:r>
          </w:p>
        </w:tc>
        <w:tc>
          <w:tcPr>
            <w:tcW w:w="5837" w:type="dxa"/>
          </w:tcPr>
          <w:p w:rsidR="0045416A" w:rsidRPr="00325B19" w:rsidRDefault="0045416A">
            <w:pPr>
              <w:pStyle w:val="Style9"/>
              <w:widowControl/>
            </w:pPr>
          </w:p>
        </w:tc>
      </w:tr>
      <w:tr w:rsidR="0045416A" w:rsidRPr="00325B19" w:rsidTr="00B10801">
        <w:trPr>
          <w:trHeight w:val="541"/>
        </w:trPr>
        <w:tc>
          <w:tcPr>
            <w:tcW w:w="5107" w:type="dxa"/>
            <w:vAlign w:val="center"/>
          </w:tcPr>
          <w:p w:rsidR="0045416A" w:rsidRPr="00325B19" w:rsidRDefault="0045416A" w:rsidP="00B10801">
            <w:pPr>
              <w:pStyle w:val="Style21"/>
              <w:widowControl/>
              <w:rPr>
                <w:rStyle w:val="FontStyle35"/>
              </w:rPr>
            </w:pPr>
            <w:r w:rsidRPr="00325B19">
              <w:rPr>
                <w:rStyle w:val="FontStyle35"/>
              </w:rPr>
              <w:t>Liczba punktów ogółem</w:t>
            </w:r>
          </w:p>
        </w:tc>
        <w:tc>
          <w:tcPr>
            <w:tcW w:w="5837" w:type="dxa"/>
          </w:tcPr>
          <w:p w:rsidR="0045416A" w:rsidRPr="00325B19" w:rsidRDefault="0045416A">
            <w:pPr>
              <w:pStyle w:val="Style9"/>
              <w:widowControl/>
            </w:pPr>
          </w:p>
        </w:tc>
      </w:tr>
    </w:tbl>
    <w:p w:rsidR="0045416A" w:rsidRDefault="0045416A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45416A" w:rsidRDefault="0045416A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45416A" w:rsidRDefault="0045416A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45416A" w:rsidRDefault="0045416A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p w:rsidR="0045416A" w:rsidRDefault="0045416A">
      <w:pPr>
        <w:pStyle w:val="Style16"/>
        <w:widowControl/>
        <w:spacing w:before="134"/>
        <w:jc w:val="both"/>
        <w:rPr>
          <w:rStyle w:val="FontStyle35"/>
        </w:rPr>
      </w:pPr>
      <w:r>
        <w:rPr>
          <w:rStyle w:val="FontStyle35"/>
        </w:rPr>
        <w:t>Katowice, dnia……………………………………………..</w:t>
      </w:r>
      <w:r>
        <w:rPr>
          <w:rStyle w:val="FontStyle35"/>
        </w:rPr>
        <w:tab/>
      </w:r>
      <w:r>
        <w:rPr>
          <w:rStyle w:val="FontStyle35"/>
        </w:rPr>
        <w:tab/>
      </w:r>
      <w:r>
        <w:rPr>
          <w:rStyle w:val="FontStyle35"/>
        </w:rPr>
        <w:tab/>
      </w:r>
      <w:r>
        <w:rPr>
          <w:rStyle w:val="FontStyle35"/>
        </w:rPr>
        <w:tab/>
        <w:t>………………………………………………………………………</w:t>
      </w:r>
    </w:p>
    <w:p w:rsidR="0045416A" w:rsidRDefault="0045416A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  <w:r>
        <w:rPr>
          <w:rStyle w:val="FontStyle31"/>
        </w:rPr>
        <w:t>data, podpis i pieczątka</w:t>
      </w:r>
    </w:p>
    <w:p w:rsidR="0045416A" w:rsidRDefault="0045416A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</w:p>
    <w:p w:rsidR="0045416A" w:rsidRDefault="0045416A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</w:p>
    <w:p w:rsidR="0045416A" w:rsidRDefault="0045416A">
      <w:pPr>
        <w:pStyle w:val="Style1"/>
        <w:widowControl/>
        <w:spacing w:before="19" w:line="240" w:lineRule="auto"/>
        <w:ind w:left="7526"/>
        <w:jc w:val="both"/>
        <w:rPr>
          <w:rStyle w:val="FontStyle31"/>
        </w:rPr>
      </w:pPr>
    </w:p>
    <w:p w:rsidR="0045416A" w:rsidRDefault="0045416A">
      <w:pPr>
        <w:widowControl/>
        <w:autoSpaceDE/>
        <w:autoSpaceDN/>
        <w:adjustRightInd/>
        <w:spacing w:after="160" w:line="259" w:lineRule="auto"/>
        <w:rPr>
          <w:rStyle w:val="FontStyle31"/>
        </w:rPr>
      </w:pPr>
      <w:r>
        <w:rPr>
          <w:rStyle w:val="FontStyle31"/>
        </w:rPr>
        <w:br w:type="page"/>
      </w:r>
    </w:p>
    <w:p w:rsidR="0045416A" w:rsidRPr="001561B5" w:rsidRDefault="0045416A" w:rsidP="00427A14">
      <w:pPr>
        <w:pStyle w:val="Style1"/>
        <w:widowControl/>
        <w:spacing w:before="19" w:line="240" w:lineRule="auto"/>
        <w:ind w:left="2977" w:hanging="4395"/>
        <w:jc w:val="center"/>
        <w:rPr>
          <w:rStyle w:val="FontStyle27"/>
          <w:sz w:val="28"/>
        </w:rPr>
      </w:pPr>
      <w:r w:rsidRPr="001561B5">
        <w:rPr>
          <w:rStyle w:val="FontStyle27"/>
          <w:sz w:val="28"/>
        </w:rPr>
        <w:t>OŚWIADCZENIE</w:t>
      </w:r>
    </w:p>
    <w:p w:rsidR="0045416A" w:rsidRPr="001561B5" w:rsidRDefault="0045416A" w:rsidP="00427A14">
      <w:pPr>
        <w:pStyle w:val="Style1"/>
        <w:widowControl/>
        <w:spacing w:before="19" w:line="240" w:lineRule="auto"/>
        <w:ind w:left="2977" w:hanging="4395"/>
        <w:jc w:val="center"/>
        <w:rPr>
          <w:rStyle w:val="FontStyle27"/>
          <w:sz w:val="28"/>
        </w:rPr>
      </w:pPr>
      <w:r w:rsidRPr="001561B5">
        <w:rPr>
          <w:rStyle w:val="FontStyle27"/>
          <w:sz w:val="28"/>
        </w:rPr>
        <w:t>DOTYCZĄCE WYPŁACANIA ŚWIADCZEŃ Z TYTYUŁU STYPENDIUM REKTORA DLA STUDENTÓW</w:t>
      </w:r>
    </w:p>
    <w:p w:rsidR="0045416A" w:rsidRPr="001561B5" w:rsidRDefault="0045416A" w:rsidP="00A30E36">
      <w:pPr>
        <w:pStyle w:val="Style1"/>
        <w:widowControl/>
        <w:spacing w:before="19" w:line="240" w:lineRule="auto"/>
        <w:ind w:left="2977" w:hanging="4395"/>
        <w:jc w:val="both"/>
        <w:rPr>
          <w:rStyle w:val="FontStyle27"/>
        </w:rPr>
      </w:pPr>
    </w:p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tbl>
      <w:tblPr>
        <w:tblW w:w="0" w:type="auto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10355"/>
      </w:tblGrid>
      <w:tr w:rsidR="0045416A" w:rsidRPr="001561B5" w:rsidTr="00325B19">
        <w:tc>
          <w:tcPr>
            <w:tcW w:w="2376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Imię i nazwisko</w:t>
            </w:r>
          </w:p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10355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  <w:tr w:rsidR="0045416A" w:rsidRPr="001561B5" w:rsidTr="00325B19">
        <w:tc>
          <w:tcPr>
            <w:tcW w:w="2376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Adres</w:t>
            </w:r>
          </w:p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10355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</w:tbl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  <w:r w:rsidRPr="001561B5">
        <w:rPr>
          <w:rStyle w:val="FontStyle27"/>
        </w:rPr>
        <w:t xml:space="preserve">Przyznane świadczenia proszę przekazywać na niżej podane konto bankowe: </w:t>
      </w:r>
    </w:p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  <w:r w:rsidRPr="001561B5">
        <w:rPr>
          <w:rStyle w:val="FontStyle27"/>
        </w:rPr>
        <w:t xml:space="preserve">Numer konta </w:t>
      </w:r>
    </w:p>
    <w:tbl>
      <w:tblPr>
        <w:tblW w:w="0" w:type="auto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411"/>
      </w:tblGrid>
      <w:tr w:rsidR="0045416A" w:rsidRPr="001561B5" w:rsidTr="00325B19">
        <w:trPr>
          <w:trHeight w:val="660"/>
        </w:trPr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-</w:t>
            </w:r>
          </w:p>
        </w:tc>
        <w:tc>
          <w:tcPr>
            <w:tcW w:w="410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  <w:tc>
          <w:tcPr>
            <w:tcW w:w="411" w:type="dxa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  <w:tr w:rsidR="0045416A" w:rsidRPr="001561B5" w:rsidTr="00325B19">
        <w:trPr>
          <w:trHeight w:val="660"/>
        </w:trPr>
        <w:tc>
          <w:tcPr>
            <w:tcW w:w="2464" w:type="dxa"/>
            <w:gridSpan w:val="6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  <w:r w:rsidRPr="001561B5">
              <w:rPr>
                <w:rStyle w:val="FontStyle27"/>
              </w:rPr>
              <w:t>Nazwa banku</w:t>
            </w:r>
          </w:p>
        </w:tc>
        <w:tc>
          <w:tcPr>
            <w:tcW w:w="10267" w:type="dxa"/>
            <w:gridSpan w:val="25"/>
            <w:vAlign w:val="center"/>
          </w:tcPr>
          <w:p w:rsidR="0045416A" w:rsidRPr="001561B5" w:rsidRDefault="0045416A" w:rsidP="00325B19">
            <w:pPr>
              <w:pStyle w:val="Style1"/>
              <w:widowControl/>
              <w:spacing w:before="19" w:line="240" w:lineRule="auto"/>
              <w:jc w:val="center"/>
              <w:rPr>
                <w:rStyle w:val="FontStyle27"/>
              </w:rPr>
            </w:pPr>
          </w:p>
        </w:tc>
      </w:tr>
    </w:tbl>
    <w:p w:rsidR="0045416A" w:rsidRPr="001561B5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45416A" w:rsidRPr="00C60E44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  <w:color w:val="FF0000"/>
        </w:rPr>
      </w:pPr>
    </w:p>
    <w:p w:rsidR="0045416A" w:rsidRPr="00C55759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</w:p>
    <w:p w:rsidR="0045416A" w:rsidRPr="00C55759" w:rsidRDefault="0045416A" w:rsidP="00427A14">
      <w:pPr>
        <w:pStyle w:val="Style1"/>
        <w:widowControl/>
        <w:spacing w:before="19" w:line="240" w:lineRule="auto"/>
        <w:ind w:left="142" w:hanging="1276"/>
        <w:jc w:val="left"/>
        <w:rPr>
          <w:rStyle w:val="FontStyle27"/>
        </w:rPr>
      </w:pPr>
      <w:r w:rsidRPr="00C55759">
        <w:rPr>
          <w:rStyle w:val="FontStyle27"/>
        </w:rPr>
        <w:t xml:space="preserve">Oświadczenie studenta: </w:t>
      </w:r>
    </w:p>
    <w:p w:rsidR="0045416A" w:rsidRPr="00C55759" w:rsidRDefault="0045416A" w:rsidP="00A91686">
      <w:pPr>
        <w:pStyle w:val="Style1"/>
        <w:widowControl/>
        <w:spacing w:before="19" w:line="240" w:lineRule="auto"/>
        <w:ind w:left="-1134"/>
        <w:jc w:val="both"/>
        <w:rPr>
          <w:rStyle w:val="FontStyle27"/>
        </w:rPr>
      </w:pPr>
      <w:r w:rsidRPr="00C55759">
        <w:rPr>
          <w:rStyle w:val="FontStyle27"/>
        </w:rPr>
        <w:t>Oświadczam, iż wszystkie podane informacje są prawdziwe oraz wyrażam zgodę na gromadzenie, przechowywanie i przetwarzanie moich danych osobowych do celów stypendialnych. Oświadczam, że zapoznałem się z regulaminem przyznawania świadczeń obowiązującym w Śląskim Uniwersytecie Medycznym.</w:t>
      </w:r>
    </w:p>
    <w:p w:rsidR="0045416A" w:rsidRPr="00C55759" w:rsidRDefault="0045416A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</w:p>
    <w:p w:rsidR="0045416A" w:rsidRPr="00C55759" w:rsidRDefault="0045416A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</w:p>
    <w:p w:rsidR="0045416A" w:rsidRPr="00C55759" w:rsidRDefault="0045416A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</w:p>
    <w:p w:rsidR="0045416A" w:rsidRPr="00C55759" w:rsidRDefault="0045416A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  <w:r w:rsidRPr="00C55759">
        <w:rPr>
          <w:rStyle w:val="FontStyle27"/>
        </w:rPr>
        <w:t>…………………………………….dnia………………………….</w:t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  <w:t>………………………………………………………………..</w:t>
      </w:r>
    </w:p>
    <w:p w:rsidR="0045416A" w:rsidRPr="00C55759" w:rsidRDefault="0045416A" w:rsidP="00410963">
      <w:pPr>
        <w:pStyle w:val="Style1"/>
        <w:widowControl/>
        <w:spacing w:before="19" w:line="240" w:lineRule="auto"/>
        <w:ind w:left="-1134"/>
        <w:jc w:val="left"/>
        <w:rPr>
          <w:rStyle w:val="FontStyle27"/>
        </w:rPr>
      </w:pP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  <w:t xml:space="preserve"> </w:t>
      </w:r>
      <w:bookmarkStart w:id="0" w:name="_GoBack"/>
      <w:bookmarkEnd w:id="0"/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</w:r>
      <w:r w:rsidRPr="00C55759">
        <w:rPr>
          <w:rStyle w:val="FontStyle27"/>
        </w:rPr>
        <w:tab/>
        <w:t xml:space="preserve">(podpis </w:t>
      </w:r>
      <w:r>
        <w:rPr>
          <w:rStyle w:val="FontStyle27"/>
        </w:rPr>
        <w:t>Wnioskodawcy</w:t>
      </w:r>
      <w:r w:rsidRPr="00C55759">
        <w:rPr>
          <w:rStyle w:val="FontStyle27"/>
        </w:rPr>
        <w:t xml:space="preserve">) </w:t>
      </w:r>
    </w:p>
    <w:sectPr w:rsidR="0045416A" w:rsidRPr="00C55759" w:rsidSect="00ED4779">
      <w:footerReference w:type="default" r:id="rId7"/>
      <w:pgSz w:w="16837" w:h="23810"/>
      <w:pgMar w:top="1281" w:right="1244" w:bottom="1440" w:left="2936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6A" w:rsidRDefault="0045416A">
      <w:r>
        <w:separator/>
      </w:r>
    </w:p>
  </w:endnote>
  <w:endnote w:type="continuationSeparator" w:id="0">
    <w:p w:rsidR="0045416A" w:rsidRDefault="0045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6A" w:rsidRDefault="0045416A">
    <w:pPr>
      <w:pStyle w:val="Footer"/>
      <w:jc w:val="right"/>
    </w:pPr>
  </w:p>
  <w:p w:rsidR="0045416A" w:rsidRDefault="0045416A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45416A" w:rsidRDefault="004541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6A" w:rsidRDefault="0045416A">
      <w:r>
        <w:separator/>
      </w:r>
    </w:p>
  </w:footnote>
  <w:footnote w:type="continuationSeparator" w:id="0">
    <w:p w:rsidR="0045416A" w:rsidRDefault="00454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E95B8"/>
    <w:lvl w:ilvl="0">
      <w:numFmt w:val="bullet"/>
      <w:lvlText w:val="*"/>
      <w:lvlJc w:val="left"/>
    </w:lvl>
  </w:abstractNum>
  <w:abstractNum w:abstractNumId="1">
    <w:nsid w:val="28F85C98"/>
    <w:multiLevelType w:val="singleLevel"/>
    <w:tmpl w:val="2C10C8E8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Calibri" w:hAnsi="Calibri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665"/>
    <w:rsid w:val="000B13BE"/>
    <w:rsid w:val="000C7B92"/>
    <w:rsid w:val="00113747"/>
    <w:rsid w:val="001446D4"/>
    <w:rsid w:val="001561B5"/>
    <w:rsid w:val="0015709E"/>
    <w:rsid w:val="00186BE0"/>
    <w:rsid w:val="00187431"/>
    <w:rsid w:val="001B5DD9"/>
    <w:rsid w:val="00217902"/>
    <w:rsid w:val="00222499"/>
    <w:rsid w:val="0022714B"/>
    <w:rsid w:val="0023217F"/>
    <w:rsid w:val="00325B19"/>
    <w:rsid w:val="003952EE"/>
    <w:rsid w:val="00410963"/>
    <w:rsid w:val="00427A14"/>
    <w:rsid w:val="0045416A"/>
    <w:rsid w:val="004C3A86"/>
    <w:rsid w:val="004C7665"/>
    <w:rsid w:val="004D23C3"/>
    <w:rsid w:val="004F1170"/>
    <w:rsid w:val="0052799C"/>
    <w:rsid w:val="00652C64"/>
    <w:rsid w:val="00661160"/>
    <w:rsid w:val="0066482D"/>
    <w:rsid w:val="006942A8"/>
    <w:rsid w:val="0069503F"/>
    <w:rsid w:val="007254C8"/>
    <w:rsid w:val="007473AA"/>
    <w:rsid w:val="007539E6"/>
    <w:rsid w:val="007661D6"/>
    <w:rsid w:val="007775B3"/>
    <w:rsid w:val="007B1AA5"/>
    <w:rsid w:val="007C5EC0"/>
    <w:rsid w:val="00801507"/>
    <w:rsid w:val="00814ABB"/>
    <w:rsid w:val="00833436"/>
    <w:rsid w:val="00861C5D"/>
    <w:rsid w:val="00884384"/>
    <w:rsid w:val="00937B28"/>
    <w:rsid w:val="00982E95"/>
    <w:rsid w:val="009A092E"/>
    <w:rsid w:val="009D545E"/>
    <w:rsid w:val="009D59D8"/>
    <w:rsid w:val="00A05DD0"/>
    <w:rsid w:val="00A13984"/>
    <w:rsid w:val="00A30E36"/>
    <w:rsid w:val="00A91686"/>
    <w:rsid w:val="00AE7BD1"/>
    <w:rsid w:val="00AF50B1"/>
    <w:rsid w:val="00B010E4"/>
    <w:rsid w:val="00B10801"/>
    <w:rsid w:val="00B10B4F"/>
    <w:rsid w:val="00B50EA1"/>
    <w:rsid w:val="00B54C55"/>
    <w:rsid w:val="00BC2254"/>
    <w:rsid w:val="00BF62F2"/>
    <w:rsid w:val="00C55759"/>
    <w:rsid w:val="00C60E44"/>
    <w:rsid w:val="00ED4779"/>
    <w:rsid w:val="00EF6D04"/>
    <w:rsid w:val="00FA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F1170"/>
    <w:pPr>
      <w:spacing w:line="194" w:lineRule="exact"/>
      <w:jc w:val="right"/>
    </w:pPr>
  </w:style>
  <w:style w:type="paragraph" w:customStyle="1" w:styleId="Style2">
    <w:name w:val="Style2"/>
    <w:basedOn w:val="Normal"/>
    <w:uiPriority w:val="99"/>
    <w:rsid w:val="004F1170"/>
  </w:style>
  <w:style w:type="paragraph" w:customStyle="1" w:styleId="Style3">
    <w:name w:val="Style3"/>
    <w:basedOn w:val="Normal"/>
    <w:uiPriority w:val="99"/>
    <w:rsid w:val="004F1170"/>
  </w:style>
  <w:style w:type="paragraph" w:customStyle="1" w:styleId="Style4">
    <w:name w:val="Style4"/>
    <w:basedOn w:val="Normal"/>
    <w:uiPriority w:val="99"/>
    <w:rsid w:val="004F1170"/>
  </w:style>
  <w:style w:type="paragraph" w:customStyle="1" w:styleId="Style5">
    <w:name w:val="Style5"/>
    <w:basedOn w:val="Normal"/>
    <w:uiPriority w:val="99"/>
    <w:rsid w:val="004F1170"/>
    <w:pPr>
      <w:spacing w:line="278" w:lineRule="exact"/>
    </w:pPr>
  </w:style>
  <w:style w:type="paragraph" w:customStyle="1" w:styleId="Style6">
    <w:name w:val="Style6"/>
    <w:basedOn w:val="Normal"/>
    <w:uiPriority w:val="99"/>
    <w:rsid w:val="004F1170"/>
    <w:pPr>
      <w:spacing w:line="346" w:lineRule="exact"/>
      <w:ind w:firstLine="2050"/>
    </w:pPr>
  </w:style>
  <w:style w:type="paragraph" w:customStyle="1" w:styleId="Style7">
    <w:name w:val="Style7"/>
    <w:basedOn w:val="Normal"/>
    <w:uiPriority w:val="99"/>
    <w:rsid w:val="004F1170"/>
    <w:pPr>
      <w:spacing w:line="197" w:lineRule="exact"/>
      <w:ind w:firstLine="115"/>
    </w:pPr>
  </w:style>
  <w:style w:type="paragraph" w:customStyle="1" w:styleId="Style8">
    <w:name w:val="Style8"/>
    <w:basedOn w:val="Normal"/>
    <w:uiPriority w:val="99"/>
    <w:rsid w:val="004F1170"/>
  </w:style>
  <w:style w:type="paragraph" w:customStyle="1" w:styleId="Style9">
    <w:name w:val="Style9"/>
    <w:basedOn w:val="Normal"/>
    <w:uiPriority w:val="99"/>
    <w:rsid w:val="004F1170"/>
  </w:style>
  <w:style w:type="paragraph" w:customStyle="1" w:styleId="Style10">
    <w:name w:val="Style10"/>
    <w:basedOn w:val="Normal"/>
    <w:uiPriority w:val="99"/>
    <w:rsid w:val="004F1170"/>
  </w:style>
  <w:style w:type="paragraph" w:customStyle="1" w:styleId="Style11">
    <w:name w:val="Style11"/>
    <w:basedOn w:val="Normal"/>
    <w:uiPriority w:val="99"/>
    <w:rsid w:val="004F1170"/>
  </w:style>
  <w:style w:type="paragraph" w:customStyle="1" w:styleId="Style12">
    <w:name w:val="Style12"/>
    <w:basedOn w:val="Normal"/>
    <w:uiPriority w:val="99"/>
    <w:rsid w:val="004F1170"/>
  </w:style>
  <w:style w:type="paragraph" w:customStyle="1" w:styleId="Style13">
    <w:name w:val="Style13"/>
    <w:basedOn w:val="Normal"/>
    <w:uiPriority w:val="99"/>
    <w:rsid w:val="004F1170"/>
    <w:pPr>
      <w:spacing w:line="254" w:lineRule="exact"/>
      <w:jc w:val="both"/>
    </w:pPr>
  </w:style>
  <w:style w:type="paragraph" w:customStyle="1" w:styleId="Style14">
    <w:name w:val="Style14"/>
    <w:basedOn w:val="Normal"/>
    <w:uiPriority w:val="99"/>
    <w:rsid w:val="004F1170"/>
  </w:style>
  <w:style w:type="paragraph" w:customStyle="1" w:styleId="Style15">
    <w:name w:val="Style15"/>
    <w:basedOn w:val="Normal"/>
    <w:uiPriority w:val="99"/>
    <w:rsid w:val="004F1170"/>
  </w:style>
  <w:style w:type="paragraph" w:customStyle="1" w:styleId="Style16">
    <w:name w:val="Style16"/>
    <w:basedOn w:val="Normal"/>
    <w:uiPriority w:val="99"/>
    <w:rsid w:val="004F1170"/>
  </w:style>
  <w:style w:type="paragraph" w:customStyle="1" w:styleId="Style17">
    <w:name w:val="Style17"/>
    <w:basedOn w:val="Normal"/>
    <w:uiPriority w:val="99"/>
    <w:rsid w:val="004F1170"/>
  </w:style>
  <w:style w:type="paragraph" w:customStyle="1" w:styleId="Style18">
    <w:name w:val="Style18"/>
    <w:basedOn w:val="Normal"/>
    <w:uiPriority w:val="99"/>
    <w:rsid w:val="004F1170"/>
    <w:pPr>
      <w:spacing w:line="91" w:lineRule="exact"/>
    </w:pPr>
  </w:style>
  <w:style w:type="paragraph" w:customStyle="1" w:styleId="Style19">
    <w:name w:val="Style19"/>
    <w:basedOn w:val="Normal"/>
    <w:uiPriority w:val="99"/>
    <w:rsid w:val="004F1170"/>
  </w:style>
  <w:style w:type="paragraph" w:customStyle="1" w:styleId="Style20">
    <w:name w:val="Style20"/>
    <w:basedOn w:val="Normal"/>
    <w:uiPriority w:val="99"/>
    <w:rsid w:val="004F1170"/>
  </w:style>
  <w:style w:type="paragraph" w:customStyle="1" w:styleId="Style21">
    <w:name w:val="Style21"/>
    <w:basedOn w:val="Normal"/>
    <w:uiPriority w:val="99"/>
    <w:rsid w:val="004F1170"/>
  </w:style>
  <w:style w:type="character" w:customStyle="1" w:styleId="FontStyle23">
    <w:name w:val="Font Style23"/>
    <w:basedOn w:val="DefaultParagraphFont"/>
    <w:uiPriority w:val="99"/>
    <w:rsid w:val="004F1170"/>
    <w:rPr>
      <w:rFonts w:ascii="Century Gothic" w:hAnsi="Century Gothic" w:cs="Century Gothic"/>
      <w:w w:val="75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4F1170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4F1170"/>
    <w:rPr>
      <w:rFonts w:ascii="Calibri" w:hAnsi="Calibri" w:cs="Calibri"/>
      <w:sz w:val="42"/>
      <w:szCs w:val="42"/>
    </w:rPr>
  </w:style>
  <w:style w:type="character" w:customStyle="1" w:styleId="FontStyle26">
    <w:name w:val="Font Style26"/>
    <w:basedOn w:val="DefaultParagraphFont"/>
    <w:uiPriority w:val="99"/>
    <w:rsid w:val="004F1170"/>
    <w:rPr>
      <w:rFonts w:ascii="Calibri" w:hAnsi="Calibri" w:cs="Calibri"/>
      <w:sz w:val="40"/>
      <w:szCs w:val="40"/>
    </w:rPr>
  </w:style>
  <w:style w:type="character" w:customStyle="1" w:styleId="FontStyle27">
    <w:name w:val="Font Style27"/>
    <w:basedOn w:val="DefaultParagraphFont"/>
    <w:uiPriority w:val="99"/>
    <w:rsid w:val="004F1170"/>
    <w:rPr>
      <w:rFonts w:ascii="Calibri" w:hAnsi="Calibri" w:cs="Calibri"/>
      <w:b/>
      <w:bCs/>
      <w:sz w:val="22"/>
      <w:szCs w:val="22"/>
    </w:rPr>
  </w:style>
  <w:style w:type="character" w:customStyle="1" w:styleId="FontStyle28">
    <w:name w:val="Font Style28"/>
    <w:basedOn w:val="DefaultParagraphFont"/>
    <w:uiPriority w:val="99"/>
    <w:rsid w:val="004F1170"/>
    <w:rPr>
      <w:rFonts w:ascii="Franklin Gothic Heavy" w:hAnsi="Franklin Gothic Heavy" w:cs="Franklin Gothic Heavy"/>
      <w:smallCaps/>
      <w:sz w:val="12"/>
      <w:szCs w:val="12"/>
    </w:rPr>
  </w:style>
  <w:style w:type="character" w:customStyle="1" w:styleId="FontStyle29">
    <w:name w:val="Font Style29"/>
    <w:basedOn w:val="DefaultParagraphFont"/>
    <w:uiPriority w:val="99"/>
    <w:rsid w:val="004F1170"/>
    <w:rPr>
      <w:rFonts w:ascii="Calibri" w:hAnsi="Calibri" w:cs="Calibri"/>
      <w:b/>
      <w:bCs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4F1170"/>
    <w:rPr>
      <w:rFonts w:ascii="Calibri" w:hAnsi="Calibri" w:cs="Calibri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4F1170"/>
    <w:rPr>
      <w:rFonts w:ascii="Calibri" w:hAnsi="Calibri" w:cs="Calibri"/>
      <w:sz w:val="14"/>
      <w:szCs w:val="14"/>
    </w:rPr>
  </w:style>
  <w:style w:type="character" w:customStyle="1" w:styleId="FontStyle32">
    <w:name w:val="Font Style32"/>
    <w:basedOn w:val="DefaultParagraphFont"/>
    <w:uiPriority w:val="99"/>
    <w:rsid w:val="004F1170"/>
    <w:rPr>
      <w:rFonts w:ascii="Calibri" w:hAnsi="Calibri" w:cs="Calibri"/>
      <w:sz w:val="58"/>
      <w:szCs w:val="58"/>
    </w:rPr>
  </w:style>
  <w:style w:type="character" w:customStyle="1" w:styleId="FontStyle33">
    <w:name w:val="Font Style33"/>
    <w:basedOn w:val="DefaultParagraphFont"/>
    <w:uiPriority w:val="99"/>
    <w:rsid w:val="004F1170"/>
    <w:rPr>
      <w:rFonts w:ascii="Century Gothic" w:hAnsi="Century Gothic" w:cs="Century Gothic"/>
      <w:spacing w:val="-10"/>
      <w:sz w:val="32"/>
      <w:szCs w:val="32"/>
    </w:rPr>
  </w:style>
  <w:style w:type="character" w:customStyle="1" w:styleId="FontStyle34">
    <w:name w:val="Font Style34"/>
    <w:basedOn w:val="DefaultParagraphFont"/>
    <w:uiPriority w:val="99"/>
    <w:rsid w:val="004F1170"/>
    <w:rPr>
      <w:rFonts w:ascii="Calibri" w:hAnsi="Calibri" w:cs="Calibri"/>
      <w:sz w:val="18"/>
      <w:szCs w:val="18"/>
    </w:rPr>
  </w:style>
  <w:style w:type="character" w:customStyle="1" w:styleId="FontStyle35">
    <w:name w:val="Font Style35"/>
    <w:basedOn w:val="DefaultParagraphFont"/>
    <w:uiPriority w:val="99"/>
    <w:rsid w:val="004F1170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sid w:val="004F1170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2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1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52C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3952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952EE"/>
    <w:rPr>
      <w:rFonts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952EE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61C5D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1874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7431"/>
    <w:rPr>
      <w:rFonts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7431"/>
    <w:rPr>
      <w:rFonts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4</Pages>
  <Words>779</Words>
  <Characters>4680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Regulaminu przyznawania pomocy materialnej dla studentów Śląskiego Uniwersytetu Medycznego w Katowicach</dc:subject>
  <dc:creator>Łukasz Jarosiński</dc:creator>
  <cp:keywords>KSS</cp:keywords>
  <dc:description/>
  <cp:lastModifiedBy>BJ</cp:lastModifiedBy>
  <cp:revision>8</cp:revision>
  <cp:lastPrinted>2017-06-23T11:56:00Z</cp:lastPrinted>
  <dcterms:created xsi:type="dcterms:W3CDTF">2019-07-27T19:00:00Z</dcterms:created>
  <dcterms:modified xsi:type="dcterms:W3CDTF">2019-08-11T18:07:00Z</dcterms:modified>
</cp:coreProperties>
</file>