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BBE" w:rsidRPr="007254C8" w:rsidRDefault="00180BBE" w:rsidP="007254C8">
      <w:pPr>
        <w:ind w:left="7080" w:right="118" w:firstLine="708"/>
        <w:jc w:val="right"/>
        <w:rPr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`</w:t>
      </w:r>
      <w:r w:rsidRPr="007254C8">
        <w:rPr>
          <w:rFonts w:ascii="Arial" w:hAnsi="Arial"/>
          <w:b/>
          <w:sz w:val="16"/>
          <w:szCs w:val="16"/>
        </w:rPr>
        <w:t xml:space="preserve">                       </w:t>
      </w:r>
      <w:r w:rsidRPr="007254C8">
        <w:rPr>
          <w:sz w:val="16"/>
          <w:szCs w:val="16"/>
        </w:rPr>
        <w:t xml:space="preserve">Załącznik nr 1 do </w:t>
      </w:r>
      <w:r>
        <w:rPr>
          <w:sz w:val="16"/>
          <w:szCs w:val="16"/>
        </w:rPr>
        <w:t>„</w:t>
      </w:r>
      <w:r w:rsidRPr="007254C8">
        <w:rPr>
          <w:sz w:val="16"/>
          <w:szCs w:val="16"/>
        </w:rPr>
        <w:t>Regulaminu</w:t>
      </w:r>
      <w:r>
        <w:rPr>
          <w:sz w:val="16"/>
          <w:szCs w:val="16"/>
        </w:rPr>
        <w:t xml:space="preserve"> przyznawania</w:t>
      </w:r>
      <w:r w:rsidRPr="007254C8">
        <w:rPr>
          <w:sz w:val="16"/>
          <w:szCs w:val="16"/>
        </w:rPr>
        <w:t xml:space="preserve"> </w:t>
      </w:r>
      <w:r>
        <w:rPr>
          <w:sz w:val="16"/>
          <w:szCs w:val="16"/>
        </w:rPr>
        <w:t>świadczeń</w:t>
      </w:r>
      <w:r w:rsidRPr="007254C8">
        <w:rPr>
          <w:sz w:val="16"/>
          <w:szCs w:val="16"/>
        </w:rPr>
        <w:t xml:space="preserve"> dla studentów Śląskiego Uniwersytetu Medycznego w Katowicach</w:t>
      </w:r>
      <w:r>
        <w:rPr>
          <w:sz w:val="16"/>
          <w:szCs w:val="16"/>
        </w:rPr>
        <w:t>”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944"/>
      </w:tblGrid>
      <w:tr w:rsidR="00180BBE" w:rsidTr="007254C8">
        <w:trPr>
          <w:trHeight w:val="794"/>
        </w:trPr>
        <w:tc>
          <w:tcPr>
            <w:tcW w:w="4944" w:type="dxa"/>
            <w:shd w:val="clear" w:color="auto" w:fill="F2F2F2"/>
          </w:tcPr>
          <w:p w:rsidR="00180BBE" w:rsidRPr="007254C8" w:rsidRDefault="00180BBE" w:rsidP="00781DD5">
            <w:pPr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Data złożenia wniosku (pieczątka i podpis pracownika Uczelni)</w:t>
            </w:r>
          </w:p>
        </w:tc>
      </w:tr>
    </w:tbl>
    <w:p w:rsidR="00180BBE" w:rsidRDefault="00180BBE" w:rsidP="00225ED6">
      <w:pPr>
        <w:ind w:left="2124"/>
        <w:jc w:val="center"/>
        <w:rPr>
          <w:rFonts w:ascii="Arial" w:hAnsi="Arial"/>
          <w:b/>
          <w:caps/>
          <w:sz w:val="20"/>
        </w:rPr>
      </w:pPr>
    </w:p>
    <w:p w:rsidR="00180BBE" w:rsidRDefault="00180BBE" w:rsidP="00225ED6">
      <w:pPr>
        <w:ind w:left="2124"/>
        <w:jc w:val="center"/>
        <w:rPr>
          <w:rFonts w:ascii="Arial" w:hAnsi="Arial"/>
          <w:b/>
          <w:caps/>
          <w:sz w:val="20"/>
        </w:rPr>
      </w:pPr>
    </w:p>
    <w:p w:rsidR="00180BBE" w:rsidRDefault="00180BBE" w:rsidP="00225ED6">
      <w:pPr>
        <w:ind w:left="2124"/>
        <w:jc w:val="center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wniosek o PRZYZNANIE świadczenia</w:t>
      </w:r>
    </w:p>
    <w:p w:rsidR="00180BBE" w:rsidRDefault="00180BBE" w:rsidP="00225ED6">
      <w:pPr>
        <w:ind w:left="1416" w:firstLine="708"/>
        <w:jc w:val="center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W ROKU AKADEMICKIM __________ / ___________</w:t>
      </w:r>
    </w:p>
    <w:p w:rsidR="00180BBE" w:rsidRDefault="00180BBE" w:rsidP="00225ED6">
      <w:pPr>
        <w:ind w:left="1416" w:firstLine="708"/>
        <w:jc w:val="center"/>
        <w:rPr>
          <w:rFonts w:ascii="Arial" w:hAnsi="Arial"/>
          <w:b/>
          <w:caps/>
          <w:sz w:val="20"/>
        </w:rPr>
      </w:pPr>
    </w:p>
    <w:p w:rsidR="00180BBE" w:rsidRDefault="00180BBE" w:rsidP="00222499">
      <w:pPr>
        <w:jc w:val="center"/>
        <w:rPr>
          <w:rFonts w:ascii="Arial" w:hAnsi="Arial"/>
          <w:b/>
          <w:caps/>
          <w:sz w:val="16"/>
          <w:szCs w:val="16"/>
        </w:rPr>
      </w:pPr>
    </w:p>
    <w:tbl>
      <w:tblPr>
        <w:tblW w:w="10023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011"/>
        <w:gridCol w:w="2720"/>
        <w:gridCol w:w="1337"/>
        <w:gridCol w:w="955"/>
      </w:tblGrid>
      <w:tr w:rsidR="00180BBE" w:rsidRPr="0066482D" w:rsidTr="0055107F">
        <w:trPr>
          <w:trHeight w:val="317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66482D" w:rsidRDefault="00180BBE" w:rsidP="00B54C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Imię i nazwisko: 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                                     </w:t>
            </w:r>
          </w:p>
        </w:tc>
      </w:tr>
      <w:tr w:rsidR="00180BBE" w:rsidTr="00C373DF">
        <w:trPr>
          <w:trHeight w:val="430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B54C5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80BBE" w:rsidTr="00C373DF">
        <w:trPr>
          <w:trHeight w:val="203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66482D" w:rsidRDefault="00180BBE" w:rsidP="0066482D">
            <w:pPr>
              <w:rPr>
                <w:rFonts w:ascii="Arial" w:hAnsi="Arial"/>
                <w:sz w:val="16"/>
                <w:szCs w:val="16"/>
              </w:rPr>
            </w:pPr>
            <w:r w:rsidRPr="0066482D">
              <w:rPr>
                <w:rFonts w:ascii="Arial" w:hAnsi="Arial"/>
                <w:sz w:val="16"/>
                <w:szCs w:val="16"/>
              </w:rPr>
              <w:t>Miejsce  stałego zamieszkania - (kod pocztowy, miejscowość,</w:t>
            </w:r>
            <w:r>
              <w:rPr>
                <w:rFonts w:ascii="Arial" w:hAnsi="Arial"/>
                <w:sz w:val="16"/>
                <w:szCs w:val="16"/>
              </w:rPr>
              <w:t xml:space="preserve"> woj, powiat,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ulica, nr domu, nr lokalu)</w:t>
            </w:r>
            <w:r>
              <w:rPr>
                <w:rFonts w:ascii="Arial" w:hAnsi="Arial"/>
                <w:sz w:val="16"/>
                <w:szCs w:val="16"/>
              </w:rPr>
              <w:t>.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                                           </w:t>
            </w:r>
          </w:p>
        </w:tc>
      </w:tr>
      <w:tr w:rsidR="00180BBE" w:rsidTr="00C373DF">
        <w:trPr>
          <w:cantSplit/>
          <w:trHeight w:val="371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781DD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80BBE" w:rsidTr="00C373DF">
        <w:trPr>
          <w:cantSplit/>
          <w:trHeight w:val="371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781DD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80BBE" w:rsidTr="00C373DF">
        <w:trPr>
          <w:cantSplit/>
          <w:trHeight w:val="371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66482D" w:rsidRDefault="00180BBE" w:rsidP="002F239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Adres do korespondencji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- (kod pocztowy, miejscowość,</w:t>
            </w:r>
            <w:r>
              <w:rPr>
                <w:rFonts w:ascii="Arial" w:hAnsi="Arial"/>
                <w:sz w:val="16"/>
                <w:szCs w:val="16"/>
              </w:rPr>
              <w:t xml:space="preserve"> woj, powiat,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ulica, nr domu, nr lokalu)</w:t>
            </w:r>
            <w:r>
              <w:rPr>
                <w:rFonts w:ascii="Arial" w:hAnsi="Arial"/>
                <w:sz w:val="16"/>
                <w:szCs w:val="16"/>
              </w:rPr>
              <w:t>.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                                           </w:t>
            </w:r>
          </w:p>
        </w:tc>
      </w:tr>
      <w:tr w:rsidR="00180BBE" w:rsidTr="00C373DF">
        <w:trPr>
          <w:cantSplit/>
          <w:trHeight w:val="371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781DD5">
            <w:pPr>
              <w:rPr>
                <w:rFonts w:ascii="Arial" w:hAnsi="Arial"/>
                <w:sz w:val="16"/>
                <w:szCs w:val="16"/>
              </w:rPr>
            </w:pPr>
          </w:p>
          <w:p w:rsidR="00180BBE" w:rsidRDefault="00180BBE" w:rsidP="00781DD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80BBE" w:rsidTr="00C373DF">
        <w:trPr>
          <w:cantSplit/>
          <w:trHeight w:val="371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781DD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80BBE" w:rsidTr="00857121">
        <w:trPr>
          <w:cantSplit/>
          <w:trHeight w:val="371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781DD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nr telefonu:</w:t>
            </w:r>
          </w:p>
        </w:tc>
        <w:tc>
          <w:tcPr>
            <w:tcW w:w="5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781DD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Adres e-mail:</w:t>
            </w:r>
          </w:p>
        </w:tc>
      </w:tr>
      <w:tr w:rsidR="00180BBE" w:rsidTr="00C373DF">
        <w:trPr>
          <w:cantSplit/>
          <w:trHeight w:val="374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66482D" w:rsidRDefault="00180BBE" w:rsidP="00781DD5">
            <w:pPr>
              <w:rPr>
                <w:rFonts w:ascii="Arial" w:hAnsi="Arial"/>
                <w:b/>
                <w:sz w:val="18"/>
                <w:szCs w:val="18"/>
              </w:rPr>
            </w:pPr>
            <w:r w:rsidRPr="0066482D">
              <w:rPr>
                <w:rFonts w:ascii="Arial" w:hAnsi="Arial"/>
                <w:b/>
                <w:sz w:val="18"/>
                <w:szCs w:val="18"/>
              </w:rPr>
              <w:t xml:space="preserve">Wydział:                                              </w:t>
            </w:r>
          </w:p>
        </w:tc>
      </w:tr>
      <w:tr w:rsidR="00180BBE" w:rsidTr="00C373DF">
        <w:trPr>
          <w:cantSplit/>
          <w:trHeight w:val="425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66482D" w:rsidRDefault="00180BBE" w:rsidP="006648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kierunek studiów:</w:t>
            </w:r>
          </w:p>
        </w:tc>
      </w:tr>
      <w:tr w:rsidR="00180BBE" w:rsidTr="00C373DF">
        <w:trPr>
          <w:cantSplit/>
          <w:trHeight w:val="253"/>
        </w:trPr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6648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Forma studiów:  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66482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Nr albumu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6648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Rok</w:t>
            </w:r>
          </w:p>
          <w:p w:rsidR="00180BBE" w:rsidRPr="0022714B" w:rsidRDefault="00180BBE" w:rsidP="0066482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studiów</w:t>
            </w:r>
          </w:p>
        </w:tc>
      </w:tr>
      <w:tr w:rsidR="00180BBE" w:rsidTr="00C373DF">
        <w:trPr>
          <w:cantSplit/>
          <w:trHeight w:val="453"/>
        </w:trPr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222499" w:rsidRDefault="00180BBE" w:rsidP="00781DD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 w:rsidRPr="00222499">
              <w:rPr>
                <w:b/>
                <w:sz w:val="18"/>
                <w:szCs w:val="18"/>
              </w:rPr>
              <w:t>je</w:t>
            </w:r>
            <w:r>
              <w:rPr>
                <w:b/>
                <w:sz w:val="18"/>
                <w:szCs w:val="18"/>
              </w:rPr>
              <w:t xml:space="preserve">dnolite studia magisterskie                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180BBE" w:rsidTr="00C373DF">
        <w:trPr>
          <w:cantSplit/>
          <w:trHeight w:val="453"/>
        </w:trPr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222499" w:rsidRDefault="00180BBE" w:rsidP="00781DD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  <w:sz w:val="18"/>
                <w:szCs w:val="18"/>
              </w:rPr>
              <w:t xml:space="preserve">studia  I-stopnia                       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180BBE" w:rsidTr="00C373DF">
        <w:trPr>
          <w:cantSplit/>
          <w:trHeight w:val="469"/>
        </w:trPr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222499" w:rsidRDefault="00180BBE" w:rsidP="00781DD5">
            <w:pPr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  <w:sz w:val="16"/>
                <w:szCs w:val="16"/>
              </w:rPr>
              <w:t xml:space="preserve">studia II-stopnia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180BBE" w:rsidTr="00C373DF">
        <w:trPr>
          <w:cantSplit/>
          <w:trHeight w:val="469"/>
        </w:trPr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781DD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  <w:sz w:val="16"/>
                <w:szCs w:val="16"/>
              </w:rPr>
              <w:t>studia doktorackie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180BBE" w:rsidRDefault="00180BBE" w:rsidP="00222499">
      <w:pPr>
        <w:tabs>
          <w:tab w:val="left" w:pos="10440"/>
        </w:tabs>
        <w:ind w:right="-442"/>
        <w:rPr>
          <w:b/>
          <w:sz w:val="16"/>
          <w:szCs w:val="16"/>
        </w:rPr>
      </w:pPr>
    </w:p>
    <w:p w:rsidR="00180BBE" w:rsidRDefault="00180BBE" w:rsidP="00222499">
      <w:pPr>
        <w:tabs>
          <w:tab w:val="left" w:pos="10440"/>
        </w:tabs>
        <w:ind w:right="-442"/>
        <w:rPr>
          <w:b/>
          <w:sz w:val="16"/>
          <w:szCs w:val="16"/>
        </w:rPr>
      </w:pPr>
    </w:p>
    <w:p w:rsidR="00180BBE" w:rsidRPr="00222499" w:rsidRDefault="00180BBE" w:rsidP="00222499">
      <w:pPr>
        <w:tabs>
          <w:tab w:val="left" w:pos="10440"/>
        </w:tabs>
        <w:ind w:right="-442"/>
        <w:rPr>
          <w:b/>
          <w:sz w:val="16"/>
          <w:szCs w:val="16"/>
        </w:rPr>
      </w:pPr>
    </w:p>
    <w:p w:rsidR="00180BBE" w:rsidRDefault="00180BBE" w:rsidP="00222499">
      <w:pPr>
        <w:jc w:val="both"/>
        <w:rPr>
          <w:rFonts w:ascii="Arial" w:hAnsi="Arial" w:cs="Arial"/>
          <w:sz w:val="10"/>
          <w:szCs w:val="10"/>
          <w:vertAlign w:val="superscript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0348"/>
      </w:tblGrid>
      <w:tr w:rsidR="00180BBE" w:rsidTr="00222499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80BBE" w:rsidRDefault="00180BBE" w:rsidP="00781DD5">
            <w:pPr>
              <w:jc w:val="center"/>
              <w:rPr>
                <w:b/>
              </w:rPr>
            </w:pPr>
            <w:r>
              <w:rPr>
                <w:b/>
              </w:rPr>
              <w:t>Wnioskuję o przyznanie</w:t>
            </w:r>
          </w:p>
        </w:tc>
      </w:tr>
      <w:tr w:rsidR="00180BBE" w:rsidTr="00222499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</w:rPr>
              <w:t>Stypendium socjalnego</w:t>
            </w:r>
            <w:r>
              <w:rPr>
                <w:b/>
                <w:sz w:val="20"/>
              </w:rPr>
              <w:t xml:space="preserve">                                                          </w:t>
            </w:r>
          </w:p>
        </w:tc>
      </w:tr>
      <w:tr w:rsidR="00180BBE" w:rsidTr="00222499">
        <w:trPr>
          <w:trHeight w:val="465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rPr>
                <w:b/>
                <w:sz w:val="20"/>
                <w:szCs w:val="20"/>
              </w:rPr>
            </w:pPr>
            <w:r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</w:rPr>
              <w:t xml:space="preserve">Stypendium socjalne w zwiększonej wysokości </w:t>
            </w:r>
          </w:p>
        </w:tc>
      </w:tr>
    </w:tbl>
    <w:p w:rsidR="00180BBE" w:rsidRDefault="00180BBE" w:rsidP="00222499">
      <w:pPr>
        <w:jc w:val="both"/>
        <w:rPr>
          <w:rFonts w:ascii="Arial" w:hAnsi="Arial"/>
          <w:sz w:val="16"/>
          <w:szCs w:val="16"/>
        </w:rPr>
      </w:pPr>
    </w:p>
    <w:p w:rsidR="00180BBE" w:rsidRDefault="00180BBE" w:rsidP="00222499">
      <w:pPr>
        <w:jc w:val="both"/>
        <w:rPr>
          <w:rFonts w:ascii="Arial" w:hAnsi="Arial"/>
          <w:sz w:val="16"/>
          <w:szCs w:val="16"/>
        </w:rPr>
      </w:pPr>
    </w:p>
    <w:p w:rsidR="00180BBE" w:rsidRDefault="00180BBE" w:rsidP="00222499">
      <w:pPr>
        <w:jc w:val="both"/>
        <w:rPr>
          <w:rFonts w:ascii="Arial" w:hAnsi="Arial"/>
          <w:sz w:val="16"/>
          <w:szCs w:val="16"/>
        </w:rPr>
      </w:pPr>
    </w:p>
    <w:p w:rsidR="00180BBE" w:rsidRPr="00222499" w:rsidRDefault="00180BBE" w:rsidP="00222499">
      <w:pPr>
        <w:jc w:val="both"/>
        <w:rPr>
          <w:rFonts w:ascii="Arial" w:hAnsi="Arial"/>
          <w:sz w:val="16"/>
          <w:szCs w:val="16"/>
        </w:rPr>
      </w:pPr>
    </w:p>
    <w:p w:rsidR="00180BBE" w:rsidRDefault="00180BBE" w:rsidP="00222499">
      <w:pPr>
        <w:ind w:left="1236" w:firstLine="1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Przyznane świadczenie proszę przekazać na mój rachunek bankowy:</w:t>
      </w:r>
    </w:p>
    <w:p w:rsidR="00180BBE" w:rsidRDefault="00180BBE" w:rsidP="00222499">
      <w:pPr>
        <w:jc w:val="both"/>
        <w:rPr>
          <w:sz w:val="10"/>
          <w:szCs w:val="10"/>
        </w:rPr>
      </w:pPr>
    </w:p>
    <w:p w:rsidR="00180BBE" w:rsidRDefault="00180BBE" w:rsidP="00222499">
      <w:pPr>
        <w:ind w:right="-262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………………………………………………………………………………………………………………..................</w:t>
      </w:r>
    </w:p>
    <w:p w:rsidR="00180BBE" w:rsidRDefault="00180BBE" w:rsidP="00222499">
      <w:pPr>
        <w:jc w:val="center"/>
        <w:rPr>
          <w:sz w:val="16"/>
        </w:rPr>
      </w:pPr>
      <w:r>
        <w:rPr>
          <w:sz w:val="16"/>
        </w:rPr>
        <w:t>(nazwa i adres banku)</w:t>
      </w:r>
    </w:p>
    <w:p w:rsidR="00180BBE" w:rsidRDefault="00180BBE" w:rsidP="00222499">
      <w:pPr>
        <w:jc w:val="center"/>
        <w:rPr>
          <w:sz w:val="10"/>
          <w:szCs w:val="10"/>
        </w:rPr>
      </w:pPr>
    </w:p>
    <w:tbl>
      <w:tblPr>
        <w:tblW w:w="982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07"/>
        <w:gridCol w:w="295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311"/>
      </w:tblGrid>
      <w:tr w:rsidR="00180BBE" w:rsidTr="00781DD5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pStyle w:val="BalloonTex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</w:t>
            </w:r>
          </w:p>
          <w:p w:rsidR="00180BBE" w:rsidRDefault="00180BBE" w:rsidP="00781DD5">
            <w:pPr>
              <w:pStyle w:val="BalloonTex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konta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pStyle w:val="tekst"/>
              <w:suppressLineNumbers w:val="0"/>
              <w:spacing w:before="0" w:after="0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pStyle w:val="tekst"/>
              <w:suppressLineNumbers w:val="0"/>
              <w:spacing w:before="0" w:after="0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pStyle w:val="BalloonText"/>
              <w:rPr>
                <w:rFonts w:ascii="Times New Roman" w:hAnsi="Times New Roman"/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Default="00180BBE" w:rsidP="00781DD5">
            <w:pPr>
              <w:jc w:val="both"/>
              <w:rPr>
                <w:sz w:val="28"/>
              </w:rPr>
            </w:pPr>
          </w:p>
        </w:tc>
      </w:tr>
    </w:tbl>
    <w:p w:rsidR="00180BBE" w:rsidRDefault="00180BBE" w:rsidP="0066482D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180BBE" w:rsidRDefault="00180BBE" w:rsidP="0066482D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180BBE" w:rsidRDefault="00180BBE" w:rsidP="00E666F5">
      <w:pPr>
        <w:ind w:right="260"/>
        <w:jc w:val="both"/>
        <w:rPr>
          <w:b/>
          <w:sz w:val="20"/>
          <w:szCs w:val="20"/>
        </w:rPr>
      </w:pPr>
    </w:p>
    <w:p w:rsidR="00180BBE" w:rsidRDefault="00180BBE" w:rsidP="00E666F5">
      <w:pPr>
        <w:ind w:right="260"/>
        <w:jc w:val="both"/>
        <w:rPr>
          <w:b/>
          <w:sz w:val="20"/>
          <w:szCs w:val="20"/>
        </w:rPr>
      </w:pPr>
    </w:p>
    <w:p w:rsidR="00180BBE" w:rsidRDefault="00180BBE" w:rsidP="00E666F5">
      <w:pPr>
        <w:ind w:right="260"/>
        <w:jc w:val="both"/>
        <w:rPr>
          <w:b/>
          <w:sz w:val="20"/>
          <w:szCs w:val="20"/>
        </w:rPr>
      </w:pPr>
    </w:p>
    <w:p w:rsidR="00180BBE" w:rsidRDefault="00180BBE" w:rsidP="00E666F5">
      <w:pPr>
        <w:ind w:right="260"/>
        <w:jc w:val="both"/>
        <w:rPr>
          <w:b/>
          <w:sz w:val="20"/>
          <w:szCs w:val="20"/>
        </w:rPr>
      </w:pPr>
    </w:p>
    <w:p w:rsidR="00180BBE" w:rsidRDefault="00180BBE" w:rsidP="00E666F5">
      <w:pPr>
        <w:ind w:right="260"/>
        <w:jc w:val="both"/>
        <w:rPr>
          <w:b/>
          <w:sz w:val="20"/>
          <w:szCs w:val="20"/>
        </w:rPr>
      </w:pPr>
    </w:p>
    <w:p w:rsidR="00180BBE" w:rsidRDefault="00180BBE" w:rsidP="00E666F5">
      <w:pPr>
        <w:ind w:right="260"/>
        <w:jc w:val="both"/>
        <w:rPr>
          <w:b/>
          <w:sz w:val="20"/>
          <w:szCs w:val="20"/>
        </w:rPr>
      </w:pPr>
    </w:p>
    <w:p w:rsidR="00180BBE" w:rsidRDefault="00180BBE" w:rsidP="00E666F5">
      <w:pPr>
        <w:ind w:right="260"/>
        <w:jc w:val="both"/>
        <w:rPr>
          <w:b/>
          <w:sz w:val="20"/>
          <w:szCs w:val="20"/>
        </w:rPr>
      </w:pPr>
    </w:p>
    <w:p w:rsidR="00180BBE" w:rsidRDefault="00180BBE" w:rsidP="00E666F5">
      <w:pPr>
        <w:ind w:right="260"/>
        <w:jc w:val="both"/>
        <w:rPr>
          <w:b/>
          <w:sz w:val="20"/>
          <w:szCs w:val="20"/>
        </w:rPr>
      </w:pPr>
    </w:p>
    <w:p w:rsidR="00180BBE" w:rsidRDefault="00180BBE" w:rsidP="00E666F5">
      <w:pPr>
        <w:ind w:right="260"/>
        <w:jc w:val="both"/>
        <w:rPr>
          <w:b/>
          <w:sz w:val="20"/>
          <w:szCs w:val="20"/>
        </w:rPr>
      </w:pPr>
    </w:p>
    <w:p w:rsidR="00180BBE" w:rsidRDefault="00180BBE" w:rsidP="00E666F5">
      <w:pPr>
        <w:ind w:right="260"/>
        <w:jc w:val="both"/>
        <w:rPr>
          <w:b/>
          <w:sz w:val="20"/>
          <w:szCs w:val="20"/>
        </w:rPr>
      </w:pPr>
    </w:p>
    <w:p w:rsidR="00180BBE" w:rsidRDefault="00180BBE" w:rsidP="00E666F5">
      <w:pPr>
        <w:ind w:right="260"/>
        <w:jc w:val="both"/>
        <w:rPr>
          <w:b/>
          <w:sz w:val="20"/>
          <w:szCs w:val="20"/>
        </w:rPr>
      </w:pPr>
    </w:p>
    <w:p w:rsidR="00180BBE" w:rsidRDefault="00180BBE" w:rsidP="00E666F5">
      <w:pPr>
        <w:ind w:right="260"/>
        <w:jc w:val="both"/>
        <w:rPr>
          <w:sz w:val="20"/>
          <w:szCs w:val="20"/>
        </w:rPr>
      </w:pPr>
      <w:r w:rsidRPr="00CE6E25">
        <w:rPr>
          <w:b/>
          <w:sz w:val="20"/>
          <w:szCs w:val="20"/>
        </w:rPr>
        <w:t>Dane członków rodziny:</w:t>
      </w:r>
      <w:r w:rsidRPr="00CE6E25">
        <w:rPr>
          <w:sz w:val="20"/>
          <w:szCs w:val="20"/>
        </w:rPr>
        <w:t xml:space="preserve"> (oświadczam, że we wspólnym gospodarstwie domowym pozostają niżej wymienione osoby,   </w:t>
      </w:r>
      <w:r>
        <w:rPr>
          <w:sz w:val="20"/>
          <w:szCs w:val="20"/>
        </w:rPr>
        <w:t xml:space="preserve">                                             </w:t>
      </w:r>
      <w:r w:rsidRPr="00CE6E25">
        <w:rPr>
          <w:sz w:val="20"/>
          <w:szCs w:val="20"/>
        </w:rPr>
        <w:t>w tym</w:t>
      </w:r>
      <w:r>
        <w:rPr>
          <w:sz w:val="20"/>
          <w:szCs w:val="20"/>
        </w:rPr>
        <w:t xml:space="preserve"> ja,</w:t>
      </w:r>
      <w:r w:rsidRPr="00CE6E25">
        <w:rPr>
          <w:sz w:val="20"/>
          <w:szCs w:val="20"/>
        </w:rPr>
        <w:t xml:space="preserve"> dzieci pobierające naukę do ukończenia 26 roku życia, oraz dzieci niepełnosprawne </w:t>
      </w:r>
      <w:r>
        <w:rPr>
          <w:sz w:val="20"/>
          <w:szCs w:val="20"/>
        </w:rPr>
        <w:t xml:space="preserve">na które pobierany jest zasiłek pielęgnacyjny </w:t>
      </w:r>
      <w:r w:rsidRPr="00CE6E25">
        <w:rPr>
          <w:sz w:val="20"/>
          <w:szCs w:val="20"/>
        </w:rPr>
        <w:t>bez względu na wiek)</w:t>
      </w:r>
      <w:r>
        <w:rPr>
          <w:sz w:val="20"/>
          <w:szCs w:val="20"/>
        </w:rPr>
        <w:t>.</w:t>
      </w:r>
      <w:r w:rsidRPr="00CE6E25">
        <w:rPr>
          <w:sz w:val="20"/>
          <w:szCs w:val="20"/>
        </w:rPr>
        <w:t xml:space="preserve">   </w:t>
      </w:r>
    </w:p>
    <w:p w:rsidR="00180BBE" w:rsidRPr="0066482D" w:rsidRDefault="00180BBE" w:rsidP="0066482D">
      <w:pPr>
        <w:tabs>
          <w:tab w:val="left" w:pos="10440"/>
        </w:tabs>
        <w:ind w:right="-442"/>
        <w:rPr>
          <w:sz w:val="16"/>
          <w:szCs w:val="16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22"/>
        <w:gridCol w:w="2056"/>
        <w:gridCol w:w="1364"/>
        <w:gridCol w:w="900"/>
        <w:gridCol w:w="1298"/>
        <w:gridCol w:w="38"/>
        <w:gridCol w:w="1080"/>
        <w:gridCol w:w="1080"/>
        <w:gridCol w:w="790"/>
        <w:gridCol w:w="1098"/>
        <w:gridCol w:w="38"/>
      </w:tblGrid>
      <w:tr w:rsidR="00180BBE" w:rsidRPr="00F1520C" w:rsidTr="0021173E">
        <w:trPr>
          <w:gridAfter w:val="1"/>
          <w:wAfter w:w="38" w:type="dxa"/>
        </w:trPr>
        <w:tc>
          <w:tcPr>
            <w:tcW w:w="59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BE" w:rsidRDefault="00180BBE" w:rsidP="00675A3D">
            <w:pPr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F1520C">
              <w:rPr>
                <w:rFonts w:ascii="Arial" w:hAnsi="Arial"/>
                <w:b/>
                <w:i/>
                <w:sz w:val="18"/>
                <w:szCs w:val="18"/>
              </w:rPr>
              <w:t>Wypełnia</w:t>
            </w:r>
          </w:p>
          <w:p w:rsidR="00180BBE" w:rsidRPr="00F1520C" w:rsidRDefault="00180BBE" w:rsidP="00675A3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1520C">
              <w:rPr>
                <w:rFonts w:ascii="Arial" w:hAnsi="Arial"/>
                <w:b/>
                <w:i/>
                <w:sz w:val="18"/>
                <w:szCs w:val="18"/>
              </w:rPr>
              <w:t>student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80BBE" w:rsidRDefault="00180BBE" w:rsidP="00781DD5">
            <w:pPr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F1520C">
              <w:rPr>
                <w:rFonts w:ascii="Arial" w:hAnsi="Arial"/>
                <w:b/>
                <w:i/>
                <w:sz w:val="18"/>
                <w:szCs w:val="18"/>
              </w:rPr>
              <w:t>Wypełnia</w:t>
            </w:r>
          </w:p>
          <w:p w:rsidR="00180BBE" w:rsidRPr="00F1520C" w:rsidRDefault="00180BBE" w:rsidP="00781DD5">
            <w:pPr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F1520C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  <w:szCs w:val="18"/>
              </w:rPr>
              <w:t>Uczelnia</w:t>
            </w:r>
          </w:p>
        </w:tc>
      </w:tr>
      <w:tr w:rsidR="00180BBE" w:rsidRPr="00F1520C" w:rsidTr="0021173E"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1520C">
              <w:rPr>
                <w:rFonts w:ascii="Arial" w:hAnsi="Arial"/>
                <w:sz w:val="18"/>
                <w:szCs w:val="18"/>
              </w:rPr>
              <w:t>Lp,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675A3D" w:rsidRDefault="00180BBE" w:rsidP="00781DD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75A3D">
              <w:rPr>
                <w:rFonts w:ascii="Arial" w:hAnsi="Arial"/>
                <w:sz w:val="16"/>
                <w:szCs w:val="16"/>
              </w:rPr>
              <w:t>Imię i nazwisko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675A3D" w:rsidRDefault="00180BBE" w:rsidP="00781DD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75A3D">
              <w:rPr>
                <w:rFonts w:ascii="Arial" w:hAnsi="Arial"/>
                <w:sz w:val="16"/>
                <w:szCs w:val="16"/>
              </w:rPr>
              <w:t>Stopień pokrewieństwa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675A3D" w:rsidRDefault="00180BBE" w:rsidP="00781DD5">
            <w:pPr>
              <w:ind w:right="-70"/>
              <w:rPr>
                <w:rFonts w:ascii="Arial" w:hAnsi="Arial"/>
                <w:sz w:val="16"/>
                <w:szCs w:val="16"/>
              </w:rPr>
            </w:pPr>
            <w:r w:rsidRPr="00F152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F1520C">
              <w:rPr>
                <w:rFonts w:ascii="Arial" w:hAnsi="Arial"/>
                <w:sz w:val="18"/>
                <w:szCs w:val="18"/>
              </w:rPr>
              <w:br/>
            </w:r>
            <w:r w:rsidRPr="00675A3D">
              <w:rPr>
                <w:rFonts w:ascii="Arial" w:hAnsi="Arial"/>
                <w:sz w:val="16"/>
                <w:szCs w:val="16"/>
              </w:rPr>
              <w:t>data urodzenia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675A3D" w:rsidRDefault="00180BBE" w:rsidP="00781DD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75A3D">
              <w:rPr>
                <w:rFonts w:ascii="Arial" w:hAnsi="Arial"/>
                <w:sz w:val="16"/>
                <w:szCs w:val="16"/>
              </w:rPr>
              <w:t>Rodzaj zatrudnienia rodziców / rodzaj szkoły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675A3D" w:rsidRDefault="00180BBE" w:rsidP="00781DD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75A3D">
              <w:rPr>
                <w:rFonts w:ascii="Arial" w:hAnsi="Arial"/>
                <w:sz w:val="16"/>
                <w:szCs w:val="16"/>
              </w:rPr>
              <w:t>Dochód zasady ogólne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675A3D" w:rsidRDefault="00180BBE" w:rsidP="00781DD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75A3D">
              <w:rPr>
                <w:rFonts w:ascii="Arial" w:hAnsi="Arial"/>
                <w:sz w:val="16"/>
                <w:szCs w:val="16"/>
              </w:rPr>
              <w:t>Karta                        podatkowa                  lub ryczałt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675A3D" w:rsidRDefault="00180BBE" w:rsidP="00781DD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75A3D">
              <w:rPr>
                <w:rFonts w:ascii="Arial" w:hAnsi="Arial"/>
                <w:sz w:val="16"/>
                <w:szCs w:val="16"/>
              </w:rPr>
              <w:t>Inne                 dochody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675A3D" w:rsidRDefault="00180BBE" w:rsidP="00781DD5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75A3D">
              <w:rPr>
                <w:rFonts w:ascii="Arial" w:hAnsi="Arial"/>
                <w:sz w:val="16"/>
                <w:szCs w:val="16"/>
              </w:rPr>
              <w:t>Ogółem:</w:t>
            </w:r>
          </w:p>
        </w:tc>
      </w:tr>
      <w:tr w:rsidR="00180BBE" w:rsidRPr="00F1520C" w:rsidTr="0021173E">
        <w:trPr>
          <w:trHeight w:val="397"/>
        </w:trPr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1520C">
              <w:rPr>
                <w:rFonts w:ascii="Arial" w:hAnsi="Arial"/>
                <w:b/>
                <w:sz w:val="16"/>
                <w:szCs w:val="16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Student - wnioskodawca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180BBE" w:rsidRPr="00F1520C" w:rsidTr="0021173E">
        <w:trPr>
          <w:trHeight w:val="397"/>
        </w:trPr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1520C">
              <w:rPr>
                <w:rFonts w:ascii="Arial" w:hAnsi="Arial"/>
                <w:b/>
                <w:sz w:val="16"/>
                <w:szCs w:val="16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180BBE" w:rsidRPr="00F1520C" w:rsidTr="0021173E">
        <w:trPr>
          <w:trHeight w:val="397"/>
        </w:trPr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1520C">
              <w:rPr>
                <w:rFonts w:ascii="Arial" w:hAnsi="Arial"/>
                <w:b/>
                <w:sz w:val="16"/>
                <w:szCs w:val="16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180BBE" w:rsidRPr="00F1520C" w:rsidTr="0021173E">
        <w:trPr>
          <w:trHeight w:val="397"/>
        </w:trPr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1520C"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180BBE" w:rsidRPr="00F1520C" w:rsidTr="0021173E">
        <w:trPr>
          <w:trHeight w:val="397"/>
        </w:trPr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1520C">
              <w:rPr>
                <w:rFonts w:ascii="Arial" w:hAnsi="Arial"/>
                <w:b/>
                <w:sz w:val="16"/>
                <w:szCs w:val="16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180BBE" w:rsidRPr="00F1520C" w:rsidTr="0021173E">
        <w:trPr>
          <w:trHeight w:val="397"/>
        </w:trPr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1520C">
              <w:rPr>
                <w:rFonts w:ascii="Arial" w:hAnsi="Arial"/>
                <w:b/>
                <w:sz w:val="16"/>
                <w:szCs w:val="16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180BBE" w:rsidRPr="00F1520C" w:rsidTr="0021173E">
        <w:trPr>
          <w:trHeight w:val="397"/>
        </w:trPr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1520C">
              <w:rPr>
                <w:rFonts w:ascii="Arial" w:hAnsi="Arial"/>
                <w:b/>
                <w:sz w:val="16"/>
                <w:szCs w:val="16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180BBE" w:rsidRPr="00F1520C" w:rsidTr="0021173E">
        <w:trPr>
          <w:trHeight w:val="397"/>
        </w:trPr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1520C">
              <w:rPr>
                <w:rFonts w:ascii="Arial" w:hAnsi="Arial"/>
                <w:b/>
                <w:sz w:val="16"/>
                <w:szCs w:val="16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180BBE" w:rsidRPr="00F1520C" w:rsidTr="0021173E">
        <w:trPr>
          <w:trHeight w:val="397"/>
        </w:trPr>
        <w:tc>
          <w:tcPr>
            <w:tcW w:w="3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9.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180BBE" w:rsidRPr="00F1520C" w:rsidTr="0021173E">
        <w:trPr>
          <w:trHeight w:val="345"/>
        </w:trPr>
        <w:tc>
          <w:tcPr>
            <w:tcW w:w="5978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0BBE" w:rsidRDefault="00180BBE" w:rsidP="00781DD5">
            <w:pPr>
              <w:rPr>
                <w:rFonts w:ascii="Arial" w:hAnsi="Arial"/>
                <w:b/>
                <w:i/>
                <w:sz w:val="18"/>
                <w:szCs w:val="18"/>
              </w:rPr>
            </w:pPr>
          </w:p>
          <w:p w:rsidR="00180BBE" w:rsidRDefault="00180BBE" w:rsidP="00781DD5">
            <w:pPr>
              <w:rPr>
                <w:rFonts w:ascii="Arial" w:hAnsi="Arial"/>
                <w:b/>
                <w:i/>
                <w:sz w:val="18"/>
                <w:szCs w:val="18"/>
              </w:rPr>
            </w:pPr>
          </w:p>
          <w:p w:rsidR="00180BBE" w:rsidRDefault="00180BBE" w:rsidP="00781DD5">
            <w:pPr>
              <w:rPr>
                <w:rFonts w:ascii="Arial" w:hAnsi="Arial"/>
                <w:b/>
                <w:i/>
                <w:sz w:val="18"/>
                <w:szCs w:val="18"/>
              </w:rPr>
            </w:pPr>
          </w:p>
          <w:p w:rsidR="00180BBE" w:rsidRDefault="00180BBE" w:rsidP="00781DD5">
            <w:pPr>
              <w:rPr>
                <w:rFonts w:ascii="Arial" w:hAnsi="Arial"/>
                <w:b/>
                <w:i/>
                <w:sz w:val="18"/>
                <w:szCs w:val="18"/>
              </w:rPr>
            </w:pPr>
          </w:p>
          <w:p w:rsidR="00180BBE" w:rsidRDefault="00180BBE" w:rsidP="00781DD5">
            <w:pPr>
              <w:rPr>
                <w:rFonts w:ascii="Arial" w:hAnsi="Arial"/>
                <w:b/>
                <w:i/>
                <w:sz w:val="18"/>
                <w:szCs w:val="18"/>
              </w:rPr>
            </w:pPr>
          </w:p>
          <w:p w:rsidR="00180BBE" w:rsidRPr="00F1520C" w:rsidRDefault="00180BBE" w:rsidP="00781DD5">
            <w:pPr>
              <w:rPr>
                <w:rFonts w:ascii="Arial" w:hAnsi="Arial"/>
                <w:b/>
                <w:i/>
                <w:sz w:val="18"/>
                <w:szCs w:val="18"/>
              </w:rPr>
            </w:pP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8"/>
                <w:szCs w:val="18"/>
              </w:rPr>
            </w:pPr>
            <w:r w:rsidRPr="00F1520C">
              <w:rPr>
                <w:rFonts w:ascii="Arial" w:hAnsi="Arial"/>
                <w:b/>
                <w:i/>
                <w:sz w:val="18"/>
                <w:szCs w:val="18"/>
              </w:rPr>
              <w:t xml:space="preserve">    Łączny dochód roczny rodziny: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180BBE" w:rsidRPr="00F1520C" w:rsidTr="0021173E">
        <w:trPr>
          <w:trHeight w:val="345"/>
        </w:trPr>
        <w:tc>
          <w:tcPr>
            <w:tcW w:w="5978" w:type="dxa"/>
            <w:gridSpan w:val="6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i/>
                <w:sz w:val="18"/>
                <w:szCs w:val="18"/>
              </w:rPr>
            </w:pP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 w:rsidRPr="00F1520C">
              <w:rPr>
                <w:rFonts w:ascii="Arial" w:hAnsi="Arial"/>
                <w:b/>
                <w:i/>
                <w:sz w:val="18"/>
                <w:szCs w:val="18"/>
              </w:rPr>
              <w:t xml:space="preserve">     Dochód miesięczny;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180BBE" w:rsidRPr="00F1520C" w:rsidTr="0021173E">
        <w:trPr>
          <w:trHeight w:val="345"/>
        </w:trPr>
        <w:tc>
          <w:tcPr>
            <w:tcW w:w="5978" w:type="dxa"/>
            <w:gridSpan w:val="6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i/>
                <w:sz w:val="18"/>
                <w:szCs w:val="18"/>
              </w:rPr>
            </w:pP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 w:rsidRPr="00F1520C">
              <w:rPr>
                <w:rFonts w:ascii="Arial" w:hAnsi="Arial"/>
                <w:sz w:val="18"/>
                <w:szCs w:val="18"/>
              </w:rPr>
              <w:t xml:space="preserve">   </w:t>
            </w:r>
            <w:r w:rsidRPr="00F1520C">
              <w:rPr>
                <w:rFonts w:ascii="Arial" w:hAnsi="Arial"/>
                <w:b/>
                <w:i/>
                <w:sz w:val="18"/>
                <w:szCs w:val="18"/>
              </w:rPr>
              <w:t>Dochód na członka rodziny;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0BBE" w:rsidRPr="00F1520C" w:rsidRDefault="00180BBE" w:rsidP="00781DD5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180BBE" w:rsidRDefault="00180BBE" w:rsidP="0066482D">
      <w:pPr>
        <w:ind w:right="-622"/>
        <w:jc w:val="both"/>
        <w:rPr>
          <w:b/>
          <w:sz w:val="20"/>
          <w:szCs w:val="20"/>
          <w:lang w:eastAsia="ar-SA"/>
        </w:rPr>
      </w:pPr>
    </w:p>
    <w:p w:rsidR="00180BBE" w:rsidRDefault="00180BBE" w:rsidP="0066482D">
      <w:pPr>
        <w:ind w:right="-622"/>
        <w:jc w:val="both"/>
        <w:rPr>
          <w:b/>
          <w:sz w:val="20"/>
          <w:szCs w:val="20"/>
          <w:lang w:eastAsia="ar-SA"/>
        </w:rPr>
      </w:pPr>
    </w:p>
    <w:p w:rsidR="00180BBE" w:rsidRDefault="00180BBE" w:rsidP="0066482D">
      <w:pPr>
        <w:ind w:right="-622"/>
        <w:jc w:val="both"/>
        <w:rPr>
          <w:b/>
          <w:sz w:val="20"/>
          <w:szCs w:val="20"/>
          <w:lang w:eastAsia="ar-SA"/>
        </w:rPr>
      </w:pPr>
    </w:p>
    <w:p w:rsidR="00180BBE" w:rsidRPr="00D85CC9" w:rsidRDefault="00180BBE" w:rsidP="0066482D">
      <w:pPr>
        <w:ind w:right="-622"/>
        <w:jc w:val="both"/>
        <w:rPr>
          <w:b/>
          <w:sz w:val="20"/>
          <w:szCs w:val="20"/>
          <w:lang w:eastAsia="ar-SA"/>
        </w:rPr>
      </w:pPr>
      <w:r w:rsidRPr="00D85CC9">
        <w:rPr>
          <w:b/>
          <w:sz w:val="20"/>
          <w:szCs w:val="20"/>
          <w:lang w:eastAsia="ar-SA"/>
        </w:rPr>
        <w:t>Inne dane :</w:t>
      </w:r>
    </w:p>
    <w:p w:rsidR="00180BBE" w:rsidRPr="00D85CC9" w:rsidRDefault="00180BBE" w:rsidP="00413D28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b/>
          <w:sz w:val="20"/>
          <w:szCs w:val="20"/>
          <w:lang w:eastAsia="ar-SA"/>
        </w:rPr>
      </w:pPr>
      <w:r w:rsidRPr="00D85CC9">
        <w:rPr>
          <w:b/>
          <w:sz w:val="20"/>
          <w:szCs w:val="20"/>
          <w:lang w:eastAsia="ar-SA"/>
        </w:rPr>
        <w:t>alimenty świadczone na rzecz innych osób w roku</w:t>
      </w:r>
      <w:r>
        <w:rPr>
          <w:b/>
          <w:sz w:val="20"/>
          <w:szCs w:val="20"/>
          <w:lang w:eastAsia="ar-SA"/>
        </w:rPr>
        <w:t>:</w:t>
      </w:r>
      <w:r w:rsidRPr="00D85CC9">
        <w:rPr>
          <w:b/>
          <w:sz w:val="20"/>
          <w:szCs w:val="20"/>
          <w:lang w:eastAsia="ar-SA"/>
        </w:rPr>
        <w:t xml:space="preserve">  ___________  wyniosły</w:t>
      </w:r>
      <w:r>
        <w:rPr>
          <w:b/>
          <w:sz w:val="20"/>
          <w:szCs w:val="20"/>
          <w:lang w:eastAsia="ar-SA"/>
        </w:rPr>
        <w:t>:  __________ zł.  ______</w:t>
      </w:r>
      <w:r w:rsidRPr="00D85CC9">
        <w:rPr>
          <w:b/>
          <w:sz w:val="20"/>
          <w:szCs w:val="20"/>
          <w:lang w:eastAsia="ar-SA"/>
        </w:rPr>
        <w:t xml:space="preserve">  gr.</w:t>
      </w:r>
    </w:p>
    <w:p w:rsidR="00180BBE" w:rsidRDefault="00180BBE" w:rsidP="00413D28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b/>
          <w:sz w:val="20"/>
          <w:szCs w:val="20"/>
          <w:lang w:eastAsia="ar-SA"/>
        </w:rPr>
      </w:pPr>
      <w:r w:rsidRPr="00D85CC9">
        <w:rPr>
          <w:b/>
          <w:sz w:val="20"/>
          <w:szCs w:val="20"/>
          <w:lang w:eastAsia="ar-SA"/>
        </w:rPr>
        <w:t>dochód utracony z roku</w:t>
      </w:r>
      <w:r>
        <w:rPr>
          <w:b/>
          <w:sz w:val="20"/>
          <w:szCs w:val="20"/>
          <w:lang w:eastAsia="ar-SA"/>
        </w:rPr>
        <w:t>:</w:t>
      </w:r>
      <w:r w:rsidRPr="00D85CC9">
        <w:rPr>
          <w:b/>
          <w:sz w:val="20"/>
          <w:szCs w:val="20"/>
          <w:lang w:eastAsia="ar-SA"/>
        </w:rPr>
        <w:t xml:space="preserve"> </w:t>
      </w:r>
      <w:r>
        <w:rPr>
          <w:b/>
          <w:sz w:val="20"/>
          <w:szCs w:val="20"/>
          <w:lang w:eastAsia="ar-SA"/>
        </w:rPr>
        <w:t xml:space="preserve"> </w:t>
      </w:r>
      <w:r w:rsidRPr="00D85CC9">
        <w:rPr>
          <w:b/>
          <w:sz w:val="20"/>
          <w:szCs w:val="20"/>
          <w:lang w:eastAsia="ar-SA"/>
        </w:rPr>
        <w:t xml:space="preserve"> _____________  wyniósł</w:t>
      </w:r>
      <w:r>
        <w:rPr>
          <w:b/>
          <w:sz w:val="20"/>
          <w:szCs w:val="20"/>
          <w:lang w:eastAsia="ar-SA"/>
        </w:rPr>
        <w:t>:</w:t>
      </w:r>
      <w:r w:rsidRPr="00D85CC9">
        <w:rPr>
          <w:b/>
          <w:sz w:val="20"/>
          <w:szCs w:val="20"/>
          <w:lang w:eastAsia="ar-SA"/>
        </w:rPr>
        <w:t xml:space="preserve">  _</w:t>
      </w:r>
      <w:r>
        <w:rPr>
          <w:b/>
          <w:sz w:val="20"/>
          <w:szCs w:val="20"/>
          <w:lang w:eastAsia="ar-SA"/>
        </w:rPr>
        <w:t xml:space="preserve">________________________________________________     </w:t>
      </w:r>
    </w:p>
    <w:p w:rsidR="00180BBE" w:rsidRPr="00D85CC9" w:rsidRDefault="00180BBE" w:rsidP="0066482D">
      <w:pPr>
        <w:numPr>
          <w:ilvl w:val="0"/>
          <w:numId w:val="1"/>
        </w:numPr>
        <w:spacing w:line="360" w:lineRule="auto"/>
        <w:jc w:val="both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dochód uzyskany w roku: _____________   wynosi:  _________________________________________________</w:t>
      </w:r>
    </w:p>
    <w:p w:rsidR="00180BBE" w:rsidRPr="00D85CC9" w:rsidRDefault="00180BBE" w:rsidP="0066482D">
      <w:pPr>
        <w:numPr>
          <w:ilvl w:val="0"/>
          <w:numId w:val="1"/>
        </w:numPr>
        <w:spacing w:line="360" w:lineRule="auto"/>
        <w:ind w:right="-311"/>
        <w:jc w:val="both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o</w:t>
      </w:r>
      <w:r w:rsidRPr="00D85CC9">
        <w:rPr>
          <w:b/>
          <w:sz w:val="20"/>
          <w:szCs w:val="20"/>
          <w:lang w:eastAsia="ar-SA"/>
        </w:rPr>
        <w:t>płata ponoszona za członka rodziny przebywającego w instytucji zapewniającej całodobowe utrzymanie w roku</w:t>
      </w:r>
      <w:r>
        <w:rPr>
          <w:b/>
          <w:sz w:val="20"/>
          <w:szCs w:val="20"/>
          <w:lang w:eastAsia="ar-SA"/>
        </w:rPr>
        <w:t>:</w:t>
      </w:r>
      <w:r w:rsidRPr="00D85CC9">
        <w:rPr>
          <w:b/>
          <w:sz w:val="20"/>
          <w:szCs w:val="20"/>
          <w:lang w:eastAsia="ar-SA"/>
        </w:rPr>
        <w:t xml:space="preserve"> </w:t>
      </w:r>
    </w:p>
    <w:p w:rsidR="00180BBE" w:rsidRDefault="00180BBE" w:rsidP="00E666F5">
      <w:pPr>
        <w:spacing w:line="360" w:lineRule="auto"/>
        <w:ind w:left="360" w:right="49"/>
        <w:jc w:val="both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       ____________: </w:t>
      </w:r>
      <w:r w:rsidRPr="00D85CC9">
        <w:rPr>
          <w:b/>
          <w:sz w:val="20"/>
          <w:szCs w:val="20"/>
          <w:lang w:eastAsia="ar-SA"/>
        </w:rPr>
        <w:t>wyniosła</w:t>
      </w:r>
      <w:r>
        <w:rPr>
          <w:b/>
          <w:sz w:val="20"/>
          <w:szCs w:val="20"/>
          <w:lang w:eastAsia="ar-SA"/>
        </w:rPr>
        <w:t xml:space="preserve">:  ___________  zł.  ______ gr. </w:t>
      </w:r>
    </w:p>
    <w:p w:rsidR="00180BBE" w:rsidRPr="00E666F5" w:rsidRDefault="00180BBE" w:rsidP="0066482D">
      <w:pPr>
        <w:ind w:right="-360"/>
        <w:jc w:val="both"/>
        <w:rPr>
          <w:b/>
          <w:sz w:val="16"/>
          <w:szCs w:val="16"/>
          <w:lang w:eastAsia="ar-SA"/>
        </w:rPr>
      </w:pPr>
    </w:p>
    <w:p w:rsidR="00180BBE" w:rsidRDefault="00180BBE" w:rsidP="0066482D">
      <w:pPr>
        <w:ind w:right="-360"/>
        <w:jc w:val="both"/>
        <w:rPr>
          <w:b/>
        </w:rPr>
      </w:pPr>
      <w:r w:rsidRPr="00F1520C">
        <w:rPr>
          <w:b/>
        </w:rPr>
        <w:t xml:space="preserve"> </w:t>
      </w:r>
      <w:r>
        <w:rPr>
          <w:b/>
        </w:rPr>
        <w:t xml:space="preserve">       Dodatkowe informacje uzasadniające przyznanie stypendium socjalnego w zwiększonej wysokości:</w:t>
      </w:r>
    </w:p>
    <w:p w:rsidR="00180BBE" w:rsidRDefault="00180BBE" w:rsidP="0066482D">
      <w:pPr>
        <w:ind w:right="-360"/>
        <w:jc w:val="both"/>
        <w:rPr>
          <w:b/>
        </w:rPr>
      </w:pPr>
    </w:p>
    <w:p w:rsidR="00180BBE" w:rsidRDefault="00180BBE" w:rsidP="0066482D">
      <w:pPr>
        <w:ind w:right="-360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0BBE" w:rsidRDefault="00180BBE" w:rsidP="0066482D">
      <w:pPr>
        <w:ind w:right="-360"/>
        <w:jc w:val="both"/>
        <w:rPr>
          <w:b/>
        </w:rPr>
      </w:pPr>
    </w:p>
    <w:p w:rsidR="00180BBE" w:rsidRPr="00E666F5" w:rsidRDefault="00180BBE" w:rsidP="0066482D">
      <w:pPr>
        <w:ind w:right="-360"/>
        <w:jc w:val="both"/>
        <w:rPr>
          <w:b/>
          <w:sz w:val="18"/>
          <w:szCs w:val="18"/>
        </w:rPr>
      </w:pPr>
      <w:r>
        <w:rPr>
          <w:b/>
        </w:rPr>
        <w:t xml:space="preserve">   Do wniosku załączam </w:t>
      </w:r>
      <w:r w:rsidRPr="00F1520C">
        <w:rPr>
          <w:b/>
        </w:rPr>
        <w:t>dokumenty</w:t>
      </w:r>
      <w:r>
        <w:rPr>
          <w:b/>
        </w:rPr>
        <w:t xml:space="preserve"> wymienione w załączniku Nr 5</w:t>
      </w:r>
      <w:r w:rsidRPr="00F1520C">
        <w:rPr>
          <w:b/>
        </w:rPr>
        <w:t>:</w:t>
      </w:r>
    </w:p>
    <w:p w:rsidR="00180BBE" w:rsidRPr="0022714B" w:rsidRDefault="00180BBE" w:rsidP="0066482D">
      <w:pPr>
        <w:ind w:right="-360"/>
        <w:jc w:val="both"/>
        <w:rPr>
          <w:b/>
          <w:sz w:val="16"/>
          <w:szCs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906"/>
        <w:gridCol w:w="567"/>
        <w:gridCol w:w="2768"/>
      </w:tblGrid>
      <w:tr w:rsidR="00180BBE" w:rsidRPr="00BC057D" w:rsidTr="00D815D1">
        <w:trPr>
          <w:trHeight w:val="4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0BBE" w:rsidRPr="00212784" w:rsidRDefault="00180BBE" w:rsidP="00781DD5">
            <w:pPr>
              <w:pStyle w:val="BalloonTex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</w:t>
            </w:r>
            <w:r w:rsidRPr="00212784">
              <w:rPr>
                <w:rFonts w:ascii="Times New Roman" w:hAnsi="Times New Roman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0BBE" w:rsidRPr="00212784" w:rsidRDefault="00180BBE" w:rsidP="00781DD5">
            <w:pPr>
              <w:ind w:right="-43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Nazwa dokumentu</w:t>
            </w:r>
            <w:r w:rsidRPr="00212784">
              <w:rPr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>
              <w:rPr>
                <w:b/>
                <w:i/>
                <w:sz w:val="20"/>
                <w:szCs w:val="20"/>
              </w:rPr>
              <w:t xml:space="preserve">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80BBE" w:rsidRPr="0073308E" w:rsidRDefault="00180BBE" w:rsidP="00781DD5">
            <w:pPr>
              <w:jc w:val="center"/>
              <w:rPr>
                <w:b/>
                <w:i/>
                <w:sz w:val="18"/>
                <w:szCs w:val="18"/>
              </w:rPr>
            </w:pPr>
            <w:r w:rsidRPr="0073308E">
              <w:rPr>
                <w:b/>
                <w:i/>
                <w:sz w:val="18"/>
                <w:szCs w:val="18"/>
              </w:rPr>
              <w:t>Ilość</w:t>
            </w:r>
          </w:p>
          <w:p w:rsidR="00180BBE" w:rsidRPr="0073308E" w:rsidRDefault="00180BBE" w:rsidP="00781DD5">
            <w:pPr>
              <w:jc w:val="center"/>
              <w:rPr>
                <w:b/>
                <w:i/>
                <w:sz w:val="18"/>
                <w:szCs w:val="18"/>
              </w:rPr>
            </w:pPr>
            <w:r w:rsidRPr="0073308E">
              <w:rPr>
                <w:b/>
                <w:i/>
                <w:sz w:val="18"/>
                <w:szCs w:val="18"/>
              </w:rPr>
              <w:t xml:space="preserve"> sztuk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80BBE" w:rsidRPr="0073308E" w:rsidRDefault="00180BBE" w:rsidP="00781DD5">
            <w:pPr>
              <w:jc w:val="center"/>
              <w:rPr>
                <w:b/>
                <w:i/>
                <w:sz w:val="18"/>
                <w:szCs w:val="18"/>
              </w:rPr>
            </w:pPr>
            <w:r w:rsidRPr="0073308E">
              <w:rPr>
                <w:b/>
                <w:i/>
                <w:sz w:val="18"/>
                <w:szCs w:val="18"/>
              </w:rPr>
              <w:t xml:space="preserve">Uwagi </w:t>
            </w:r>
          </w:p>
          <w:p w:rsidR="00180BBE" w:rsidRPr="0073308E" w:rsidRDefault="00180BBE" w:rsidP="00781DD5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Uczelni</w:t>
            </w:r>
          </w:p>
        </w:tc>
      </w:tr>
      <w:tr w:rsidR="00180BBE" w:rsidRPr="007A7042" w:rsidTr="00D815D1">
        <w:trPr>
          <w:trHeight w:val="2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E666F5" w:rsidRDefault="00180BBE" w:rsidP="00413D28">
            <w:pPr>
              <w:shd w:val="clear" w:color="auto" w:fill="FFFFFF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666F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7A7042">
              <w:rPr>
                <w:sz w:val="18"/>
                <w:szCs w:val="18"/>
              </w:rPr>
              <w:t>Zaświadczenie z Urzędu Skarbowego o dochodach lub braku dochodu podlegających opodatkowaniu za zasad</w:t>
            </w:r>
            <w:r>
              <w:rPr>
                <w:sz w:val="18"/>
                <w:szCs w:val="18"/>
              </w:rPr>
              <w:t>ach ogólnych od osób fizycznych – zał Nr 6 (Urząd Skarbowy może wykazać dochody na własnych drukach).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Pr="00413D28" w:rsidRDefault="00180BBE" w:rsidP="00413D28">
            <w:pPr>
              <w:shd w:val="clear" w:color="auto" w:fill="FFFFFF"/>
              <w:jc w:val="center"/>
              <w:rPr>
                <w:b/>
                <w:i/>
                <w:sz w:val="16"/>
                <w:szCs w:val="16"/>
              </w:rPr>
            </w:pPr>
            <w:r w:rsidRPr="00413D28">
              <w:rPr>
                <w:b/>
                <w:i/>
                <w:sz w:val="16"/>
                <w:szCs w:val="16"/>
              </w:rPr>
              <w:t>UWAGA! Wymienione w tabeli podstawowe załączniki  dotyczą każdego pełnoletniego członka rodziny wymienionego we wniosku.</w:t>
            </w:r>
          </w:p>
        </w:tc>
      </w:tr>
      <w:tr w:rsidR="00180BBE" w:rsidRPr="007A7042" w:rsidTr="00D815D1">
        <w:trPr>
          <w:trHeight w:val="2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E666F5" w:rsidRDefault="00180BBE" w:rsidP="00413D28">
            <w:pPr>
              <w:shd w:val="clear" w:color="auto" w:fill="FFFFFF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666F5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7A7042">
              <w:rPr>
                <w:sz w:val="18"/>
                <w:szCs w:val="18"/>
              </w:rPr>
              <w:t>Zaświadczenie z ZUS o faktycznej wy</w:t>
            </w:r>
            <w:r>
              <w:rPr>
                <w:sz w:val="18"/>
                <w:szCs w:val="18"/>
              </w:rPr>
              <w:t xml:space="preserve">sokości odprowadzonych składek </w:t>
            </w:r>
            <w:r w:rsidRPr="007A70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zdrowotnych w poprzednim roku kalendarzowym.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</w:tc>
      </w:tr>
      <w:tr w:rsidR="00180BBE" w:rsidRPr="007A7042" w:rsidTr="00D815D1">
        <w:trPr>
          <w:trHeight w:val="2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E666F5" w:rsidRDefault="00180BBE" w:rsidP="00413D28">
            <w:pPr>
              <w:shd w:val="clear" w:color="auto" w:fill="FFFFFF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666F5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 Nr 7 - o</w:t>
            </w:r>
            <w:r w:rsidRPr="007A7042">
              <w:rPr>
                <w:sz w:val="18"/>
                <w:szCs w:val="18"/>
              </w:rPr>
              <w:t>świ</w:t>
            </w:r>
            <w:r>
              <w:rPr>
                <w:sz w:val="18"/>
                <w:szCs w:val="18"/>
              </w:rPr>
              <w:t>adczenie o dochodzie niepodlegającym</w:t>
            </w:r>
            <w:r w:rsidRPr="007A7042">
              <w:rPr>
                <w:sz w:val="18"/>
                <w:szCs w:val="18"/>
              </w:rPr>
              <w:t xml:space="preserve"> opodatkowaniu podatkiem dochodowym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80BBE" w:rsidRPr="007A7042" w:rsidTr="00D815D1">
        <w:trPr>
          <w:trHeight w:val="981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E666F5" w:rsidRDefault="00180BBE" w:rsidP="00413D28">
            <w:pPr>
              <w:shd w:val="clear" w:color="auto" w:fill="FFFFFF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666F5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Zaświadczenie z Ośrodka Pomocy Społecznej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80BBE" w:rsidRPr="007A7042" w:rsidTr="00D815D1">
        <w:trPr>
          <w:trHeight w:val="201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E666F5" w:rsidRDefault="00180BBE" w:rsidP="00413D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E666F5">
              <w:rPr>
                <w:b/>
                <w:sz w:val="18"/>
                <w:szCs w:val="18"/>
              </w:rPr>
              <w:t xml:space="preserve"> 5.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 Nr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80BBE" w:rsidRPr="007A7042" w:rsidTr="00D815D1">
        <w:trPr>
          <w:trHeight w:val="2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E666F5" w:rsidRDefault="00180BBE" w:rsidP="00413D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E666F5"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7A7042">
              <w:rPr>
                <w:sz w:val="18"/>
                <w:szCs w:val="18"/>
              </w:rPr>
              <w:t>Zaświadczenie właściwego organu gminy o wielkości gospodarstwa</w:t>
            </w:r>
            <w:r>
              <w:rPr>
                <w:sz w:val="18"/>
                <w:szCs w:val="18"/>
              </w:rPr>
              <w:t xml:space="preserve"> rolnego wyrażonej  </w:t>
            </w:r>
            <w:r w:rsidRPr="007A7042">
              <w:rPr>
                <w:sz w:val="18"/>
                <w:szCs w:val="18"/>
              </w:rPr>
              <w:t xml:space="preserve"> w hektarach przeliczeniowych,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80BBE" w:rsidRPr="007A7042" w:rsidTr="00D815D1">
        <w:trPr>
          <w:trHeight w:val="324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E666F5" w:rsidRDefault="00180BBE" w:rsidP="00413D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E666F5"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80BBE" w:rsidRPr="007A7042" w:rsidTr="00D815D1">
        <w:trPr>
          <w:trHeight w:val="324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E666F5" w:rsidRDefault="00180BBE" w:rsidP="00413D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E666F5"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80BBE" w:rsidRPr="007A7042" w:rsidTr="00D815D1">
        <w:trPr>
          <w:trHeight w:val="324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E666F5" w:rsidRDefault="00180BBE" w:rsidP="00413D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E666F5"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80BBE" w:rsidRPr="007A7042" w:rsidTr="00D815D1">
        <w:trPr>
          <w:trHeight w:val="324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E666F5" w:rsidRDefault="00180BBE" w:rsidP="00413D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E666F5"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80BBE" w:rsidRPr="007A7042" w:rsidTr="00D815D1">
        <w:trPr>
          <w:trHeight w:val="324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E666F5" w:rsidRDefault="00180BBE" w:rsidP="00413D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E666F5"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80BBE" w:rsidRPr="007A7042" w:rsidTr="00D815D1">
        <w:trPr>
          <w:trHeight w:val="324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E666F5" w:rsidRDefault="00180BBE" w:rsidP="00413D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80BBE" w:rsidRPr="007A7042" w:rsidTr="00D815D1">
        <w:trPr>
          <w:trHeight w:val="324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E666F5" w:rsidRDefault="00180BBE" w:rsidP="00413D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80BBE" w:rsidRPr="007A7042" w:rsidTr="00D815D1">
        <w:trPr>
          <w:trHeight w:val="324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E666F5" w:rsidRDefault="00180BBE" w:rsidP="00413D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80BBE" w:rsidRPr="007A7042" w:rsidTr="00D815D1">
        <w:trPr>
          <w:trHeight w:val="324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E666F5" w:rsidRDefault="00180BBE" w:rsidP="00413D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80BBE" w:rsidRPr="007A7042" w:rsidTr="00D815D1">
        <w:trPr>
          <w:trHeight w:val="324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E666F5" w:rsidRDefault="00180BBE" w:rsidP="00413D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180BBE" w:rsidRPr="007A7042" w:rsidTr="00D815D1">
        <w:trPr>
          <w:trHeight w:val="324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E666F5" w:rsidRDefault="00180BBE" w:rsidP="00413D28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BBE" w:rsidRPr="007A7042" w:rsidRDefault="00180BBE" w:rsidP="00413D28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</w:tbl>
    <w:p w:rsidR="00180BBE" w:rsidRDefault="00180BBE" w:rsidP="00413D28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80BBE" w:rsidRDefault="00180BBE" w:rsidP="00D815D1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180BBE" w:rsidRPr="0066482D" w:rsidRDefault="00180BBE" w:rsidP="00D815D1">
      <w:pPr>
        <w:autoSpaceDE w:val="0"/>
        <w:autoSpaceDN w:val="0"/>
        <w:adjustRightInd w:val="0"/>
        <w:jc w:val="both"/>
        <w:rPr>
          <w:b/>
          <w:sz w:val="20"/>
          <w:szCs w:val="20"/>
          <w:lang w:eastAsia="ar-SA"/>
        </w:rPr>
      </w:pPr>
      <w:r w:rsidRPr="00E5382F">
        <w:rPr>
          <w:b/>
          <w:i/>
          <w:u w:val="single"/>
        </w:rPr>
        <w:t>Oświadczenie studenta:</w:t>
      </w:r>
    </w:p>
    <w:p w:rsidR="00180BBE" w:rsidRDefault="00180BBE" w:rsidP="00D815D1">
      <w:pPr>
        <w:ind w:right="180"/>
        <w:jc w:val="both"/>
        <w:rPr>
          <w:b/>
          <w:sz w:val="18"/>
          <w:szCs w:val="18"/>
        </w:rPr>
      </w:pPr>
      <w:r w:rsidRPr="0073308E">
        <w:rPr>
          <w:b/>
          <w:sz w:val="18"/>
          <w:szCs w:val="18"/>
          <w:u w:val="single"/>
        </w:rPr>
        <w:t xml:space="preserve">Świadoma/y odpowiedzialności karnej z art.233 kk, cywilnej i dyscyplinarnej za podanie nieprawdziwych danych, oświadczam, </w:t>
      </w:r>
      <w:r>
        <w:rPr>
          <w:b/>
          <w:sz w:val="18"/>
          <w:szCs w:val="18"/>
          <w:u w:val="single"/>
        </w:rPr>
        <w:t xml:space="preserve">                     </w:t>
      </w:r>
      <w:r w:rsidRPr="0066482D">
        <w:rPr>
          <w:b/>
          <w:sz w:val="18"/>
          <w:szCs w:val="18"/>
        </w:rPr>
        <w:t>że:</w:t>
      </w:r>
    </w:p>
    <w:p w:rsidR="00180BBE" w:rsidRDefault="00180BBE" w:rsidP="00D815D1">
      <w:pPr>
        <w:ind w:right="18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 w:rsidRPr="0073308E">
        <w:rPr>
          <w:b/>
          <w:sz w:val="18"/>
          <w:szCs w:val="18"/>
        </w:rPr>
        <w:t xml:space="preserve">wszystkie podane przeze mnie we wniosku informacje i załączone dokumenty są prawdziwe i obejmują wszystkie źródła dochodów mojej rodziny, </w:t>
      </w:r>
    </w:p>
    <w:p w:rsidR="00180BBE" w:rsidRDefault="00180BBE" w:rsidP="00D815D1">
      <w:pPr>
        <w:ind w:right="180"/>
        <w:jc w:val="both"/>
        <w:rPr>
          <w:b/>
          <w:sz w:val="18"/>
          <w:szCs w:val="18"/>
        </w:rPr>
      </w:pPr>
      <w:r w:rsidRPr="0073308E">
        <w:rPr>
          <w:b/>
          <w:sz w:val="18"/>
          <w:szCs w:val="18"/>
        </w:rPr>
        <w:t>- zapoznałem się z zasadami przyznawania świadczeń pomocy materialnej, oraz zasadami dokumentowania dochodów do celów stypendialnych w Śląskim Uniwersytecie Medycznym w Katowi</w:t>
      </w:r>
      <w:r>
        <w:rPr>
          <w:b/>
          <w:sz w:val="18"/>
          <w:szCs w:val="18"/>
        </w:rPr>
        <w:t xml:space="preserve">cach. </w:t>
      </w:r>
    </w:p>
    <w:p w:rsidR="00180BBE" w:rsidRPr="004614C4" w:rsidRDefault="00180BBE" w:rsidP="00D815D1">
      <w:pPr>
        <w:ind w:right="18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Zgodnie z ustawą z dnia 10</w:t>
      </w:r>
      <w:r w:rsidRPr="0073308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maja 2018</w:t>
      </w:r>
      <w:r w:rsidRPr="0073308E">
        <w:rPr>
          <w:b/>
          <w:sz w:val="18"/>
          <w:szCs w:val="18"/>
        </w:rPr>
        <w:t xml:space="preserve"> r. o ochronie danych osobowych wyrażam zgodę na gromadzenie i przetwarzanie moich danych osobowych zawartych we wniosku.</w:t>
      </w:r>
    </w:p>
    <w:p w:rsidR="00180BBE" w:rsidRPr="0073308E" w:rsidRDefault="00180BBE" w:rsidP="00D815D1">
      <w:pPr>
        <w:ind w:right="180"/>
        <w:jc w:val="both"/>
        <w:rPr>
          <w:b/>
          <w:sz w:val="18"/>
          <w:szCs w:val="18"/>
          <w:u w:val="single"/>
        </w:rPr>
      </w:pPr>
      <w:r w:rsidRPr="0073308E">
        <w:rPr>
          <w:b/>
          <w:sz w:val="18"/>
          <w:szCs w:val="18"/>
          <w:u w:val="single"/>
        </w:rPr>
        <w:t xml:space="preserve">                       </w:t>
      </w:r>
    </w:p>
    <w:p w:rsidR="00180BBE" w:rsidRPr="0022714B" w:rsidRDefault="00180BBE" w:rsidP="00D815D1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                                                  ____________________________                                                                      </w:t>
      </w:r>
      <w:r>
        <w:rPr>
          <w:b/>
          <w:sz w:val="18"/>
          <w:szCs w:val="18"/>
        </w:rPr>
        <w:tab/>
        <w:t xml:space="preserve">                                     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(</w:t>
      </w:r>
      <w:bookmarkStart w:id="0" w:name="_GoBack"/>
      <w:bookmarkEnd w:id="0"/>
      <w:r>
        <w:rPr>
          <w:i/>
          <w:sz w:val="18"/>
          <w:szCs w:val="18"/>
        </w:rPr>
        <w:t>data i podpis studenta)</w:t>
      </w:r>
    </w:p>
    <w:p w:rsidR="00180BBE" w:rsidRDefault="00180BBE" w:rsidP="0066482D">
      <w:pPr>
        <w:jc w:val="both"/>
        <w:rPr>
          <w:b/>
          <w:u w:val="single"/>
        </w:rPr>
      </w:pPr>
      <w:r w:rsidRPr="005E280C">
        <w:rPr>
          <w:b/>
        </w:rPr>
        <w:t xml:space="preserve">                                                                                                                           </w:t>
      </w:r>
      <w:r>
        <w:rPr>
          <w:b/>
        </w:rPr>
        <w:t xml:space="preserve">         </w:t>
      </w:r>
    </w:p>
    <w:p w:rsidR="00180BBE" w:rsidRDefault="00180BBE" w:rsidP="0066482D">
      <w:pPr>
        <w:jc w:val="both"/>
        <w:rPr>
          <w:b/>
          <w:u w:val="single"/>
        </w:rPr>
      </w:pPr>
    </w:p>
    <w:p w:rsidR="00180BBE" w:rsidRDefault="00180BBE" w:rsidP="0066482D">
      <w:pPr>
        <w:jc w:val="both"/>
        <w:rPr>
          <w:b/>
          <w:u w:val="single"/>
        </w:rPr>
      </w:pPr>
    </w:p>
    <w:p w:rsidR="00180BBE" w:rsidRDefault="00180BBE" w:rsidP="0066482D">
      <w:pPr>
        <w:jc w:val="both"/>
        <w:rPr>
          <w:b/>
          <w:u w:val="single"/>
        </w:rPr>
      </w:pPr>
    </w:p>
    <w:p w:rsidR="00180BBE" w:rsidRDefault="00180BBE" w:rsidP="0066482D">
      <w:pPr>
        <w:jc w:val="both"/>
        <w:rPr>
          <w:b/>
          <w:u w:val="single"/>
        </w:rPr>
      </w:pPr>
      <w:r>
        <w:rPr>
          <w:b/>
          <w:u w:val="single"/>
        </w:rPr>
        <w:t>Wypełnia Uczelnia</w:t>
      </w:r>
    </w:p>
    <w:p w:rsidR="00180BBE" w:rsidRPr="005D6A84" w:rsidRDefault="00180BBE" w:rsidP="0066482D">
      <w:pPr>
        <w:widowControl w:val="0"/>
        <w:shd w:val="clear" w:color="auto" w:fill="FFFFFF"/>
        <w:suppressAutoHyphens/>
        <w:autoSpaceDE w:val="0"/>
        <w:ind w:left="360" w:right="513"/>
        <w:jc w:val="both"/>
        <w:rPr>
          <w:b/>
          <w:sz w:val="10"/>
          <w:szCs w:val="10"/>
          <w:lang w:eastAsia="ar-SA"/>
        </w:rPr>
      </w:pPr>
    </w:p>
    <w:p w:rsidR="00180BBE" w:rsidRDefault="00180BBE" w:rsidP="0066482D">
      <w:pPr>
        <w:widowControl w:val="0"/>
        <w:shd w:val="clear" w:color="auto" w:fill="FFFFFF"/>
        <w:tabs>
          <w:tab w:val="left" w:pos="1260"/>
          <w:tab w:val="left" w:pos="1800"/>
        </w:tabs>
        <w:suppressAutoHyphens/>
        <w:autoSpaceDE w:val="0"/>
        <w:ind w:left="360" w:right="513"/>
        <w:jc w:val="both"/>
        <w:rPr>
          <w:b/>
          <w:sz w:val="16"/>
          <w:szCs w:val="16"/>
          <w:lang w:eastAsia="ar-SA"/>
        </w:rPr>
      </w:pPr>
    </w:p>
    <w:tbl>
      <w:tblPr>
        <w:tblW w:w="10490" w:type="dxa"/>
        <w:tblInd w:w="-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855"/>
        <w:gridCol w:w="1464"/>
        <w:gridCol w:w="1654"/>
        <w:gridCol w:w="1181"/>
        <w:gridCol w:w="1796"/>
      </w:tblGrid>
      <w:tr w:rsidR="00180BBE" w:rsidTr="0066482D">
        <w:trPr>
          <w:cantSplit/>
          <w:trHeight w:val="32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80BBE" w:rsidRDefault="00180BBE" w:rsidP="00781DD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180BBE" w:rsidRPr="004614C4" w:rsidRDefault="00180BBE" w:rsidP="00781DD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Ponowne przeliczenie dochodu                        w ciągu roku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80BBE" w:rsidRPr="004614C4" w:rsidRDefault="00180BBE" w:rsidP="00781D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614C4">
              <w:rPr>
                <w:rFonts w:ascii="Arial" w:hAnsi="Arial"/>
                <w:b/>
                <w:sz w:val="18"/>
                <w:szCs w:val="18"/>
              </w:rPr>
              <w:t>Dochód zasady ogólne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80BBE" w:rsidRPr="004614C4" w:rsidRDefault="00180BBE" w:rsidP="00781D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614C4">
              <w:rPr>
                <w:rFonts w:ascii="Arial" w:hAnsi="Arial"/>
                <w:b/>
                <w:sz w:val="18"/>
                <w:szCs w:val="18"/>
              </w:rPr>
              <w:t>Karta                        podatkowa                  lub ryczałt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80BBE" w:rsidRPr="004614C4" w:rsidRDefault="00180BBE" w:rsidP="00781D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614C4">
              <w:rPr>
                <w:rFonts w:ascii="Arial" w:hAnsi="Arial"/>
                <w:b/>
                <w:sz w:val="18"/>
                <w:szCs w:val="18"/>
              </w:rPr>
              <w:t>Inne                 dochody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180BBE" w:rsidRPr="004614C4" w:rsidRDefault="00180BBE" w:rsidP="00781DD5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614C4">
              <w:rPr>
                <w:rFonts w:ascii="Arial" w:hAnsi="Arial"/>
                <w:b/>
                <w:sz w:val="18"/>
                <w:szCs w:val="18"/>
              </w:rPr>
              <w:t>Ogółem:</w:t>
            </w:r>
          </w:p>
        </w:tc>
      </w:tr>
      <w:tr w:rsidR="00180BBE" w:rsidTr="0066482D">
        <w:trPr>
          <w:cantSplit/>
          <w:trHeight w:val="32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ind w:right="-79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ind w:right="-790"/>
              <w:jc w:val="both"/>
              <w:rPr>
                <w:sz w:val="20"/>
                <w:szCs w:val="20"/>
              </w:rPr>
            </w:pPr>
          </w:p>
        </w:tc>
      </w:tr>
      <w:tr w:rsidR="00180BBE" w:rsidTr="0066482D">
        <w:trPr>
          <w:cantSplit/>
          <w:trHeight w:val="34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180BBE" w:rsidTr="0066482D">
        <w:trPr>
          <w:cantSplit/>
          <w:trHeight w:val="3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180BBE" w:rsidTr="0066482D">
        <w:trPr>
          <w:cantSplit/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180BBE" w:rsidTr="0066482D">
        <w:trPr>
          <w:cantSplit/>
          <w:trHeight w:val="3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ind w:left="850"/>
              <w:jc w:val="both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ind w:left="850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ind w:left="85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ind w:left="850"/>
              <w:jc w:val="both"/>
              <w:rPr>
                <w:sz w:val="20"/>
                <w:szCs w:val="20"/>
              </w:rPr>
            </w:pPr>
          </w:p>
        </w:tc>
      </w:tr>
      <w:tr w:rsidR="00180BBE" w:rsidTr="0066482D">
        <w:trPr>
          <w:cantSplit/>
          <w:trHeight w:val="35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180BBE" w:rsidTr="0066482D">
        <w:trPr>
          <w:cantSplit/>
          <w:trHeight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  <w:shd w:val="clear" w:color="auto" w:fill="E6E6E6"/>
              </w:rPr>
            </w:pPr>
          </w:p>
        </w:tc>
      </w:tr>
      <w:tr w:rsidR="00180BBE" w:rsidTr="0066482D">
        <w:trPr>
          <w:cantSplit/>
          <w:trHeight w:val="3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0BBE" w:rsidRDefault="00180BBE" w:rsidP="00781DD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0BBE" w:rsidRPr="004614C4" w:rsidRDefault="00180BBE" w:rsidP="00E666F5">
            <w:pPr>
              <w:spacing w:before="120"/>
              <w:jc w:val="center"/>
              <w:rPr>
                <w:sz w:val="20"/>
                <w:szCs w:val="20"/>
                <w:shd w:val="clear" w:color="auto" w:fill="D9D9D9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  <w:shd w:val="clear" w:color="auto" w:fill="E6E6E6"/>
              </w:rPr>
            </w:pP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180BBE" w:rsidRDefault="00180BBE" w:rsidP="00781DD5">
            <w:pPr>
              <w:spacing w:before="120"/>
              <w:jc w:val="both"/>
              <w:rPr>
                <w:sz w:val="20"/>
                <w:szCs w:val="20"/>
                <w:shd w:val="clear" w:color="auto" w:fill="E6E6E6"/>
              </w:rPr>
            </w:pPr>
          </w:p>
        </w:tc>
      </w:tr>
    </w:tbl>
    <w:p w:rsidR="00180BBE" w:rsidRDefault="00180BBE" w:rsidP="0066482D">
      <w:pPr>
        <w:spacing w:line="360" w:lineRule="auto"/>
        <w:ind w:left="-142"/>
        <w:rPr>
          <w:b/>
          <w:color w:val="FF0000"/>
          <w:sz w:val="16"/>
          <w:szCs w:val="16"/>
        </w:rPr>
      </w:pPr>
    </w:p>
    <w:p w:rsidR="00180BBE" w:rsidRPr="00B91F94" w:rsidRDefault="00180BBE" w:rsidP="0066482D">
      <w:pPr>
        <w:spacing w:line="360" w:lineRule="auto"/>
        <w:ind w:left="-142"/>
        <w:rPr>
          <w:b/>
        </w:rPr>
      </w:pPr>
      <w:r>
        <w:rPr>
          <w:b/>
        </w:rPr>
        <w:t xml:space="preserve">        Górna granica dochodu wynosi : _________________</w:t>
      </w:r>
      <w:r w:rsidRPr="001E33C0">
        <w:rPr>
          <w:b/>
        </w:rPr>
        <w:t>zł</w:t>
      </w:r>
      <w:r>
        <w:rPr>
          <w:b/>
        </w:rPr>
        <w:t>.</w:t>
      </w:r>
      <w:r w:rsidRPr="001E33C0">
        <w:rPr>
          <w:b/>
        </w:rPr>
        <w:t xml:space="preserve">                      </w:t>
      </w:r>
    </w:p>
    <w:p w:rsidR="00180BBE" w:rsidRPr="003F1173" w:rsidRDefault="00180BBE" w:rsidP="0066482D">
      <w:pPr>
        <w:rPr>
          <w:b/>
          <w:color w:val="FF0000"/>
          <w:sz w:val="16"/>
          <w:szCs w:val="16"/>
        </w:rPr>
      </w:pPr>
      <w:r>
        <w:rPr>
          <w:b/>
          <w:color w:val="FF0000"/>
        </w:rPr>
        <w:tab/>
        <w:t xml:space="preserve">               </w:t>
      </w:r>
    </w:p>
    <w:p w:rsidR="00180BBE" w:rsidRDefault="00180BBE" w:rsidP="0066482D">
      <w:pPr>
        <w:rPr>
          <w:b/>
        </w:rPr>
      </w:pPr>
      <w:r>
        <w:rPr>
          <w:b/>
          <w:color w:val="FF0000"/>
        </w:rPr>
        <w:t xml:space="preserve">     </w:t>
      </w:r>
      <w:r w:rsidRPr="004F6DB0">
        <w:rPr>
          <w:b/>
        </w:rPr>
        <w:t>Z</w:t>
      </w:r>
      <w:r w:rsidRPr="001E33C0">
        <w:rPr>
          <w:b/>
        </w:rPr>
        <w:t>biorcze zestawienie przyznanych św</w:t>
      </w:r>
      <w:r>
        <w:rPr>
          <w:b/>
        </w:rPr>
        <w:t xml:space="preserve">iadczeń materialnych studentowi – dochód miesięczny na </w:t>
      </w:r>
    </w:p>
    <w:p w:rsidR="00180BBE" w:rsidRDefault="00180BBE" w:rsidP="0066482D">
      <w:pPr>
        <w:rPr>
          <w:b/>
        </w:rPr>
      </w:pPr>
      <w:r>
        <w:rPr>
          <w:b/>
        </w:rPr>
        <w:t xml:space="preserve">     1 członka rodziny wynosi: ____________ dochód po ponownym przeliczeniu wynosi: ___________</w:t>
      </w:r>
    </w:p>
    <w:p w:rsidR="00180BBE" w:rsidRPr="00E666F5" w:rsidRDefault="00180BBE" w:rsidP="0066482D">
      <w:pPr>
        <w:rPr>
          <w:b/>
          <w:sz w:val="20"/>
          <w:szCs w:val="20"/>
        </w:rPr>
      </w:pPr>
      <w:r w:rsidRPr="001E33C0">
        <w:rPr>
          <w:b/>
        </w:rPr>
        <w:tab/>
      </w:r>
    </w:p>
    <w:p w:rsidR="00180BBE" w:rsidRPr="00E666F5" w:rsidRDefault="00180BBE" w:rsidP="0066482D">
      <w:pPr>
        <w:rPr>
          <w:b/>
          <w:sz w:val="20"/>
          <w:szCs w:val="20"/>
        </w:rPr>
      </w:pPr>
    </w:p>
    <w:tbl>
      <w:tblPr>
        <w:tblW w:w="100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979"/>
        <w:gridCol w:w="1559"/>
        <w:gridCol w:w="1276"/>
        <w:gridCol w:w="1701"/>
      </w:tblGrid>
      <w:tr w:rsidR="00180BBE" w:rsidRPr="005F588E" w:rsidTr="00781DD5">
        <w:tc>
          <w:tcPr>
            <w:tcW w:w="540" w:type="dxa"/>
            <w:shd w:val="clear" w:color="auto" w:fill="E6E6E6"/>
          </w:tcPr>
          <w:p w:rsidR="00180BBE" w:rsidRPr="005F588E" w:rsidRDefault="00180BBE" w:rsidP="00781DD5">
            <w:pPr>
              <w:jc w:val="center"/>
              <w:rPr>
                <w:b/>
                <w:sz w:val="20"/>
              </w:rPr>
            </w:pPr>
          </w:p>
          <w:p w:rsidR="00180BBE" w:rsidRPr="005F588E" w:rsidRDefault="00180BBE" w:rsidP="00781DD5">
            <w:pPr>
              <w:jc w:val="center"/>
              <w:rPr>
                <w:b/>
                <w:sz w:val="20"/>
              </w:rPr>
            </w:pPr>
            <w:r w:rsidRPr="005F588E">
              <w:rPr>
                <w:b/>
                <w:sz w:val="20"/>
              </w:rPr>
              <w:t>Lp.</w:t>
            </w:r>
          </w:p>
        </w:tc>
        <w:tc>
          <w:tcPr>
            <w:tcW w:w="4979" w:type="dxa"/>
            <w:shd w:val="clear" w:color="auto" w:fill="E6E6E6"/>
          </w:tcPr>
          <w:p w:rsidR="00180BBE" w:rsidRPr="005F588E" w:rsidRDefault="00180BBE" w:rsidP="00781DD5">
            <w:pPr>
              <w:jc w:val="center"/>
              <w:rPr>
                <w:b/>
                <w:sz w:val="20"/>
              </w:rPr>
            </w:pPr>
          </w:p>
          <w:p w:rsidR="00180BBE" w:rsidRPr="005F588E" w:rsidRDefault="00180BBE" w:rsidP="00781DD5">
            <w:pPr>
              <w:jc w:val="center"/>
              <w:rPr>
                <w:b/>
                <w:sz w:val="20"/>
              </w:rPr>
            </w:pPr>
            <w:r w:rsidRPr="005F588E">
              <w:rPr>
                <w:b/>
                <w:sz w:val="20"/>
              </w:rPr>
              <w:t>Rodzaj  świadczenia</w:t>
            </w:r>
          </w:p>
        </w:tc>
        <w:tc>
          <w:tcPr>
            <w:tcW w:w="1559" w:type="dxa"/>
            <w:shd w:val="clear" w:color="auto" w:fill="E6E6E6"/>
          </w:tcPr>
          <w:p w:rsidR="00180BBE" w:rsidRPr="005F588E" w:rsidRDefault="00180BBE" w:rsidP="00781DD5">
            <w:pPr>
              <w:jc w:val="center"/>
              <w:rPr>
                <w:b/>
                <w:sz w:val="20"/>
              </w:rPr>
            </w:pPr>
          </w:p>
          <w:p w:rsidR="00180BBE" w:rsidRPr="005F588E" w:rsidRDefault="00180BBE" w:rsidP="00781DD5">
            <w:pPr>
              <w:jc w:val="center"/>
              <w:rPr>
                <w:b/>
                <w:sz w:val="20"/>
                <w:vertAlign w:val="superscript"/>
              </w:rPr>
            </w:pPr>
            <w:r w:rsidRPr="005F588E">
              <w:rPr>
                <w:b/>
                <w:sz w:val="20"/>
              </w:rPr>
              <w:t>Decyzja pozytywna</w:t>
            </w:r>
            <w:r w:rsidRPr="005F588E">
              <w:rPr>
                <w:b/>
                <w:sz w:val="20"/>
                <w:vertAlign w:val="superscript"/>
              </w:rPr>
              <w:t>*</w:t>
            </w:r>
          </w:p>
          <w:p w:rsidR="00180BBE" w:rsidRPr="005F588E" w:rsidRDefault="00180BBE" w:rsidP="00781DD5">
            <w:pPr>
              <w:jc w:val="center"/>
              <w:rPr>
                <w:b/>
                <w:sz w:val="20"/>
              </w:rPr>
            </w:pPr>
            <w:r w:rsidRPr="005F588E">
              <w:rPr>
                <w:b/>
                <w:sz w:val="20"/>
                <w:vertAlign w:val="superscript"/>
              </w:rPr>
              <w:t>(X)</w:t>
            </w:r>
          </w:p>
        </w:tc>
        <w:tc>
          <w:tcPr>
            <w:tcW w:w="1276" w:type="dxa"/>
            <w:shd w:val="clear" w:color="auto" w:fill="E6E6E6"/>
          </w:tcPr>
          <w:p w:rsidR="00180BBE" w:rsidRPr="005F588E" w:rsidRDefault="00180BBE" w:rsidP="00781DD5">
            <w:pPr>
              <w:jc w:val="center"/>
              <w:rPr>
                <w:b/>
                <w:sz w:val="20"/>
              </w:rPr>
            </w:pPr>
          </w:p>
          <w:p w:rsidR="00180BBE" w:rsidRDefault="00180BBE" w:rsidP="00781DD5">
            <w:pPr>
              <w:jc w:val="center"/>
              <w:rPr>
                <w:b/>
                <w:sz w:val="20"/>
              </w:rPr>
            </w:pPr>
            <w:r w:rsidRPr="005F588E">
              <w:rPr>
                <w:b/>
                <w:sz w:val="20"/>
              </w:rPr>
              <w:t xml:space="preserve">Decyzja </w:t>
            </w:r>
          </w:p>
          <w:p w:rsidR="00180BBE" w:rsidRPr="005F588E" w:rsidRDefault="00180BBE" w:rsidP="00781DD5">
            <w:pPr>
              <w:jc w:val="center"/>
              <w:rPr>
                <w:b/>
                <w:sz w:val="20"/>
                <w:vertAlign w:val="superscript"/>
              </w:rPr>
            </w:pPr>
            <w:r w:rsidRPr="005F588E">
              <w:rPr>
                <w:b/>
                <w:sz w:val="20"/>
              </w:rPr>
              <w:t>negatywna</w:t>
            </w:r>
            <w:r w:rsidRPr="005F588E">
              <w:rPr>
                <w:b/>
                <w:sz w:val="20"/>
                <w:vertAlign w:val="superscript"/>
              </w:rPr>
              <w:t xml:space="preserve"> (X)</w:t>
            </w:r>
          </w:p>
        </w:tc>
        <w:tc>
          <w:tcPr>
            <w:tcW w:w="1701" w:type="dxa"/>
            <w:shd w:val="clear" w:color="auto" w:fill="E6E6E6"/>
          </w:tcPr>
          <w:p w:rsidR="00180BBE" w:rsidRDefault="00180BBE" w:rsidP="00781DD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  <w:p w:rsidR="00180BBE" w:rsidRDefault="00180BBE" w:rsidP="00781DD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Kwota</w:t>
            </w:r>
          </w:p>
          <w:p w:rsidR="00180BBE" w:rsidRPr="005F588E" w:rsidRDefault="00180BBE" w:rsidP="00781DD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5F588E">
              <w:rPr>
                <w:b/>
                <w:sz w:val="28"/>
                <w:szCs w:val="28"/>
                <w:vertAlign w:val="superscript"/>
              </w:rPr>
              <w:t>świadczenia</w:t>
            </w:r>
          </w:p>
        </w:tc>
      </w:tr>
      <w:tr w:rsidR="00180BBE" w:rsidRPr="005F588E" w:rsidTr="00781DD5">
        <w:tc>
          <w:tcPr>
            <w:tcW w:w="540" w:type="dxa"/>
          </w:tcPr>
          <w:p w:rsidR="00180BBE" w:rsidRPr="005F588E" w:rsidRDefault="00180BBE" w:rsidP="00781DD5">
            <w:pPr>
              <w:jc w:val="both"/>
              <w:rPr>
                <w:sz w:val="20"/>
              </w:rPr>
            </w:pPr>
            <w:r w:rsidRPr="005F588E">
              <w:rPr>
                <w:sz w:val="20"/>
              </w:rPr>
              <w:t>1.</w:t>
            </w:r>
          </w:p>
        </w:tc>
        <w:tc>
          <w:tcPr>
            <w:tcW w:w="4979" w:type="dxa"/>
          </w:tcPr>
          <w:p w:rsidR="00180BBE" w:rsidRPr="005F588E" w:rsidRDefault="00180BBE" w:rsidP="00781DD5">
            <w:pPr>
              <w:jc w:val="both"/>
              <w:rPr>
                <w:sz w:val="20"/>
              </w:rPr>
            </w:pPr>
            <w:r w:rsidRPr="005F588E">
              <w:rPr>
                <w:sz w:val="20"/>
              </w:rPr>
              <w:t>Stypendium socjalne</w:t>
            </w:r>
          </w:p>
          <w:p w:rsidR="00180BBE" w:rsidRPr="005F588E" w:rsidRDefault="00180BBE" w:rsidP="00781D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80BBE" w:rsidRPr="005F588E" w:rsidRDefault="00180BBE" w:rsidP="00781DD5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180BBE" w:rsidRPr="005F588E" w:rsidRDefault="00180BBE" w:rsidP="00781DD5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180BBE" w:rsidRPr="005F588E" w:rsidRDefault="00180BBE" w:rsidP="00781DD5">
            <w:pPr>
              <w:jc w:val="both"/>
              <w:rPr>
                <w:color w:val="FF0000"/>
                <w:sz w:val="20"/>
              </w:rPr>
            </w:pPr>
          </w:p>
        </w:tc>
      </w:tr>
      <w:tr w:rsidR="00180BBE" w:rsidRPr="005F588E" w:rsidTr="00781DD5">
        <w:tc>
          <w:tcPr>
            <w:tcW w:w="540" w:type="dxa"/>
          </w:tcPr>
          <w:p w:rsidR="00180BBE" w:rsidRPr="005F588E" w:rsidRDefault="00180BBE" w:rsidP="00781DD5">
            <w:pPr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979" w:type="dxa"/>
          </w:tcPr>
          <w:p w:rsidR="00180BBE" w:rsidRPr="005F588E" w:rsidRDefault="00180BBE" w:rsidP="00781DD5">
            <w:pPr>
              <w:jc w:val="both"/>
              <w:rPr>
                <w:sz w:val="20"/>
              </w:rPr>
            </w:pPr>
            <w:r w:rsidRPr="005F588E">
              <w:rPr>
                <w:sz w:val="20"/>
              </w:rPr>
              <w:t>Stypendium socjalne w zwiększonej wysokości</w:t>
            </w:r>
          </w:p>
          <w:p w:rsidR="00180BBE" w:rsidRPr="005F588E" w:rsidRDefault="00180BBE" w:rsidP="00781D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180BBE" w:rsidRPr="005F588E" w:rsidRDefault="00180BBE" w:rsidP="00781DD5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180BBE" w:rsidRPr="005F588E" w:rsidRDefault="00180BBE" w:rsidP="00781DD5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180BBE" w:rsidRPr="005F588E" w:rsidRDefault="00180BBE" w:rsidP="00781DD5">
            <w:pPr>
              <w:jc w:val="both"/>
              <w:rPr>
                <w:color w:val="FF0000"/>
                <w:sz w:val="20"/>
              </w:rPr>
            </w:pPr>
          </w:p>
        </w:tc>
      </w:tr>
      <w:tr w:rsidR="00180BBE" w:rsidRPr="005F588E" w:rsidTr="00781DD5">
        <w:tc>
          <w:tcPr>
            <w:tcW w:w="540" w:type="dxa"/>
            <w:shd w:val="clear" w:color="auto" w:fill="E6E6E6"/>
          </w:tcPr>
          <w:p w:rsidR="00180BBE" w:rsidRPr="005F588E" w:rsidRDefault="00180BBE" w:rsidP="00781DD5">
            <w:pPr>
              <w:ind w:right="-4428"/>
              <w:jc w:val="both"/>
              <w:rPr>
                <w:b/>
                <w:sz w:val="20"/>
              </w:rPr>
            </w:pPr>
          </w:p>
        </w:tc>
        <w:tc>
          <w:tcPr>
            <w:tcW w:w="4979" w:type="dxa"/>
            <w:shd w:val="clear" w:color="auto" w:fill="E6E6E6"/>
          </w:tcPr>
          <w:p w:rsidR="00180BBE" w:rsidRPr="005F588E" w:rsidRDefault="00180BBE" w:rsidP="00781DD5">
            <w:pPr>
              <w:jc w:val="both"/>
              <w:rPr>
                <w:b/>
                <w:sz w:val="20"/>
              </w:rPr>
            </w:pPr>
            <w:r w:rsidRPr="005F588E">
              <w:rPr>
                <w:b/>
                <w:sz w:val="20"/>
              </w:rPr>
              <w:t>Razem:</w:t>
            </w:r>
          </w:p>
          <w:p w:rsidR="00180BBE" w:rsidRPr="005F588E" w:rsidRDefault="00180BBE" w:rsidP="00781DD5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6E6E6"/>
          </w:tcPr>
          <w:p w:rsidR="00180BBE" w:rsidRPr="005F588E" w:rsidRDefault="00180BBE" w:rsidP="00781DD5">
            <w:pPr>
              <w:jc w:val="both"/>
              <w:rPr>
                <w:b/>
                <w:sz w:val="20"/>
              </w:rPr>
            </w:pPr>
            <w:r w:rsidRPr="005F588E">
              <w:rPr>
                <w:b/>
                <w:sz w:val="20"/>
              </w:rPr>
              <w:t xml:space="preserve">                                                     </w:t>
            </w:r>
          </w:p>
        </w:tc>
        <w:tc>
          <w:tcPr>
            <w:tcW w:w="1276" w:type="dxa"/>
            <w:shd w:val="clear" w:color="auto" w:fill="E6E6E6"/>
          </w:tcPr>
          <w:p w:rsidR="00180BBE" w:rsidRPr="005F588E" w:rsidRDefault="00180BBE" w:rsidP="00781DD5">
            <w:pPr>
              <w:jc w:val="both"/>
              <w:rPr>
                <w:b/>
                <w:sz w:val="20"/>
              </w:rPr>
            </w:pPr>
          </w:p>
        </w:tc>
        <w:tc>
          <w:tcPr>
            <w:tcW w:w="1701" w:type="dxa"/>
            <w:shd w:val="clear" w:color="auto" w:fill="E6E6E6"/>
          </w:tcPr>
          <w:p w:rsidR="00180BBE" w:rsidRPr="005F588E" w:rsidRDefault="00180BBE" w:rsidP="00781DD5">
            <w:pPr>
              <w:jc w:val="both"/>
              <w:rPr>
                <w:b/>
                <w:color w:val="FF0000"/>
                <w:sz w:val="20"/>
              </w:rPr>
            </w:pPr>
          </w:p>
        </w:tc>
      </w:tr>
    </w:tbl>
    <w:p w:rsidR="00180BBE" w:rsidRDefault="00180BBE" w:rsidP="0066482D">
      <w:pPr>
        <w:jc w:val="both"/>
      </w:pPr>
      <w:r>
        <w:t xml:space="preserve">                                                                         </w:t>
      </w:r>
    </w:p>
    <w:p w:rsidR="00180BBE" w:rsidRDefault="00180BBE" w:rsidP="0066482D">
      <w:pPr>
        <w:jc w:val="both"/>
      </w:pPr>
    </w:p>
    <w:p w:rsidR="00180BBE" w:rsidRPr="00E5382F" w:rsidRDefault="00180BBE" w:rsidP="0066482D">
      <w:pPr>
        <w:jc w:val="both"/>
        <w:rPr>
          <w:color w:val="FF0000"/>
          <w:sz w:val="16"/>
          <w:szCs w:val="20"/>
        </w:rPr>
      </w:pPr>
      <w:r>
        <w:t xml:space="preserve">                                                     </w:t>
      </w:r>
    </w:p>
    <w:p w:rsidR="00180BBE" w:rsidRDefault="00180BBE" w:rsidP="0066482D">
      <w:pPr>
        <w:ind w:right="-646"/>
        <w:rPr>
          <w:b/>
        </w:rPr>
      </w:pPr>
      <w:r>
        <w:rPr>
          <w:b/>
          <w:sz w:val="36"/>
          <w:szCs w:val="36"/>
        </w:rPr>
        <w:sym w:font="Symbol" w:char="F099"/>
      </w:r>
      <w:r>
        <w:rPr>
          <w:b/>
          <w:sz w:val="36"/>
        </w:rPr>
        <w:t xml:space="preserve"> </w:t>
      </w:r>
      <w:r>
        <w:t xml:space="preserve"> Nie przyznano świadczeń z powodu:  ________________________________________________</w:t>
      </w:r>
      <w:r>
        <w:rPr>
          <w:b/>
        </w:rPr>
        <w:t xml:space="preserve">____                          </w:t>
      </w:r>
    </w:p>
    <w:p w:rsidR="00180BBE" w:rsidRDefault="00180BBE" w:rsidP="0066482D">
      <w:r>
        <w:rPr>
          <w:b/>
        </w:rPr>
        <w:t xml:space="preserve"> _____________________________________________________________________________________</w:t>
      </w:r>
    </w:p>
    <w:p w:rsidR="00180BBE" w:rsidRPr="005D6A84" w:rsidRDefault="00180BBE" w:rsidP="0066482D">
      <w:pPr>
        <w:ind w:right="118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0BBE" w:rsidRDefault="00180BBE" w:rsidP="0066482D">
      <w:pPr>
        <w:ind w:right="-646"/>
        <w:rPr>
          <w:b/>
        </w:rPr>
      </w:pPr>
    </w:p>
    <w:p w:rsidR="00180BBE" w:rsidRDefault="00180BBE" w:rsidP="0066482D">
      <w:pPr>
        <w:ind w:right="-646"/>
        <w:rPr>
          <w:b/>
        </w:rPr>
      </w:pPr>
      <w:r>
        <w:rPr>
          <w:b/>
        </w:rPr>
        <w:t>Zmiana decyzji: ________________________________________________________________________</w:t>
      </w:r>
    </w:p>
    <w:p w:rsidR="00180BBE" w:rsidRDefault="00180BBE" w:rsidP="0066482D">
      <w:pPr>
        <w:ind w:right="-346"/>
        <w:jc w:val="both"/>
        <w:rPr>
          <w:b/>
          <w:sz w:val="16"/>
          <w:szCs w:val="16"/>
          <w:u w:val="single"/>
        </w:rPr>
      </w:pPr>
    </w:p>
    <w:p w:rsidR="00180BBE" w:rsidRDefault="00180BBE" w:rsidP="0066482D">
      <w:pPr>
        <w:ind w:right="-65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  <w:t>________________________________</w:t>
      </w:r>
    </w:p>
    <w:p w:rsidR="00180BBE" w:rsidRDefault="00180BBE" w:rsidP="0066482D">
      <w:pPr>
        <w:ind w:right="-346"/>
        <w:jc w:val="both"/>
        <w:rPr>
          <w:b/>
          <w:sz w:val="16"/>
          <w:szCs w:val="16"/>
          <w:u w:val="single"/>
        </w:rPr>
      </w:pPr>
    </w:p>
    <w:p w:rsidR="00180BBE" w:rsidRDefault="00180BBE" w:rsidP="0066482D">
      <w:pPr>
        <w:ind w:right="-65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ab/>
        <w:t>________________________________________________________________________________________________________________________</w:t>
      </w:r>
    </w:p>
    <w:p w:rsidR="00180BBE" w:rsidRDefault="00180BBE" w:rsidP="0066482D">
      <w:pPr>
        <w:ind w:right="-650"/>
        <w:jc w:val="both"/>
        <w:rPr>
          <w:b/>
          <w:sz w:val="16"/>
          <w:szCs w:val="16"/>
          <w:u w:val="single"/>
        </w:rPr>
      </w:pPr>
    </w:p>
    <w:p w:rsidR="00180BBE" w:rsidRDefault="00180BBE" w:rsidP="0066482D">
      <w:pPr>
        <w:ind w:right="-65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_________________________________________________________________________________________________________________________________</w:t>
      </w:r>
    </w:p>
    <w:p w:rsidR="00180BBE" w:rsidRDefault="00180BBE" w:rsidP="0066482D">
      <w:pPr>
        <w:ind w:right="-650"/>
        <w:jc w:val="both"/>
        <w:rPr>
          <w:b/>
          <w:sz w:val="16"/>
          <w:szCs w:val="16"/>
          <w:u w:val="single"/>
        </w:rPr>
      </w:pPr>
    </w:p>
    <w:p w:rsidR="00180BBE" w:rsidRDefault="00180BBE" w:rsidP="0066482D">
      <w:pPr>
        <w:ind w:right="-65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__________________________________________________________________________________________</w:t>
      </w:r>
    </w:p>
    <w:p w:rsidR="00180BBE" w:rsidRDefault="00180BBE" w:rsidP="0066482D">
      <w:pPr>
        <w:rPr>
          <w:b/>
        </w:rPr>
      </w:pPr>
    </w:p>
    <w:p w:rsidR="00180BBE" w:rsidRDefault="00180BBE" w:rsidP="0066482D">
      <w:pPr>
        <w:rPr>
          <w:b/>
        </w:rPr>
      </w:pPr>
    </w:p>
    <w:p w:rsidR="00180BBE" w:rsidRDefault="00180BBE" w:rsidP="0066482D">
      <w:pPr>
        <w:rPr>
          <w:b/>
        </w:rPr>
      </w:pPr>
    </w:p>
    <w:p w:rsidR="00180BBE" w:rsidRDefault="00180BBE" w:rsidP="0066482D">
      <w:pPr>
        <w:rPr>
          <w:rFonts w:ascii="Arial" w:hAnsi="Arial"/>
          <w:sz w:val="20"/>
        </w:rPr>
      </w:pPr>
    </w:p>
    <w:p w:rsidR="00180BBE" w:rsidRDefault="00180BBE" w:rsidP="0066482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__________________dnia ________________</w:t>
      </w:r>
    </w:p>
    <w:p w:rsidR="00180BBE" w:rsidRDefault="00180BBE" w:rsidP="002411A3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                                                        _____________________________________________</w:t>
      </w:r>
    </w:p>
    <w:p w:rsidR="00180BBE" w:rsidRDefault="00180BBE" w:rsidP="0066482D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      </w:t>
      </w:r>
      <w:r w:rsidRPr="002411A3">
        <w:rPr>
          <w:rFonts w:ascii="Arial" w:hAnsi="Arial"/>
          <w:sz w:val="14"/>
          <w:szCs w:val="14"/>
        </w:rPr>
        <w:t>(data, podpis i pieczątka upoważnionego</w:t>
      </w:r>
    </w:p>
    <w:p w:rsidR="00180BBE" w:rsidRPr="002411A3" w:rsidRDefault="00180BBE" w:rsidP="002411A3">
      <w:pPr>
        <w:ind w:left="6372" w:firstLine="708"/>
        <w:rPr>
          <w:rFonts w:ascii="Arial" w:hAnsi="Arial"/>
          <w:sz w:val="14"/>
          <w:szCs w:val="14"/>
        </w:rPr>
      </w:pPr>
      <w:r w:rsidRPr="002411A3">
        <w:rPr>
          <w:rFonts w:ascii="Arial" w:hAnsi="Arial"/>
          <w:sz w:val="14"/>
          <w:szCs w:val="14"/>
        </w:rPr>
        <w:t>pracownika Uczelni/</w:t>
      </w:r>
      <w:r>
        <w:rPr>
          <w:rFonts w:ascii="Arial" w:hAnsi="Arial"/>
          <w:sz w:val="14"/>
          <w:szCs w:val="14"/>
        </w:rPr>
        <w:t xml:space="preserve">członka </w:t>
      </w:r>
      <w:r w:rsidRPr="002411A3">
        <w:rPr>
          <w:rFonts w:ascii="Arial" w:hAnsi="Arial"/>
          <w:sz w:val="14"/>
          <w:szCs w:val="14"/>
        </w:rPr>
        <w:t xml:space="preserve">Komisji stypendialnej)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80BBE" w:rsidRPr="002411A3" w:rsidSect="00C373DF">
      <w:pgSz w:w="11906" w:h="16838"/>
      <w:pgMar w:top="567" w:right="720" w:bottom="567" w:left="720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5598A"/>
    <w:multiLevelType w:val="hybridMultilevel"/>
    <w:tmpl w:val="4864844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499"/>
    <w:rsid w:val="00002B60"/>
    <w:rsid w:val="000158A7"/>
    <w:rsid w:val="00072BCD"/>
    <w:rsid w:val="000F125D"/>
    <w:rsid w:val="00180BBE"/>
    <w:rsid w:val="001C5F1E"/>
    <w:rsid w:val="001E33C0"/>
    <w:rsid w:val="001E6818"/>
    <w:rsid w:val="001F4523"/>
    <w:rsid w:val="0021173E"/>
    <w:rsid w:val="00211C6A"/>
    <w:rsid w:val="00212784"/>
    <w:rsid w:val="00212C25"/>
    <w:rsid w:val="00222499"/>
    <w:rsid w:val="00225ED6"/>
    <w:rsid w:val="0022714B"/>
    <w:rsid w:val="002411A3"/>
    <w:rsid w:val="002750DF"/>
    <w:rsid w:val="002F239C"/>
    <w:rsid w:val="002F2569"/>
    <w:rsid w:val="0039611C"/>
    <w:rsid w:val="003D4C73"/>
    <w:rsid w:val="003F1173"/>
    <w:rsid w:val="00413D28"/>
    <w:rsid w:val="004614C4"/>
    <w:rsid w:val="004F6DB0"/>
    <w:rsid w:val="0050410C"/>
    <w:rsid w:val="0055107F"/>
    <w:rsid w:val="005C6D48"/>
    <w:rsid w:val="005D2ACD"/>
    <w:rsid w:val="005D6A84"/>
    <w:rsid w:val="005E280C"/>
    <w:rsid w:val="005F588E"/>
    <w:rsid w:val="00612EAF"/>
    <w:rsid w:val="00643669"/>
    <w:rsid w:val="0066482D"/>
    <w:rsid w:val="00675A3D"/>
    <w:rsid w:val="00682B12"/>
    <w:rsid w:val="0068756A"/>
    <w:rsid w:val="006D3FB6"/>
    <w:rsid w:val="006F2665"/>
    <w:rsid w:val="007254C8"/>
    <w:rsid w:val="0073308E"/>
    <w:rsid w:val="00743FDF"/>
    <w:rsid w:val="00761293"/>
    <w:rsid w:val="00781DD5"/>
    <w:rsid w:val="007A7042"/>
    <w:rsid w:val="007C46C8"/>
    <w:rsid w:val="007C7C9E"/>
    <w:rsid w:val="0085508F"/>
    <w:rsid w:val="00856EAB"/>
    <w:rsid w:val="00857121"/>
    <w:rsid w:val="00862D51"/>
    <w:rsid w:val="00874631"/>
    <w:rsid w:val="00971376"/>
    <w:rsid w:val="009B51E2"/>
    <w:rsid w:val="00A26132"/>
    <w:rsid w:val="00A8127D"/>
    <w:rsid w:val="00AA26C2"/>
    <w:rsid w:val="00AC54AB"/>
    <w:rsid w:val="00AD270B"/>
    <w:rsid w:val="00B33892"/>
    <w:rsid w:val="00B54C55"/>
    <w:rsid w:val="00B91F94"/>
    <w:rsid w:val="00BB2758"/>
    <w:rsid w:val="00BC057D"/>
    <w:rsid w:val="00C13CBA"/>
    <w:rsid w:val="00C373DF"/>
    <w:rsid w:val="00C55EA9"/>
    <w:rsid w:val="00C63089"/>
    <w:rsid w:val="00C81838"/>
    <w:rsid w:val="00CC1FB3"/>
    <w:rsid w:val="00CE6E25"/>
    <w:rsid w:val="00CE7029"/>
    <w:rsid w:val="00D773E7"/>
    <w:rsid w:val="00D815D1"/>
    <w:rsid w:val="00D85CC9"/>
    <w:rsid w:val="00DB45F4"/>
    <w:rsid w:val="00E4675C"/>
    <w:rsid w:val="00E5382F"/>
    <w:rsid w:val="00E666F5"/>
    <w:rsid w:val="00F1520C"/>
    <w:rsid w:val="00F46ADD"/>
    <w:rsid w:val="00F8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49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22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2499"/>
    <w:rPr>
      <w:rFonts w:ascii="Tahoma" w:hAnsi="Tahoma" w:cs="Tahoma"/>
      <w:sz w:val="16"/>
      <w:szCs w:val="16"/>
      <w:lang w:eastAsia="pl-PL"/>
    </w:rPr>
  </w:style>
  <w:style w:type="paragraph" w:customStyle="1" w:styleId="tekst">
    <w:name w:val="tekst"/>
    <w:basedOn w:val="Normal"/>
    <w:uiPriority w:val="99"/>
    <w:rsid w:val="00222499"/>
    <w:pPr>
      <w:suppressLineNumbers/>
      <w:spacing w:before="60" w:after="6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4</Pages>
  <Words>1127</Words>
  <Characters>6766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Załącznik nr 1 do Regulaminu przyznawania świadczeń dla studentów Śląskiego Uniwersytetu Medycznego w Katowicach</dc:title>
  <dc:subject/>
  <dc:creator>Barbara Katarzyńska</dc:creator>
  <cp:keywords/>
  <dc:description/>
  <cp:lastModifiedBy>BJ</cp:lastModifiedBy>
  <cp:revision>18</cp:revision>
  <cp:lastPrinted>2017-07-17T09:38:00Z</cp:lastPrinted>
  <dcterms:created xsi:type="dcterms:W3CDTF">2019-07-27T18:49:00Z</dcterms:created>
  <dcterms:modified xsi:type="dcterms:W3CDTF">2019-08-22T16:36:00Z</dcterms:modified>
</cp:coreProperties>
</file>