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2E" w:rsidRPr="000D31E7" w:rsidRDefault="002111A7" w:rsidP="000D31E7">
      <w:pPr>
        <w:tabs>
          <w:tab w:val="left" w:pos="1372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98DEF" wp14:editId="0E76C64B">
                <wp:simplePos x="0" y="0"/>
                <wp:positionH relativeFrom="column">
                  <wp:posOffset>690880</wp:posOffset>
                </wp:positionH>
                <wp:positionV relativeFrom="paragraph">
                  <wp:posOffset>-65405</wp:posOffset>
                </wp:positionV>
                <wp:extent cx="1333500" cy="23812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24" w:rsidRPr="00A12024" w:rsidRDefault="00A12024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98DE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4.4pt;margin-top:-5.15pt;width:10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" stroked="f">
                <v:textbox>
                  <w:txbxContent>
                    <w:p w:rsidR="00A12024" w:rsidRPr="00A12024" w:rsidRDefault="00A12024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29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C78CD" wp14:editId="10E31B7B">
                <wp:simplePos x="0" y="0"/>
                <wp:positionH relativeFrom="margin">
                  <wp:align>right</wp:align>
                </wp:positionH>
                <wp:positionV relativeFrom="paragraph">
                  <wp:posOffset>12545</wp:posOffset>
                </wp:positionV>
                <wp:extent cx="1562100" cy="238125"/>
                <wp:effectExtent l="0" t="0" r="0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024" w:rsidRPr="00A12024" w:rsidRDefault="00A12024">
                            <w:pPr>
                              <w:rPr>
                                <w:rFonts w:ascii="Ubuntu Condensed" w:hAnsi="Ubuntu Condensed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78CD" id="_x0000_s1027" type="#_x0000_t202" style="position:absolute;margin-left:71.8pt;margin-top:1pt;width:123pt;height:1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" stroked="f">
                <v:textbox>
                  <w:txbxContent>
                    <w:p w:rsidR="00A12024" w:rsidRPr="00A12024" w:rsidRDefault="00A12024">
                      <w:pPr>
                        <w:rPr>
                          <w:rFonts w:ascii="Ubuntu Condensed" w:hAnsi="Ubuntu Condensed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1E7">
        <w:rPr>
          <w:lang w:val="en-US"/>
        </w:rPr>
        <w:t xml:space="preserve">     </w:t>
      </w:r>
    </w:p>
    <w:p w:rsidR="0023132E" w:rsidRPr="000D31E7" w:rsidRDefault="00DA4B10" w:rsidP="00EF316F">
      <w:pPr>
        <w:pStyle w:val="Akapitzlist"/>
        <w:spacing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>Zarządzenie</w:t>
      </w:r>
      <w:r w:rsidR="0023132E" w:rsidRPr="000D31E7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09089A">
        <w:rPr>
          <w:rFonts w:ascii="Times New Roman" w:hAnsi="Times New Roman" w:cs="Times New Roman"/>
          <w:b/>
          <w:i/>
          <w:sz w:val="24"/>
          <w:szCs w:val="24"/>
        </w:rPr>
        <w:t>205</w:t>
      </w:r>
      <w:r w:rsidR="000D31E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23132E" w:rsidRPr="000D31E7" w:rsidRDefault="0023132E" w:rsidP="00EF3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9089A">
        <w:rPr>
          <w:rFonts w:ascii="Times New Roman" w:hAnsi="Times New Roman" w:cs="Times New Roman"/>
          <w:b/>
          <w:i/>
          <w:sz w:val="24"/>
          <w:szCs w:val="24"/>
        </w:rPr>
        <w:t xml:space="preserve">29.10.2018 r. </w:t>
      </w:r>
    </w:p>
    <w:p w:rsidR="00EF316F" w:rsidRDefault="0023132E" w:rsidP="00EF3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>Rektora</w:t>
      </w:r>
      <w:r w:rsidR="00DA4B10" w:rsidRPr="000D31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32E" w:rsidRPr="000D31E7" w:rsidRDefault="0023132E" w:rsidP="00EF3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>Śląskiego Uniwersytetu Medycznego w Katowicach</w:t>
      </w:r>
    </w:p>
    <w:p w:rsidR="00EF316F" w:rsidRDefault="00EF316F" w:rsidP="0023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132E" w:rsidRPr="000D31E7" w:rsidRDefault="0023132E" w:rsidP="00231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D31E7">
        <w:rPr>
          <w:rFonts w:ascii="Times New Roman" w:hAnsi="Times New Roman" w:cs="Times New Roman"/>
          <w:sz w:val="24"/>
          <w:szCs w:val="24"/>
        </w:rPr>
        <w:t>zmieniające Zarządzenie Nr 117/2008 z dnia 07.11.2008 r. z późn. zm.</w:t>
      </w:r>
    </w:p>
    <w:p w:rsidR="00DA4B10" w:rsidRPr="000D31E7" w:rsidRDefault="00DA4B10" w:rsidP="0023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132E" w:rsidRDefault="0023132E" w:rsidP="000D31E7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0D31E7">
        <w:rPr>
          <w:rFonts w:ascii="Times New Roman" w:hAnsi="Times New Roman" w:cs="Times New Roman"/>
          <w:sz w:val="24"/>
          <w:szCs w:val="24"/>
        </w:rPr>
        <w:t>w sprawie: wprowadzenia stawek odpłatności za miejsca i pokoje gościnne w Domach Studenckich Śląskiego Uniwersytetu Medycznego w Katowicach.</w:t>
      </w:r>
    </w:p>
    <w:p w:rsidR="000D31E7" w:rsidRPr="000D31E7" w:rsidRDefault="000D31E7" w:rsidP="000D31E7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23132E" w:rsidRPr="000D31E7" w:rsidRDefault="0023132E" w:rsidP="0023132E">
      <w:pPr>
        <w:jc w:val="both"/>
        <w:rPr>
          <w:rFonts w:ascii="Times New Roman" w:hAnsi="Times New Roman" w:cs="Times New Roman"/>
          <w:sz w:val="24"/>
          <w:szCs w:val="24"/>
        </w:rPr>
      </w:pPr>
      <w:r w:rsidRPr="000D31E7">
        <w:rPr>
          <w:rFonts w:ascii="Times New Roman" w:hAnsi="Times New Roman" w:cs="Times New Roman"/>
          <w:sz w:val="24"/>
          <w:szCs w:val="24"/>
        </w:rPr>
        <w:t>Działając na podstawie § 51 ust.</w:t>
      </w:r>
      <w:r w:rsidR="00EF316F">
        <w:rPr>
          <w:rFonts w:ascii="Times New Roman" w:hAnsi="Times New Roman" w:cs="Times New Roman"/>
          <w:sz w:val="24"/>
          <w:szCs w:val="24"/>
        </w:rPr>
        <w:t xml:space="preserve"> </w:t>
      </w:r>
      <w:r w:rsidRPr="000D31E7">
        <w:rPr>
          <w:rFonts w:ascii="Times New Roman" w:hAnsi="Times New Roman" w:cs="Times New Roman"/>
          <w:sz w:val="24"/>
          <w:szCs w:val="24"/>
        </w:rPr>
        <w:t xml:space="preserve">4 Statutu Śląskiego Uniwersytetu Medycznego w Katowicach </w:t>
      </w:r>
      <w:r w:rsidR="00DA4B10" w:rsidRPr="000D31E7">
        <w:rPr>
          <w:rFonts w:ascii="Times New Roman" w:hAnsi="Times New Roman" w:cs="Times New Roman"/>
          <w:sz w:val="24"/>
          <w:szCs w:val="24"/>
        </w:rPr>
        <w:br/>
      </w:r>
      <w:r w:rsidRPr="000D31E7">
        <w:rPr>
          <w:rFonts w:ascii="Times New Roman" w:hAnsi="Times New Roman" w:cs="Times New Roman"/>
          <w:i/>
          <w:sz w:val="24"/>
          <w:szCs w:val="24"/>
        </w:rPr>
        <w:t>(t. j. Uchwała Nr 35/2017 Senatu SUM z dnia 22.03.2017 r. z późn. zm.)</w:t>
      </w:r>
      <w:r w:rsidRPr="000D31E7">
        <w:rPr>
          <w:rFonts w:ascii="Times New Roman" w:hAnsi="Times New Roman" w:cs="Times New Roman"/>
          <w:sz w:val="24"/>
          <w:szCs w:val="24"/>
        </w:rPr>
        <w:t xml:space="preserve"> zarządzam, </w:t>
      </w:r>
      <w:r w:rsidRPr="000D31E7">
        <w:rPr>
          <w:rFonts w:ascii="Times New Roman" w:hAnsi="Times New Roman" w:cs="Times New Roman"/>
          <w:sz w:val="24"/>
          <w:szCs w:val="24"/>
        </w:rPr>
        <w:br/>
        <w:t>co następuje:</w:t>
      </w:r>
    </w:p>
    <w:p w:rsidR="0023132E" w:rsidRPr="000D31E7" w:rsidRDefault="0023132E" w:rsidP="0023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>§ 1</w:t>
      </w:r>
    </w:p>
    <w:p w:rsidR="0023132E" w:rsidRDefault="000D31E7" w:rsidP="000D3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Zarządzeniu</w:t>
      </w:r>
      <w:r w:rsidR="0023132E" w:rsidRPr="000D31E7">
        <w:rPr>
          <w:rFonts w:ascii="Times New Roman" w:hAnsi="Times New Roman" w:cs="Times New Roman"/>
          <w:sz w:val="24"/>
          <w:szCs w:val="24"/>
        </w:rPr>
        <w:t xml:space="preserve"> Nr 117/2008 z dnia 07.11.2008 r. </w:t>
      </w:r>
      <w:r>
        <w:rPr>
          <w:rFonts w:ascii="Times New Roman" w:hAnsi="Times New Roman" w:cs="Times New Roman"/>
          <w:sz w:val="24"/>
          <w:szCs w:val="24"/>
        </w:rPr>
        <w:t>z późn. zm. § 4 ust.1 otrzymuje brzmienie:</w:t>
      </w:r>
    </w:p>
    <w:p w:rsidR="000D31E7" w:rsidRPr="000D31E7" w:rsidRDefault="000D31E7" w:rsidP="000D3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32E" w:rsidRDefault="0023132E" w:rsidP="000D31E7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31E7">
        <w:rPr>
          <w:rFonts w:ascii="Times New Roman" w:hAnsi="Times New Roman" w:cs="Times New Roman"/>
          <w:i/>
          <w:sz w:val="24"/>
          <w:szCs w:val="24"/>
        </w:rPr>
        <w:t xml:space="preserve">„ </w:t>
      </w:r>
      <w:r w:rsidR="000D31E7" w:rsidRPr="000D31E7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0D31E7">
        <w:rPr>
          <w:rFonts w:ascii="Times New Roman" w:hAnsi="Times New Roman" w:cs="Times New Roman"/>
          <w:i/>
          <w:sz w:val="24"/>
          <w:szCs w:val="24"/>
        </w:rPr>
        <w:t>Wprowadzam opłatę za nocleg osoby odwiedzającej w pokoju mieszkańca we wszystkich Doma</w:t>
      </w:r>
      <w:r w:rsidR="00887EC8" w:rsidRPr="000D31E7">
        <w:rPr>
          <w:rFonts w:ascii="Times New Roman" w:hAnsi="Times New Roman" w:cs="Times New Roman"/>
          <w:i/>
          <w:sz w:val="24"/>
          <w:szCs w:val="24"/>
        </w:rPr>
        <w:t xml:space="preserve">ch Studenckich w wysokości 13 </w:t>
      </w:r>
      <w:r w:rsidRPr="000D31E7">
        <w:rPr>
          <w:rFonts w:ascii="Times New Roman" w:hAnsi="Times New Roman" w:cs="Times New Roman"/>
          <w:i/>
          <w:sz w:val="24"/>
          <w:szCs w:val="24"/>
        </w:rPr>
        <w:t>zł</w:t>
      </w:r>
      <w:r w:rsidR="00887EC8" w:rsidRPr="000D31E7">
        <w:rPr>
          <w:rFonts w:ascii="Times New Roman" w:hAnsi="Times New Roman" w:cs="Times New Roman"/>
          <w:i/>
          <w:sz w:val="24"/>
          <w:szCs w:val="24"/>
        </w:rPr>
        <w:t xml:space="preserve"> netto</w:t>
      </w:r>
      <w:r w:rsidRPr="000D31E7">
        <w:rPr>
          <w:rFonts w:ascii="Times New Roman" w:hAnsi="Times New Roman" w:cs="Times New Roman"/>
          <w:i/>
          <w:sz w:val="24"/>
          <w:szCs w:val="24"/>
        </w:rPr>
        <w:t>.</w:t>
      </w:r>
      <w:r w:rsidR="00887EC8" w:rsidRPr="000D31E7">
        <w:rPr>
          <w:rFonts w:ascii="Times New Roman" w:hAnsi="Times New Roman" w:cs="Times New Roman"/>
          <w:i/>
          <w:sz w:val="24"/>
          <w:szCs w:val="24"/>
        </w:rPr>
        <w:t>”</w:t>
      </w:r>
      <w:r w:rsidRPr="000D31E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31E7" w:rsidRPr="000D31E7" w:rsidRDefault="000D31E7" w:rsidP="000D31E7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132E" w:rsidRPr="000D31E7" w:rsidRDefault="0023132E" w:rsidP="0023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>§ 2</w:t>
      </w:r>
    </w:p>
    <w:p w:rsidR="0023132E" w:rsidRPr="000D31E7" w:rsidRDefault="0023132E" w:rsidP="0023132E">
      <w:pPr>
        <w:jc w:val="both"/>
        <w:rPr>
          <w:rFonts w:ascii="Times New Roman" w:hAnsi="Times New Roman" w:cs="Times New Roman"/>
          <w:sz w:val="24"/>
          <w:szCs w:val="24"/>
        </w:rPr>
      </w:pPr>
      <w:r w:rsidRPr="000D31E7">
        <w:rPr>
          <w:rFonts w:ascii="Times New Roman" w:hAnsi="Times New Roman" w:cs="Times New Roman"/>
          <w:sz w:val="24"/>
          <w:szCs w:val="24"/>
        </w:rPr>
        <w:t>Pozostałe</w:t>
      </w:r>
      <w:r w:rsidR="000D31E7">
        <w:rPr>
          <w:rFonts w:ascii="Times New Roman" w:hAnsi="Times New Roman" w:cs="Times New Roman"/>
          <w:sz w:val="24"/>
          <w:szCs w:val="24"/>
        </w:rPr>
        <w:t xml:space="preserve"> zapisy </w:t>
      </w:r>
      <w:r w:rsidR="00E42A8F" w:rsidRPr="000D31E7">
        <w:rPr>
          <w:rFonts w:ascii="Times New Roman" w:hAnsi="Times New Roman" w:cs="Times New Roman"/>
          <w:sz w:val="24"/>
          <w:szCs w:val="24"/>
        </w:rPr>
        <w:t>Zarządzenia Nr 117</w:t>
      </w:r>
      <w:r w:rsidRPr="000D31E7">
        <w:rPr>
          <w:rFonts w:ascii="Times New Roman" w:hAnsi="Times New Roman" w:cs="Times New Roman"/>
          <w:sz w:val="24"/>
          <w:szCs w:val="24"/>
        </w:rPr>
        <w:t>/</w:t>
      </w:r>
      <w:r w:rsidR="00E42A8F" w:rsidRPr="000D31E7">
        <w:rPr>
          <w:rFonts w:ascii="Times New Roman" w:hAnsi="Times New Roman" w:cs="Times New Roman"/>
          <w:sz w:val="24"/>
          <w:szCs w:val="24"/>
        </w:rPr>
        <w:t>2008 z dnia 07.11</w:t>
      </w:r>
      <w:r w:rsidRPr="000D31E7">
        <w:rPr>
          <w:rFonts w:ascii="Times New Roman" w:hAnsi="Times New Roman" w:cs="Times New Roman"/>
          <w:sz w:val="24"/>
          <w:szCs w:val="24"/>
        </w:rPr>
        <w:t>.2008 r. z późn. zm. nie ulegają zmianie.</w:t>
      </w:r>
    </w:p>
    <w:p w:rsidR="0023132E" w:rsidRPr="000D31E7" w:rsidRDefault="000D31E7" w:rsidP="0023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>§ 3</w:t>
      </w:r>
    </w:p>
    <w:p w:rsidR="0023132E" w:rsidRPr="000D31E7" w:rsidRDefault="0023132E" w:rsidP="0023132E">
      <w:pPr>
        <w:jc w:val="both"/>
        <w:rPr>
          <w:rFonts w:ascii="Times New Roman" w:hAnsi="Times New Roman" w:cs="Times New Roman"/>
          <w:sz w:val="24"/>
          <w:szCs w:val="24"/>
        </w:rPr>
      </w:pPr>
      <w:r w:rsidRPr="000D31E7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23132E" w:rsidRPr="000D31E7" w:rsidRDefault="000D31E7" w:rsidP="00231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1E7">
        <w:rPr>
          <w:rFonts w:ascii="Times New Roman" w:hAnsi="Times New Roman" w:cs="Times New Roman"/>
          <w:b/>
          <w:sz w:val="24"/>
          <w:szCs w:val="24"/>
        </w:rPr>
        <w:t>§ 4</w:t>
      </w:r>
    </w:p>
    <w:p w:rsidR="0009089A" w:rsidRPr="0009089A" w:rsidRDefault="0023132E" w:rsidP="0023132E">
      <w:pPr>
        <w:jc w:val="both"/>
        <w:rPr>
          <w:rFonts w:ascii="Times New Roman" w:hAnsi="Times New Roman" w:cs="Times New Roman"/>
          <w:sz w:val="24"/>
          <w:szCs w:val="24"/>
        </w:rPr>
      </w:pPr>
      <w:r w:rsidRPr="000D31E7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E42A8F" w:rsidRPr="000D31E7">
        <w:rPr>
          <w:rFonts w:ascii="Times New Roman" w:hAnsi="Times New Roman" w:cs="Times New Roman"/>
          <w:sz w:val="24"/>
          <w:szCs w:val="24"/>
        </w:rPr>
        <w:t>.</w:t>
      </w:r>
    </w:p>
    <w:p w:rsidR="0009089A" w:rsidRPr="0009089A" w:rsidRDefault="0009089A" w:rsidP="0009089A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089A">
        <w:rPr>
          <w:rFonts w:ascii="Times New Roman" w:eastAsia="Calibri" w:hAnsi="Times New Roman" w:cs="Times New Roman"/>
          <w:sz w:val="20"/>
          <w:szCs w:val="20"/>
        </w:rPr>
        <w:t>Rektor</w:t>
      </w:r>
    </w:p>
    <w:p w:rsidR="0009089A" w:rsidRDefault="0009089A" w:rsidP="0009089A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089A">
        <w:rPr>
          <w:rFonts w:ascii="Times New Roman" w:eastAsia="Calibri" w:hAnsi="Times New Roman" w:cs="Times New Roman"/>
          <w:sz w:val="20"/>
          <w:szCs w:val="20"/>
        </w:rPr>
        <w:t>Śląskiego Uniwersytetu Medycznego w Katowicach</w:t>
      </w:r>
    </w:p>
    <w:p w:rsidR="0009089A" w:rsidRDefault="0009089A" w:rsidP="0009089A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9089A" w:rsidRPr="0009089A" w:rsidRDefault="0009089A" w:rsidP="0009089A">
      <w:pPr>
        <w:spacing w:after="0" w:line="240" w:lineRule="auto"/>
        <w:ind w:left="4247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31E7" w:rsidRPr="0009089A" w:rsidRDefault="0009089A" w:rsidP="0009089A">
      <w:pPr>
        <w:ind w:left="4248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  <w:r w:rsidRPr="0009089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prof. dr hab. n. med. </w:t>
      </w:r>
      <w:r w:rsidRPr="0009089A">
        <w:rPr>
          <w:rFonts w:ascii="Times New Roman" w:eastAsia="Calibri" w:hAnsi="Times New Roman" w:cs="Times New Roman"/>
          <w:i/>
          <w:sz w:val="20"/>
          <w:szCs w:val="20"/>
        </w:rPr>
        <w:t>Przemysław Jałowiecki</w:t>
      </w:r>
    </w:p>
    <w:p w:rsidR="000D31E7" w:rsidRPr="006C7113" w:rsidRDefault="000D31E7" w:rsidP="000D31E7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C7113">
        <w:rPr>
          <w:rFonts w:ascii="Times New Roman" w:hAnsi="Times New Roman" w:cs="Times New Roman"/>
          <w:b/>
          <w:bCs/>
          <w:sz w:val="20"/>
          <w:szCs w:val="20"/>
          <w:u w:val="single"/>
        </w:rPr>
        <w:t>Otrzymują:</w:t>
      </w:r>
    </w:p>
    <w:p w:rsidR="000D31E7" w:rsidRPr="006C7113" w:rsidRDefault="000D31E7" w:rsidP="000D31E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 xml:space="preserve">Prorektor ds. Studiów i Studentów, </w:t>
      </w:r>
    </w:p>
    <w:p w:rsidR="000D31E7" w:rsidRPr="006C7113" w:rsidRDefault="000D31E7" w:rsidP="000D31E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Dziekani,</w:t>
      </w:r>
    </w:p>
    <w:p w:rsidR="000D31E7" w:rsidRPr="006C7113" w:rsidRDefault="000D31E7" w:rsidP="000D31E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 xml:space="preserve">Kwestor, </w:t>
      </w:r>
    </w:p>
    <w:p w:rsidR="000D31E7" w:rsidRPr="006C7113" w:rsidRDefault="000D31E7" w:rsidP="000D31E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Z-ca Kanclerza - Dyrektor ds. Ekonomiczno-Administracyjnych,</w:t>
      </w:r>
    </w:p>
    <w:p w:rsidR="000D31E7" w:rsidRPr="006C7113" w:rsidRDefault="000D31E7" w:rsidP="000D31E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Z-ca Dyrektora ds. Administracyjno-Gospodarczych,</w:t>
      </w:r>
    </w:p>
    <w:p w:rsidR="000D31E7" w:rsidRPr="006C7113" w:rsidRDefault="000D31E7" w:rsidP="000D31E7">
      <w:pPr>
        <w:numPr>
          <w:ilvl w:val="0"/>
          <w:numId w:val="1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Dział Planowania i Analiz Ekonomicznych,</w:t>
      </w:r>
    </w:p>
    <w:p w:rsidR="000D31E7" w:rsidRPr="006C7113" w:rsidRDefault="000D31E7" w:rsidP="000D31E7">
      <w:pPr>
        <w:numPr>
          <w:ilvl w:val="0"/>
          <w:numId w:val="1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Dział Kontroli i Audytu,</w:t>
      </w:r>
    </w:p>
    <w:p w:rsidR="000D31E7" w:rsidRPr="006C7113" w:rsidRDefault="000D31E7" w:rsidP="000D31E7">
      <w:pPr>
        <w:numPr>
          <w:ilvl w:val="0"/>
          <w:numId w:val="1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 xml:space="preserve">Dział ds. Studiów i Studentów, </w:t>
      </w:r>
    </w:p>
    <w:p w:rsidR="000D31E7" w:rsidRDefault="000D31E7" w:rsidP="000D31E7">
      <w:pPr>
        <w:numPr>
          <w:ilvl w:val="0"/>
          <w:numId w:val="1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7113">
        <w:rPr>
          <w:rFonts w:ascii="Times New Roman" w:hAnsi="Times New Roman" w:cs="Times New Roman"/>
          <w:sz w:val="20"/>
          <w:szCs w:val="20"/>
        </w:rPr>
        <w:t>Kierownicy Domów Studenckich,</w:t>
      </w:r>
    </w:p>
    <w:p w:rsidR="00037145" w:rsidRPr="00EF316F" w:rsidRDefault="000D31E7" w:rsidP="00EF316F">
      <w:pPr>
        <w:numPr>
          <w:ilvl w:val="0"/>
          <w:numId w:val="11"/>
        </w:numPr>
        <w:tabs>
          <w:tab w:val="left" w:pos="6300"/>
          <w:tab w:val="left" w:pos="6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a/a</w:t>
      </w:r>
    </w:p>
    <w:sectPr w:rsidR="00037145" w:rsidRPr="00EF316F" w:rsidSect="00EF316F">
      <w:pgSz w:w="11906" w:h="16838" w:code="9"/>
      <w:pgMar w:top="567" w:right="1418" w:bottom="851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93" w:rsidRDefault="002E0293" w:rsidP="0004169C">
      <w:pPr>
        <w:spacing w:after="0" w:line="240" w:lineRule="auto"/>
      </w:pPr>
      <w:r>
        <w:separator/>
      </w:r>
    </w:p>
  </w:endnote>
  <w:endnote w:type="continuationSeparator" w:id="0">
    <w:p w:rsidR="002E0293" w:rsidRDefault="002E0293" w:rsidP="000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93" w:rsidRDefault="002E0293" w:rsidP="0004169C">
      <w:pPr>
        <w:spacing w:after="0" w:line="240" w:lineRule="auto"/>
      </w:pPr>
      <w:r>
        <w:separator/>
      </w:r>
    </w:p>
  </w:footnote>
  <w:footnote w:type="continuationSeparator" w:id="0">
    <w:p w:rsidR="002E0293" w:rsidRDefault="002E0293" w:rsidP="000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CCB"/>
    <w:multiLevelType w:val="hybridMultilevel"/>
    <w:tmpl w:val="D9F40422"/>
    <w:lvl w:ilvl="0" w:tplc="3554490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0854C87"/>
    <w:multiLevelType w:val="hybridMultilevel"/>
    <w:tmpl w:val="7688C20A"/>
    <w:lvl w:ilvl="0" w:tplc="A3BA82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D11E7"/>
    <w:multiLevelType w:val="hybridMultilevel"/>
    <w:tmpl w:val="EF72873C"/>
    <w:lvl w:ilvl="0" w:tplc="0415000F">
      <w:start w:val="1"/>
      <w:numFmt w:val="decimal"/>
      <w:lvlText w:val="%1."/>
      <w:lvlJc w:val="left"/>
      <w:pPr>
        <w:ind w:left="21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9" w:hanging="360"/>
      </w:pPr>
    </w:lvl>
    <w:lvl w:ilvl="2" w:tplc="0415001B" w:tentative="1">
      <w:start w:val="1"/>
      <w:numFmt w:val="lowerRoman"/>
      <w:lvlText w:val="%3."/>
      <w:lvlJc w:val="right"/>
      <w:pPr>
        <w:ind w:left="3639" w:hanging="180"/>
      </w:pPr>
    </w:lvl>
    <w:lvl w:ilvl="3" w:tplc="0415000F" w:tentative="1">
      <w:start w:val="1"/>
      <w:numFmt w:val="decimal"/>
      <w:lvlText w:val="%4."/>
      <w:lvlJc w:val="left"/>
      <w:pPr>
        <w:ind w:left="4359" w:hanging="360"/>
      </w:pPr>
    </w:lvl>
    <w:lvl w:ilvl="4" w:tplc="04150019" w:tentative="1">
      <w:start w:val="1"/>
      <w:numFmt w:val="lowerLetter"/>
      <w:lvlText w:val="%5."/>
      <w:lvlJc w:val="left"/>
      <w:pPr>
        <w:ind w:left="5079" w:hanging="360"/>
      </w:pPr>
    </w:lvl>
    <w:lvl w:ilvl="5" w:tplc="0415001B" w:tentative="1">
      <w:start w:val="1"/>
      <w:numFmt w:val="lowerRoman"/>
      <w:lvlText w:val="%6."/>
      <w:lvlJc w:val="right"/>
      <w:pPr>
        <w:ind w:left="5799" w:hanging="180"/>
      </w:pPr>
    </w:lvl>
    <w:lvl w:ilvl="6" w:tplc="0415000F" w:tentative="1">
      <w:start w:val="1"/>
      <w:numFmt w:val="decimal"/>
      <w:lvlText w:val="%7."/>
      <w:lvlJc w:val="left"/>
      <w:pPr>
        <w:ind w:left="6519" w:hanging="360"/>
      </w:pPr>
    </w:lvl>
    <w:lvl w:ilvl="7" w:tplc="04150019" w:tentative="1">
      <w:start w:val="1"/>
      <w:numFmt w:val="lowerLetter"/>
      <w:lvlText w:val="%8."/>
      <w:lvlJc w:val="left"/>
      <w:pPr>
        <w:ind w:left="7239" w:hanging="360"/>
      </w:pPr>
    </w:lvl>
    <w:lvl w:ilvl="8" w:tplc="0415001B" w:tentative="1">
      <w:start w:val="1"/>
      <w:numFmt w:val="lowerRoman"/>
      <w:lvlText w:val="%9."/>
      <w:lvlJc w:val="right"/>
      <w:pPr>
        <w:ind w:left="7959" w:hanging="180"/>
      </w:pPr>
    </w:lvl>
  </w:abstractNum>
  <w:abstractNum w:abstractNumId="3" w15:restartNumberingAfterBreak="0">
    <w:nsid w:val="32157B27"/>
    <w:multiLevelType w:val="hybridMultilevel"/>
    <w:tmpl w:val="A2980EBE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4834371E"/>
    <w:multiLevelType w:val="hybridMultilevel"/>
    <w:tmpl w:val="3DF8BFC0"/>
    <w:lvl w:ilvl="0" w:tplc="35846460">
      <w:start w:val="1"/>
      <w:numFmt w:val="decimal"/>
      <w:lvlText w:val="%1."/>
      <w:lvlJc w:val="left"/>
      <w:pPr>
        <w:ind w:left="2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7" w:hanging="360"/>
      </w:p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5" w15:restartNumberingAfterBreak="0">
    <w:nsid w:val="4C1E4DB5"/>
    <w:multiLevelType w:val="hybridMultilevel"/>
    <w:tmpl w:val="90CA12B8"/>
    <w:lvl w:ilvl="0" w:tplc="4F9A616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4ECB1185"/>
    <w:multiLevelType w:val="hybridMultilevel"/>
    <w:tmpl w:val="763A2F66"/>
    <w:lvl w:ilvl="0" w:tplc="991E833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772029C"/>
    <w:multiLevelType w:val="hybridMultilevel"/>
    <w:tmpl w:val="A39298E2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60450B9D"/>
    <w:multiLevelType w:val="hybridMultilevel"/>
    <w:tmpl w:val="2C3C7496"/>
    <w:lvl w:ilvl="0" w:tplc="2B920906">
      <w:start w:val="1"/>
      <w:numFmt w:val="decimal"/>
      <w:lvlText w:val="%1."/>
      <w:lvlJc w:val="left"/>
      <w:pPr>
        <w:ind w:left="2061" w:hanging="360"/>
      </w:pPr>
      <w:rPr>
        <w:rFonts w:ascii="Ubuntu Light" w:hAnsi="Ubuntu Light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2729B9"/>
    <w:multiLevelType w:val="hybridMultilevel"/>
    <w:tmpl w:val="9BEC191E"/>
    <w:lvl w:ilvl="0" w:tplc="3B06E68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3"/>
    <w:rsid w:val="00000A11"/>
    <w:rsid w:val="00001FFE"/>
    <w:rsid w:val="00007D2D"/>
    <w:rsid w:val="00024710"/>
    <w:rsid w:val="00033C4C"/>
    <w:rsid w:val="00035F83"/>
    <w:rsid w:val="00037145"/>
    <w:rsid w:val="0004169C"/>
    <w:rsid w:val="00064AF6"/>
    <w:rsid w:val="00066A5F"/>
    <w:rsid w:val="0007569A"/>
    <w:rsid w:val="0009089A"/>
    <w:rsid w:val="000A7C5F"/>
    <w:rsid w:val="000A7F53"/>
    <w:rsid w:val="000C1232"/>
    <w:rsid w:val="000D31E7"/>
    <w:rsid w:val="000E2EE8"/>
    <w:rsid w:val="000E4F5B"/>
    <w:rsid w:val="001002A6"/>
    <w:rsid w:val="0010698C"/>
    <w:rsid w:val="001078E4"/>
    <w:rsid w:val="001349C1"/>
    <w:rsid w:val="00137900"/>
    <w:rsid w:val="00183885"/>
    <w:rsid w:val="002111A7"/>
    <w:rsid w:val="00221D25"/>
    <w:rsid w:val="002227E8"/>
    <w:rsid w:val="0023132E"/>
    <w:rsid w:val="00242537"/>
    <w:rsid w:val="002446A3"/>
    <w:rsid w:val="00250A07"/>
    <w:rsid w:val="00271568"/>
    <w:rsid w:val="002E0293"/>
    <w:rsid w:val="00311B3C"/>
    <w:rsid w:val="00325793"/>
    <w:rsid w:val="003333C3"/>
    <w:rsid w:val="0037480E"/>
    <w:rsid w:val="003C1454"/>
    <w:rsid w:val="003D4DFD"/>
    <w:rsid w:val="003E1015"/>
    <w:rsid w:val="003E69D6"/>
    <w:rsid w:val="003F2F08"/>
    <w:rsid w:val="00441512"/>
    <w:rsid w:val="0045688B"/>
    <w:rsid w:val="004B0379"/>
    <w:rsid w:val="004C19DD"/>
    <w:rsid w:val="004C2924"/>
    <w:rsid w:val="004D35A6"/>
    <w:rsid w:val="004D482B"/>
    <w:rsid w:val="00502402"/>
    <w:rsid w:val="00507C7C"/>
    <w:rsid w:val="005418A0"/>
    <w:rsid w:val="0056032C"/>
    <w:rsid w:val="00560A1A"/>
    <w:rsid w:val="005A0056"/>
    <w:rsid w:val="005A1DC9"/>
    <w:rsid w:val="005B4956"/>
    <w:rsid w:val="005B7940"/>
    <w:rsid w:val="005E1222"/>
    <w:rsid w:val="005E7F6A"/>
    <w:rsid w:val="0060588A"/>
    <w:rsid w:val="006112E2"/>
    <w:rsid w:val="00612234"/>
    <w:rsid w:val="00634143"/>
    <w:rsid w:val="00645910"/>
    <w:rsid w:val="006A4A26"/>
    <w:rsid w:val="006B4728"/>
    <w:rsid w:val="006E4FE1"/>
    <w:rsid w:val="006F4E17"/>
    <w:rsid w:val="006F6CB8"/>
    <w:rsid w:val="007041D1"/>
    <w:rsid w:val="00723A83"/>
    <w:rsid w:val="00747DE5"/>
    <w:rsid w:val="0075404A"/>
    <w:rsid w:val="00780178"/>
    <w:rsid w:val="00796841"/>
    <w:rsid w:val="007C439A"/>
    <w:rsid w:val="007D2A9E"/>
    <w:rsid w:val="007F1AFE"/>
    <w:rsid w:val="00824138"/>
    <w:rsid w:val="00847A58"/>
    <w:rsid w:val="00884C5A"/>
    <w:rsid w:val="00887EC8"/>
    <w:rsid w:val="008A5ADD"/>
    <w:rsid w:val="008B1D53"/>
    <w:rsid w:val="008C22E6"/>
    <w:rsid w:val="008E5880"/>
    <w:rsid w:val="00916A99"/>
    <w:rsid w:val="009547B1"/>
    <w:rsid w:val="009845B4"/>
    <w:rsid w:val="009B7FC2"/>
    <w:rsid w:val="00A01465"/>
    <w:rsid w:val="00A1184A"/>
    <w:rsid w:val="00A12024"/>
    <w:rsid w:val="00A35F0D"/>
    <w:rsid w:val="00A45545"/>
    <w:rsid w:val="00A45547"/>
    <w:rsid w:val="00A4743E"/>
    <w:rsid w:val="00A61139"/>
    <w:rsid w:val="00A808BC"/>
    <w:rsid w:val="00AB12A4"/>
    <w:rsid w:val="00AC7F51"/>
    <w:rsid w:val="00AE2D63"/>
    <w:rsid w:val="00AE3E0E"/>
    <w:rsid w:val="00B00934"/>
    <w:rsid w:val="00B0210C"/>
    <w:rsid w:val="00B326DB"/>
    <w:rsid w:val="00B343D9"/>
    <w:rsid w:val="00B70831"/>
    <w:rsid w:val="00BB5883"/>
    <w:rsid w:val="00BC2FBE"/>
    <w:rsid w:val="00BF74CB"/>
    <w:rsid w:val="00C122F5"/>
    <w:rsid w:val="00C43A8E"/>
    <w:rsid w:val="00C44639"/>
    <w:rsid w:val="00C4591B"/>
    <w:rsid w:val="00C5329A"/>
    <w:rsid w:val="00C80334"/>
    <w:rsid w:val="00C9674E"/>
    <w:rsid w:val="00CD2B51"/>
    <w:rsid w:val="00CD43AF"/>
    <w:rsid w:val="00CD7D35"/>
    <w:rsid w:val="00CF5753"/>
    <w:rsid w:val="00D21643"/>
    <w:rsid w:val="00D31970"/>
    <w:rsid w:val="00D47F73"/>
    <w:rsid w:val="00D47FCC"/>
    <w:rsid w:val="00D857CD"/>
    <w:rsid w:val="00D97BF8"/>
    <w:rsid w:val="00DA004E"/>
    <w:rsid w:val="00DA4B10"/>
    <w:rsid w:val="00DC099C"/>
    <w:rsid w:val="00DD335C"/>
    <w:rsid w:val="00DE405F"/>
    <w:rsid w:val="00DF3A57"/>
    <w:rsid w:val="00E42A8F"/>
    <w:rsid w:val="00EC030E"/>
    <w:rsid w:val="00EF316F"/>
    <w:rsid w:val="00EF5C2A"/>
    <w:rsid w:val="00F03438"/>
    <w:rsid w:val="00F5033F"/>
    <w:rsid w:val="00F83400"/>
    <w:rsid w:val="00F8714E"/>
    <w:rsid w:val="00FB47D7"/>
    <w:rsid w:val="00FD09BA"/>
    <w:rsid w:val="00FE3363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8FE645DE-A8C8-4A35-BE44-4CA6A659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69C"/>
  </w:style>
  <w:style w:type="paragraph" w:styleId="Stopka">
    <w:name w:val="footer"/>
    <w:basedOn w:val="Normalny"/>
    <w:link w:val="StopkaZnak"/>
    <w:uiPriority w:val="99"/>
    <w:unhideWhenUsed/>
    <w:rsid w:val="0004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69C"/>
  </w:style>
  <w:style w:type="paragraph" w:styleId="Tekstdymka">
    <w:name w:val="Balloon Text"/>
    <w:basedOn w:val="Normalny"/>
    <w:link w:val="TekstdymkaZnak"/>
    <w:uiPriority w:val="99"/>
    <w:semiHidden/>
    <w:unhideWhenUsed/>
    <w:rsid w:val="0004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69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471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7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olik\AppData\Local\Temp\jednostki_papie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jednostki_papier</Template>
  <TotalTime>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Skolik</dc:creator>
  <cp:lastModifiedBy>Justyna Czyż</cp:lastModifiedBy>
  <cp:revision>5</cp:revision>
  <cp:lastPrinted>2018-10-18T07:55:00Z</cp:lastPrinted>
  <dcterms:created xsi:type="dcterms:W3CDTF">2018-10-18T11:05:00Z</dcterms:created>
  <dcterms:modified xsi:type="dcterms:W3CDTF">2018-10-29T12:36:00Z</dcterms:modified>
</cp:coreProperties>
</file>