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BE" w:rsidRPr="00CF1D41" w:rsidRDefault="00EB4BBE" w:rsidP="00CC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71BE5">
        <w:rPr>
          <w:rFonts w:ascii="Times New Roman" w:hAnsi="Times New Roman" w:cs="Times New Roman"/>
          <w:b/>
          <w:bCs/>
          <w:i/>
          <w:sz w:val="24"/>
          <w:szCs w:val="24"/>
        </w:rPr>
        <w:t>186</w:t>
      </w:r>
      <w:r w:rsidR="00CF1D41" w:rsidRPr="00CC01F8">
        <w:rPr>
          <w:rFonts w:ascii="Times New Roman" w:hAnsi="Times New Roman" w:cs="Times New Roman"/>
          <w:b/>
          <w:bCs/>
          <w:iCs/>
          <w:sz w:val="24"/>
          <w:szCs w:val="24"/>
        </w:rPr>
        <w:t>/2018</w:t>
      </w:r>
    </w:p>
    <w:p w:rsidR="00CF1D41" w:rsidRDefault="00EB4BBE" w:rsidP="00CC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71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27.09.2018 r.</w:t>
      </w:r>
      <w:r w:rsidRPr="00CF1D4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Rektora </w:t>
      </w:r>
    </w:p>
    <w:p w:rsidR="00EB4BBE" w:rsidRPr="00CF1D41" w:rsidRDefault="00EB4BBE" w:rsidP="00CC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>Śląskiego Uniwersytetu Medycznego w Katowicach</w:t>
      </w:r>
    </w:p>
    <w:p w:rsidR="006C7113" w:rsidRDefault="006C7113" w:rsidP="00EB4B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BBE" w:rsidRPr="00CF1D41" w:rsidRDefault="00EB4BBE" w:rsidP="00EB4B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>zmieniające Zarządzenie Nr 117/2008 z dnia 07.11.2008 r. z późn. zm.</w:t>
      </w:r>
    </w:p>
    <w:p w:rsidR="00EB4BBE" w:rsidRPr="00CF1D41" w:rsidRDefault="00EB4BBE" w:rsidP="00EB4BBE">
      <w:pPr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</w:p>
    <w:p w:rsidR="00EB4BBE" w:rsidRDefault="00EB4BBE" w:rsidP="00CC01F8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 xml:space="preserve">w sprawie: </w:t>
      </w:r>
      <w:r w:rsidRPr="00CF1D41">
        <w:rPr>
          <w:rFonts w:ascii="Times New Roman" w:hAnsi="Times New Roman" w:cs="Times New Roman"/>
          <w:sz w:val="24"/>
          <w:szCs w:val="24"/>
        </w:rPr>
        <w:tab/>
        <w:t>wprowadzenia stawek odpłatności za miejsca i pokoje gościnne w Domach Studenckich Śląskiego Uniwersytetu Medycznego w Katowicach.</w:t>
      </w:r>
    </w:p>
    <w:p w:rsidR="00CC01F8" w:rsidRDefault="00CC01F8" w:rsidP="00CC01F8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</w:p>
    <w:p w:rsidR="00CC01F8" w:rsidRPr="00CF1D41" w:rsidRDefault="00CC01F8" w:rsidP="00CC01F8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</w:p>
    <w:p w:rsidR="006C7113" w:rsidRDefault="006C7113" w:rsidP="00CC0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BBE" w:rsidRPr="00CF1D41" w:rsidRDefault="00EB4BBE" w:rsidP="00CC0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 xml:space="preserve">Działając na podstawie § 51 ust. 4 Statutu Śląskiego Uniwersytetu Medycznego </w:t>
      </w:r>
      <w:r w:rsidRPr="00CF1D41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CF1D41">
        <w:rPr>
          <w:rFonts w:ascii="Times New Roman" w:hAnsi="Times New Roman" w:cs="Times New Roman"/>
          <w:i/>
          <w:iCs/>
          <w:sz w:val="24"/>
          <w:szCs w:val="24"/>
        </w:rPr>
        <w:t>(t.j. Uchwała Nr 3</w:t>
      </w:r>
      <w:r w:rsidR="006C711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F1D41">
        <w:rPr>
          <w:rFonts w:ascii="Times New Roman" w:hAnsi="Times New Roman" w:cs="Times New Roman"/>
          <w:i/>
          <w:iCs/>
          <w:sz w:val="24"/>
          <w:szCs w:val="24"/>
        </w:rPr>
        <w:t>/201</w:t>
      </w:r>
      <w:r w:rsidR="006C711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F1D41">
        <w:rPr>
          <w:rFonts w:ascii="Times New Roman" w:hAnsi="Times New Roman" w:cs="Times New Roman"/>
          <w:i/>
          <w:iCs/>
          <w:sz w:val="24"/>
          <w:szCs w:val="24"/>
        </w:rPr>
        <w:t xml:space="preserve"> Senatu SUM z dnia 2</w:t>
      </w:r>
      <w:r w:rsidR="006C7113">
        <w:rPr>
          <w:rFonts w:ascii="Times New Roman" w:hAnsi="Times New Roman" w:cs="Times New Roman"/>
          <w:i/>
          <w:iCs/>
          <w:sz w:val="24"/>
          <w:szCs w:val="24"/>
        </w:rPr>
        <w:t>2.03.2017 r.</w:t>
      </w:r>
      <w:r w:rsidRPr="00CF1D4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F1D41">
        <w:rPr>
          <w:rFonts w:ascii="Times New Roman" w:hAnsi="Times New Roman" w:cs="Times New Roman"/>
          <w:sz w:val="24"/>
          <w:szCs w:val="24"/>
        </w:rPr>
        <w:t xml:space="preserve"> zarządzam, </w:t>
      </w:r>
      <w:r w:rsidR="00CC01F8">
        <w:rPr>
          <w:rFonts w:ascii="Times New Roman" w:hAnsi="Times New Roman" w:cs="Times New Roman"/>
          <w:sz w:val="24"/>
          <w:szCs w:val="24"/>
        </w:rPr>
        <w:br/>
      </w:r>
      <w:r w:rsidRPr="00CF1D41">
        <w:rPr>
          <w:rFonts w:ascii="Times New Roman" w:hAnsi="Times New Roman" w:cs="Times New Roman"/>
          <w:sz w:val="24"/>
          <w:szCs w:val="24"/>
        </w:rPr>
        <w:t>co następuje:</w:t>
      </w:r>
    </w:p>
    <w:p w:rsidR="00CC01F8" w:rsidRDefault="00CC01F8" w:rsidP="00CC0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BE" w:rsidRPr="00CF1D41" w:rsidRDefault="00EB4BBE" w:rsidP="00EB4B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B4BBE" w:rsidRDefault="00EB4BBE" w:rsidP="00EB4BB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>W Zarządzeniu Nr 117/2008 z dnia 07.11.2008 r. Re</w:t>
      </w:r>
      <w:r w:rsidR="004C5F6A">
        <w:rPr>
          <w:rFonts w:ascii="Times New Roman" w:hAnsi="Times New Roman" w:cs="Times New Roman"/>
          <w:sz w:val="24"/>
          <w:szCs w:val="24"/>
        </w:rPr>
        <w:t>ktora SUM z późn. zm. Załącznik</w:t>
      </w:r>
      <w:r w:rsidR="006C7113">
        <w:rPr>
          <w:rFonts w:ascii="Times New Roman" w:hAnsi="Times New Roman" w:cs="Times New Roman"/>
          <w:sz w:val="24"/>
          <w:szCs w:val="24"/>
        </w:rPr>
        <w:br/>
      </w:r>
      <w:r w:rsidRPr="00CF1D41">
        <w:rPr>
          <w:rFonts w:ascii="Times New Roman" w:hAnsi="Times New Roman" w:cs="Times New Roman"/>
          <w:sz w:val="24"/>
          <w:szCs w:val="24"/>
        </w:rPr>
        <w:t>Nr 6 otrzymuje nowe brzmienie określone w Załączniku Nr 1 do niniejszego Zarządzenia.</w:t>
      </w:r>
    </w:p>
    <w:p w:rsidR="00CC01F8" w:rsidRPr="00CF1D41" w:rsidRDefault="00CC01F8" w:rsidP="00CC01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4BBE" w:rsidRPr="00CF1D41" w:rsidRDefault="00EB4BBE" w:rsidP="00EB4BB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4C5F6A">
        <w:rPr>
          <w:rFonts w:ascii="Times New Roman" w:hAnsi="Times New Roman" w:cs="Times New Roman"/>
          <w:sz w:val="24"/>
          <w:szCs w:val="24"/>
        </w:rPr>
        <w:t xml:space="preserve">postanowienia </w:t>
      </w:r>
      <w:r w:rsidRPr="00CF1D41">
        <w:rPr>
          <w:rFonts w:ascii="Times New Roman" w:hAnsi="Times New Roman" w:cs="Times New Roman"/>
          <w:sz w:val="24"/>
          <w:szCs w:val="24"/>
        </w:rPr>
        <w:t>Zarządzenia Nr 117/2008 z dnia 07.11.2008 r. Rektora SUM z późn. zm.  nie ulegają zmianie.</w:t>
      </w:r>
    </w:p>
    <w:p w:rsidR="00EB4BBE" w:rsidRPr="00CF1D41" w:rsidRDefault="00EB4BBE" w:rsidP="00EB4BB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4BBE" w:rsidRPr="00CF1D41" w:rsidRDefault="00EB4BBE" w:rsidP="00EB4BBE">
      <w:pPr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EB4BBE" w:rsidRPr="00CF1D41" w:rsidRDefault="00EB4BBE" w:rsidP="00EB4BB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D4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B4BBE" w:rsidRPr="00CF1D41" w:rsidRDefault="00EB4BBE" w:rsidP="00EB4BBE">
      <w:pPr>
        <w:jc w:val="both"/>
        <w:rPr>
          <w:rFonts w:ascii="Times New Roman" w:hAnsi="Times New Roman" w:cs="Times New Roman"/>
          <w:sz w:val="24"/>
          <w:szCs w:val="24"/>
        </w:rPr>
      </w:pPr>
      <w:r w:rsidRPr="00CF1D41">
        <w:rPr>
          <w:rFonts w:ascii="Times New Roman" w:hAnsi="Times New Roman" w:cs="Times New Roman"/>
          <w:sz w:val="24"/>
          <w:szCs w:val="24"/>
        </w:rPr>
        <w:t xml:space="preserve">Zarządzenie wchodzi w życie z dniem podpisania, z mocą obowiązującą od semestru zimowego roku akademickiego 2018/2019. </w:t>
      </w:r>
    </w:p>
    <w:p w:rsid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71BE5" w:rsidRP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1BE5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071BE5" w:rsidRP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71BE5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71BE5" w:rsidRP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71BE5" w:rsidRPr="00071BE5" w:rsidRDefault="00071BE5" w:rsidP="00071BE5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71BE5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dr hab. n. med. </w:t>
      </w:r>
      <w:r w:rsidRPr="00071BE5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CC01F8" w:rsidRPr="00CF1D41" w:rsidRDefault="00CC01F8" w:rsidP="00EB4BBE">
      <w:pPr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BE" w:rsidRPr="006C7113" w:rsidRDefault="00EB4BBE" w:rsidP="006C711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C7113">
        <w:rPr>
          <w:rFonts w:ascii="Times New Roman" w:hAnsi="Times New Roman" w:cs="Times New Roman"/>
          <w:b/>
          <w:bCs/>
          <w:sz w:val="20"/>
          <w:szCs w:val="20"/>
          <w:u w:val="single"/>
        </w:rPr>
        <w:t>Otrzymują:</w:t>
      </w:r>
    </w:p>
    <w:p w:rsidR="00EB4BBE" w:rsidRPr="006C7113" w:rsidRDefault="00EB4BBE" w:rsidP="006C711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Prorektor ds. Studiów i Studentów, </w:t>
      </w:r>
    </w:p>
    <w:p w:rsidR="00EB4BBE" w:rsidRPr="006C7113" w:rsidRDefault="00EB4BBE" w:rsidP="006C711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Dziekani,</w:t>
      </w:r>
    </w:p>
    <w:p w:rsidR="00EB4BBE" w:rsidRPr="006C7113" w:rsidRDefault="00EB4BBE" w:rsidP="006C711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Kwestor, </w:t>
      </w:r>
    </w:p>
    <w:p w:rsidR="00EB4BBE" w:rsidRPr="006C7113" w:rsidRDefault="00EB4BBE" w:rsidP="00EB4B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Z-ca Kanclerza - Dyrektor ds. Ekonomiczno-Administracyjnych,</w:t>
      </w:r>
    </w:p>
    <w:p w:rsidR="00EB4BBE" w:rsidRPr="006C7113" w:rsidRDefault="00EB4BBE" w:rsidP="00EB4B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Z-ca Dyrektora ds. Administracyjno-Gospodarczych,</w:t>
      </w:r>
    </w:p>
    <w:p w:rsidR="00EB4BBE" w:rsidRPr="006C7113" w:rsidRDefault="00EB4BBE" w:rsidP="00EB4BBE">
      <w:pPr>
        <w:numPr>
          <w:ilvl w:val="0"/>
          <w:numId w:val="2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Dział Planowania i Analiz Ekonomicznych,</w:t>
      </w:r>
    </w:p>
    <w:p w:rsidR="00EB4BBE" w:rsidRPr="006C7113" w:rsidRDefault="00EB4BBE" w:rsidP="00EB4BBE">
      <w:pPr>
        <w:numPr>
          <w:ilvl w:val="0"/>
          <w:numId w:val="2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EB4BBE" w:rsidRPr="006C7113" w:rsidRDefault="00EB4BBE" w:rsidP="00EB4BBE">
      <w:pPr>
        <w:numPr>
          <w:ilvl w:val="0"/>
          <w:numId w:val="2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Dział ds. Studiów i Studentów, </w:t>
      </w:r>
    </w:p>
    <w:p w:rsidR="00EB4BBE" w:rsidRDefault="00EB4BBE" w:rsidP="00EB4BBE">
      <w:pPr>
        <w:numPr>
          <w:ilvl w:val="0"/>
          <w:numId w:val="2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Kierownicy Domów Studenckich,</w:t>
      </w:r>
    </w:p>
    <w:p w:rsidR="00CC01F8" w:rsidRPr="00CC01F8" w:rsidRDefault="006C7113" w:rsidP="00CC01F8">
      <w:pPr>
        <w:numPr>
          <w:ilvl w:val="0"/>
          <w:numId w:val="2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a/a</w:t>
      </w:r>
    </w:p>
    <w:p w:rsidR="00071BE5" w:rsidRDefault="00071B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p w:rsidR="00CC01F8" w:rsidRDefault="00EB4BBE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C01F8">
        <w:rPr>
          <w:rFonts w:ascii="Times New Roman" w:hAnsi="Times New Roman" w:cs="Times New Roman"/>
          <w:sz w:val="20"/>
          <w:szCs w:val="20"/>
        </w:rPr>
        <w:t>Załącznik Nr 1</w:t>
      </w:r>
    </w:p>
    <w:p w:rsidR="00CC01F8" w:rsidRDefault="00EB4BBE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C01F8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071BE5">
        <w:rPr>
          <w:rFonts w:ascii="Times New Roman" w:hAnsi="Times New Roman" w:cs="Times New Roman"/>
          <w:sz w:val="20"/>
          <w:szCs w:val="20"/>
        </w:rPr>
        <w:t>186</w:t>
      </w:r>
      <w:r w:rsidR="00CC01F8">
        <w:rPr>
          <w:rFonts w:ascii="Times New Roman" w:hAnsi="Times New Roman" w:cs="Times New Roman"/>
          <w:sz w:val="20"/>
          <w:szCs w:val="20"/>
        </w:rPr>
        <w:t xml:space="preserve">/2018 </w:t>
      </w:r>
    </w:p>
    <w:p w:rsidR="00CC01F8" w:rsidRDefault="00CC01F8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EB4BBE" w:rsidRPr="00CC01F8">
        <w:rPr>
          <w:rFonts w:ascii="Times New Roman" w:hAnsi="Times New Roman" w:cs="Times New Roman"/>
          <w:sz w:val="20"/>
          <w:szCs w:val="20"/>
        </w:rPr>
        <w:t xml:space="preserve"> dnia </w:t>
      </w:r>
      <w:r w:rsidR="00071BE5">
        <w:rPr>
          <w:rFonts w:ascii="Times New Roman" w:hAnsi="Times New Roman" w:cs="Times New Roman"/>
          <w:sz w:val="20"/>
          <w:szCs w:val="20"/>
        </w:rPr>
        <w:t>27.09.2018 r.</w:t>
      </w:r>
    </w:p>
    <w:p w:rsidR="00CC01F8" w:rsidRDefault="00EB4BBE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C01F8">
        <w:rPr>
          <w:rFonts w:ascii="Times New Roman" w:hAnsi="Times New Roman" w:cs="Times New Roman"/>
          <w:sz w:val="20"/>
          <w:szCs w:val="20"/>
        </w:rPr>
        <w:t xml:space="preserve">stanowiący Załącznik Nr 6 </w:t>
      </w:r>
    </w:p>
    <w:p w:rsidR="00CC01F8" w:rsidRDefault="00CC01F8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Zarządzenia Nr 117/2008 </w:t>
      </w:r>
    </w:p>
    <w:p w:rsidR="00EB4BBE" w:rsidRPr="00CC01F8" w:rsidRDefault="00EB4BBE" w:rsidP="00CC01F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C01F8">
        <w:rPr>
          <w:rFonts w:ascii="Times New Roman" w:hAnsi="Times New Roman" w:cs="Times New Roman"/>
          <w:sz w:val="20"/>
          <w:szCs w:val="20"/>
        </w:rPr>
        <w:t xml:space="preserve">z dnia 07.11.2008 r. </w:t>
      </w:r>
    </w:p>
    <w:p w:rsidR="00071BE5" w:rsidRDefault="00071BE5" w:rsidP="00CC01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B4BBE" w:rsidRPr="00CC01F8" w:rsidRDefault="00EB4BBE" w:rsidP="00CC01F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01F8">
        <w:rPr>
          <w:rFonts w:ascii="Times New Roman" w:hAnsi="Times New Roman" w:cs="Times New Roman"/>
          <w:sz w:val="24"/>
          <w:szCs w:val="24"/>
        </w:rPr>
        <w:t xml:space="preserve">Stawki odpłatności za miejsce w Zespole Domów Studenckich w Katowicach-Ligocie przy </w:t>
      </w:r>
      <w:r w:rsidR="00CC01F8">
        <w:rPr>
          <w:rFonts w:ascii="Times New Roman" w:hAnsi="Times New Roman" w:cs="Times New Roman"/>
          <w:sz w:val="24"/>
          <w:szCs w:val="24"/>
        </w:rPr>
        <w:br/>
      </w:r>
      <w:r w:rsidRPr="00CC01F8">
        <w:rPr>
          <w:rFonts w:ascii="Times New Roman" w:hAnsi="Times New Roman" w:cs="Times New Roman"/>
          <w:sz w:val="24"/>
          <w:szCs w:val="24"/>
        </w:rPr>
        <w:t>ul. Medyków 12A i 12B</w:t>
      </w:r>
    </w:p>
    <w:p w:rsidR="00EB4BBE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01F8" w:rsidRPr="00CC01F8" w:rsidRDefault="00CC01F8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B4BBE" w:rsidRDefault="00EB4BBE" w:rsidP="00CC01F8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>Studenci w pokojach z wyższym standardem:</w:t>
      </w:r>
    </w:p>
    <w:p w:rsidR="00CC01F8" w:rsidRPr="00CC01F8" w:rsidRDefault="00CC01F8" w:rsidP="00CC01F8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293"/>
        <w:gridCol w:w="2653"/>
        <w:gridCol w:w="1870"/>
        <w:gridCol w:w="1943"/>
      </w:tblGrid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Powierzchnia pokoju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 xml:space="preserve">Ilość osób zamieszkujących </w:t>
            </w:r>
          </w:p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w pokoju</w:t>
            </w:r>
          </w:p>
        </w:tc>
        <w:tc>
          <w:tcPr>
            <w:tcW w:w="1870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Odpłatność za jedno miejsce (netto)</w:t>
            </w:r>
          </w:p>
        </w:tc>
        <w:tc>
          <w:tcPr>
            <w:tcW w:w="194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 xml:space="preserve">Odpłatność za jedno miejsce </w:t>
            </w:r>
          </w:p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w USD (netto)</w:t>
            </w:r>
          </w:p>
        </w:tc>
      </w:tr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10,22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800 zł</w:t>
            </w:r>
          </w:p>
        </w:tc>
        <w:tc>
          <w:tcPr>
            <w:tcW w:w="1943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220 $</w:t>
            </w:r>
          </w:p>
        </w:tc>
      </w:tr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10,22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400 zł</w:t>
            </w:r>
          </w:p>
        </w:tc>
        <w:tc>
          <w:tcPr>
            <w:tcW w:w="1943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110 $</w:t>
            </w:r>
          </w:p>
        </w:tc>
      </w:tr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1 000 zł</w:t>
            </w:r>
          </w:p>
        </w:tc>
        <w:tc>
          <w:tcPr>
            <w:tcW w:w="1943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275 $</w:t>
            </w:r>
          </w:p>
        </w:tc>
      </w:tr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550 zł</w:t>
            </w:r>
          </w:p>
        </w:tc>
        <w:tc>
          <w:tcPr>
            <w:tcW w:w="1943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151 $</w:t>
            </w:r>
          </w:p>
        </w:tc>
      </w:tr>
      <w:tr w:rsidR="00EB4BBE" w:rsidRPr="00CC01F8" w:rsidTr="00DC2544">
        <w:tc>
          <w:tcPr>
            <w:tcW w:w="811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370 zł</w:t>
            </w:r>
          </w:p>
        </w:tc>
        <w:tc>
          <w:tcPr>
            <w:tcW w:w="1943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102 $</w:t>
            </w:r>
          </w:p>
        </w:tc>
      </w:tr>
    </w:tbl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B4BBE" w:rsidRPr="00CC01F8" w:rsidRDefault="00EB4BBE" w:rsidP="00CC01F8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>Studenci w pokojach z niższym standardem:</w:t>
      </w:r>
    </w:p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256"/>
        <w:gridCol w:w="2613"/>
        <w:gridCol w:w="1749"/>
        <w:gridCol w:w="1749"/>
      </w:tblGrid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Powierzchnia pokoju</w:t>
            </w:r>
          </w:p>
        </w:tc>
        <w:tc>
          <w:tcPr>
            <w:tcW w:w="2613" w:type="dxa"/>
          </w:tcPr>
          <w:p w:rsid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 xml:space="preserve">Ilość osób zamieszkujących </w:t>
            </w:r>
          </w:p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w pokoju</w:t>
            </w:r>
          </w:p>
        </w:tc>
        <w:tc>
          <w:tcPr>
            <w:tcW w:w="174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Odpłatność za jedno miejsce (netto)</w:t>
            </w:r>
          </w:p>
        </w:tc>
        <w:tc>
          <w:tcPr>
            <w:tcW w:w="174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 xml:space="preserve">Odpłatność za jedno miejsce </w:t>
            </w:r>
          </w:p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w USD (netto)</w:t>
            </w:r>
          </w:p>
        </w:tc>
      </w:tr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10,22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 zł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137 $</w:t>
            </w:r>
          </w:p>
        </w:tc>
      </w:tr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10,22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350 zł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96 $</w:t>
            </w:r>
          </w:p>
        </w:tc>
      </w:tr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600 zł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165 $</w:t>
            </w:r>
          </w:p>
        </w:tc>
      </w:tr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400 zł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110 $</w:t>
            </w:r>
          </w:p>
        </w:tc>
      </w:tr>
      <w:tr w:rsidR="00EB4BBE" w:rsidRPr="00CC01F8" w:rsidTr="00CC01F8">
        <w:tc>
          <w:tcPr>
            <w:tcW w:w="799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15,56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13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330 zł</w:t>
            </w:r>
          </w:p>
        </w:tc>
        <w:tc>
          <w:tcPr>
            <w:tcW w:w="1749" w:type="dxa"/>
            <w:vAlign w:val="center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91 $</w:t>
            </w:r>
          </w:p>
        </w:tc>
      </w:tr>
    </w:tbl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 xml:space="preserve">Do przeliczeń wykorzystano kurs dolara do złotówki 1 USD = 3,6402 PLN. </w:t>
      </w:r>
    </w:p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>Został on obliczony na podstawie średniego kursu NBP z dnia 21.09.2018 roku.</w:t>
      </w:r>
    </w:p>
    <w:p w:rsidR="00EB4BBE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01F8" w:rsidRPr="00CC01F8" w:rsidRDefault="00CC01F8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B4BBE" w:rsidRPr="00CC01F8" w:rsidRDefault="00EB4BBE" w:rsidP="00CC01F8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>Segment rodzinny</w:t>
      </w:r>
    </w:p>
    <w:p w:rsidR="00EB4BBE" w:rsidRPr="00CC01F8" w:rsidRDefault="00EB4BBE" w:rsidP="00EB4BBE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5974"/>
      </w:tblGrid>
      <w:tr w:rsidR="00EB4BBE" w:rsidRPr="00CC01F8" w:rsidTr="00DC2544">
        <w:tc>
          <w:tcPr>
            <w:tcW w:w="828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20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Powierzchnia segmentu rodzinnego</w:t>
            </w:r>
          </w:p>
        </w:tc>
        <w:tc>
          <w:tcPr>
            <w:tcW w:w="5974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Odpłatność za jedno miejsce (netto)</w:t>
            </w:r>
          </w:p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od osoby dorosłej</w:t>
            </w:r>
          </w:p>
        </w:tc>
      </w:tr>
      <w:tr w:rsidR="00EB4BBE" w:rsidRPr="00CC01F8" w:rsidTr="00DC2544">
        <w:tc>
          <w:tcPr>
            <w:tcW w:w="828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42 m</w:t>
            </w:r>
            <w:r w:rsidRPr="00CC01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74" w:type="dxa"/>
          </w:tcPr>
          <w:p w:rsidR="00EB4BBE" w:rsidRPr="00CC01F8" w:rsidRDefault="00EB4BBE" w:rsidP="00DC254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8">
              <w:rPr>
                <w:rFonts w:ascii="Times New Roman" w:hAnsi="Times New Roman" w:cs="Times New Roman"/>
                <w:sz w:val="24"/>
                <w:szCs w:val="24"/>
              </w:rPr>
              <w:t>450 zł</w:t>
            </w:r>
          </w:p>
        </w:tc>
      </w:tr>
    </w:tbl>
    <w:p w:rsidR="00F83B10" w:rsidRPr="00CC01F8" w:rsidRDefault="00F83B10" w:rsidP="003578F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B10" w:rsidRPr="00CC01F8" w:rsidRDefault="00F83B10" w:rsidP="003578F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B10" w:rsidRPr="00CC01F8" w:rsidRDefault="00F83B10" w:rsidP="003578F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83B10" w:rsidRPr="00CC01F8" w:rsidSect="00CC01F8">
      <w:pgSz w:w="11906" w:h="16838" w:code="9"/>
      <w:pgMar w:top="1135" w:right="1418" w:bottom="993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93" w:rsidRDefault="002E0293" w:rsidP="0004169C">
      <w:pPr>
        <w:spacing w:after="0" w:line="240" w:lineRule="auto"/>
      </w:pPr>
      <w:r>
        <w:separator/>
      </w:r>
    </w:p>
  </w:endnote>
  <w:endnote w:type="continuationSeparator" w:id="0">
    <w:p w:rsidR="002E0293" w:rsidRDefault="002E0293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93" w:rsidRDefault="002E0293" w:rsidP="0004169C">
      <w:pPr>
        <w:spacing w:after="0" w:line="240" w:lineRule="auto"/>
      </w:pPr>
      <w:r>
        <w:separator/>
      </w:r>
    </w:p>
  </w:footnote>
  <w:footnote w:type="continuationSeparator" w:id="0">
    <w:p w:rsidR="002E0293" w:rsidRDefault="002E0293" w:rsidP="000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592"/>
    <w:multiLevelType w:val="hybridMultilevel"/>
    <w:tmpl w:val="46C43DF4"/>
    <w:lvl w:ilvl="0" w:tplc="C602C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D13"/>
    <w:multiLevelType w:val="hybridMultilevel"/>
    <w:tmpl w:val="C300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31E"/>
    <w:multiLevelType w:val="hybridMultilevel"/>
    <w:tmpl w:val="A5FE6B68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18662A0"/>
    <w:multiLevelType w:val="hybridMultilevel"/>
    <w:tmpl w:val="CED2FBBE"/>
    <w:lvl w:ilvl="0" w:tplc="FE9A248E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B77617F"/>
    <w:multiLevelType w:val="hybridMultilevel"/>
    <w:tmpl w:val="E696C5FE"/>
    <w:lvl w:ilvl="0" w:tplc="B41AC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1318FC"/>
    <w:multiLevelType w:val="hybridMultilevel"/>
    <w:tmpl w:val="98906D86"/>
    <w:lvl w:ilvl="0" w:tplc="112E9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11E7"/>
    <w:multiLevelType w:val="hybridMultilevel"/>
    <w:tmpl w:val="EF72873C"/>
    <w:lvl w:ilvl="0" w:tplc="0415000F">
      <w:start w:val="1"/>
      <w:numFmt w:val="decimal"/>
      <w:lvlText w:val="%1."/>
      <w:lvlJc w:val="left"/>
      <w:pPr>
        <w:ind w:left="2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9" w:hanging="360"/>
      </w:pPr>
    </w:lvl>
    <w:lvl w:ilvl="2" w:tplc="0415001B" w:tentative="1">
      <w:start w:val="1"/>
      <w:numFmt w:val="lowerRoman"/>
      <w:lvlText w:val="%3."/>
      <w:lvlJc w:val="right"/>
      <w:pPr>
        <w:ind w:left="3639" w:hanging="180"/>
      </w:pPr>
    </w:lvl>
    <w:lvl w:ilvl="3" w:tplc="0415000F" w:tentative="1">
      <w:start w:val="1"/>
      <w:numFmt w:val="decimal"/>
      <w:lvlText w:val="%4."/>
      <w:lvlJc w:val="left"/>
      <w:pPr>
        <w:ind w:left="4359" w:hanging="360"/>
      </w:pPr>
    </w:lvl>
    <w:lvl w:ilvl="4" w:tplc="04150019" w:tentative="1">
      <w:start w:val="1"/>
      <w:numFmt w:val="lowerLetter"/>
      <w:lvlText w:val="%5."/>
      <w:lvlJc w:val="left"/>
      <w:pPr>
        <w:ind w:left="5079" w:hanging="360"/>
      </w:pPr>
    </w:lvl>
    <w:lvl w:ilvl="5" w:tplc="0415001B" w:tentative="1">
      <w:start w:val="1"/>
      <w:numFmt w:val="lowerRoman"/>
      <w:lvlText w:val="%6."/>
      <w:lvlJc w:val="right"/>
      <w:pPr>
        <w:ind w:left="5799" w:hanging="180"/>
      </w:pPr>
    </w:lvl>
    <w:lvl w:ilvl="6" w:tplc="0415000F" w:tentative="1">
      <w:start w:val="1"/>
      <w:numFmt w:val="decimal"/>
      <w:lvlText w:val="%7."/>
      <w:lvlJc w:val="left"/>
      <w:pPr>
        <w:ind w:left="6519" w:hanging="360"/>
      </w:pPr>
    </w:lvl>
    <w:lvl w:ilvl="7" w:tplc="04150019" w:tentative="1">
      <w:start w:val="1"/>
      <w:numFmt w:val="lowerLetter"/>
      <w:lvlText w:val="%8."/>
      <w:lvlJc w:val="left"/>
      <w:pPr>
        <w:ind w:left="7239" w:hanging="360"/>
      </w:pPr>
    </w:lvl>
    <w:lvl w:ilvl="8" w:tplc="0415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7" w15:restartNumberingAfterBreak="0">
    <w:nsid w:val="30B13A1A"/>
    <w:multiLevelType w:val="hybridMultilevel"/>
    <w:tmpl w:val="81367D94"/>
    <w:lvl w:ilvl="0" w:tplc="FE9A248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32157B27"/>
    <w:multiLevelType w:val="hybridMultilevel"/>
    <w:tmpl w:val="A2980EBE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6581DF1"/>
    <w:multiLevelType w:val="hybridMultilevel"/>
    <w:tmpl w:val="25EADD46"/>
    <w:lvl w:ilvl="0" w:tplc="CFF8EA6A">
      <w:start w:val="1"/>
      <w:numFmt w:val="bullet"/>
      <w:lvlText w:val=""/>
      <w:lvlJc w:val="center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11D94"/>
    <w:multiLevelType w:val="hybridMultilevel"/>
    <w:tmpl w:val="ED5C830E"/>
    <w:lvl w:ilvl="0" w:tplc="FDA2E8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B5D10"/>
    <w:multiLevelType w:val="hybridMultilevel"/>
    <w:tmpl w:val="8878D2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07013"/>
    <w:multiLevelType w:val="hybridMultilevel"/>
    <w:tmpl w:val="CEF2D1F4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B484C76"/>
    <w:multiLevelType w:val="hybridMultilevel"/>
    <w:tmpl w:val="37E0E320"/>
    <w:lvl w:ilvl="0" w:tplc="FE9A24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50B9D"/>
    <w:multiLevelType w:val="hybridMultilevel"/>
    <w:tmpl w:val="2C3C7496"/>
    <w:lvl w:ilvl="0" w:tplc="2B920906">
      <w:start w:val="1"/>
      <w:numFmt w:val="decimal"/>
      <w:lvlText w:val="%1."/>
      <w:lvlJc w:val="left"/>
      <w:pPr>
        <w:ind w:left="2061" w:hanging="360"/>
      </w:pPr>
      <w:rPr>
        <w:rFonts w:ascii="Ubuntu Light" w:hAnsi="Ubuntu Light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66297333"/>
    <w:multiLevelType w:val="hybridMultilevel"/>
    <w:tmpl w:val="996068C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89B4B32"/>
    <w:multiLevelType w:val="hybridMultilevel"/>
    <w:tmpl w:val="B5E0CC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4710BD"/>
    <w:multiLevelType w:val="hybridMultilevel"/>
    <w:tmpl w:val="98906D86"/>
    <w:lvl w:ilvl="0" w:tplc="112E9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F5B67"/>
    <w:multiLevelType w:val="hybridMultilevel"/>
    <w:tmpl w:val="9468D5A0"/>
    <w:lvl w:ilvl="0" w:tplc="4BD4780A">
      <w:start w:val="1"/>
      <w:numFmt w:val="decimal"/>
      <w:lvlText w:val="%1."/>
      <w:lvlJc w:val="left"/>
      <w:pPr>
        <w:ind w:left="2061" w:hanging="360"/>
      </w:pPr>
      <w:rPr>
        <w:rFonts w:ascii="Ubuntu Light" w:hAnsi="Ubuntu Light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17BC"/>
    <w:multiLevelType w:val="hybridMultilevel"/>
    <w:tmpl w:val="56A69A26"/>
    <w:lvl w:ilvl="0" w:tplc="CA7A5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63AB6"/>
    <w:multiLevelType w:val="hybridMultilevel"/>
    <w:tmpl w:val="35322298"/>
    <w:lvl w:ilvl="0" w:tplc="0415000F">
      <w:start w:val="1"/>
      <w:numFmt w:val="decimal"/>
      <w:lvlText w:val="%1."/>
      <w:lvlJc w:val="left"/>
      <w:pPr>
        <w:ind w:left="2199" w:hanging="360"/>
      </w:pPr>
    </w:lvl>
    <w:lvl w:ilvl="1" w:tplc="04150019" w:tentative="1">
      <w:start w:val="1"/>
      <w:numFmt w:val="lowerLetter"/>
      <w:lvlText w:val="%2."/>
      <w:lvlJc w:val="left"/>
      <w:pPr>
        <w:ind w:left="2919" w:hanging="360"/>
      </w:pPr>
    </w:lvl>
    <w:lvl w:ilvl="2" w:tplc="0415001B" w:tentative="1">
      <w:start w:val="1"/>
      <w:numFmt w:val="lowerRoman"/>
      <w:lvlText w:val="%3."/>
      <w:lvlJc w:val="right"/>
      <w:pPr>
        <w:ind w:left="3639" w:hanging="180"/>
      </w:pPr>
    </w:lvl>
    <w:lvl w:ilvl="3" w:tplc="0415000F" w:tentative="1">
      <w:start w:val="1"/>
      <w:numFmt w:val="decimal"/>
      <w:lvlText w:val="%4."/>
      <w:lvlJc w:val="left"/>
      <w:pPr>
        <w:ind w:left="4359" w:hanging="360"/>
      </w:pPr>
    </w:lvl>
    <w:lvl w:ilvl="4" w:tplc="04150019" w:tentative="1">
      <w:start w:val="1"/>
      <w:numFmt w:val="lowerLetter"/>
      <w:lvlText w:val="%5."/>
      <w:lvlJc w:val="left"/>
      <w:pPr>
        <w:ind w:left="5079" w:hanging="360"/>
      </w:pPr>
    </w:lvl>
    <w:lvl w:ilvl="5" w:tplc="0415001B" w:tentative="1">
      <w:start w:val="1"/>
      <w:numFmt w:val="lowerRoman"/>
      <w:lvlText w:val="%6."/>
      <w:lvlJc w:val="right"/>
      <w:pPr>
        <w:ind w:left="5799" w:hanging="180"/>
      </w:pPr>
    </w:lvl>
    <w:lvl w:ilvl="6" w:tplc="0415000F" w:tentative="1">
      <w:start w:val="1"/>
      <w:numFmt w:val="decimal"/>
      <w:lvlText w:val="%7."/>
      <w:lvlJc w:val="left"/>
      <w:pPr>
        <w:ind w:left="6519" w:hanging="360"/>
      </w:pPr>
    </w:lvl>
    <w:lvl w:ilvl="7" w:tplc="04150019" w:tentative="1">
      <w:start w:val="1"/>
      <w:numFmt w:val="lowerLetter"/>
      <w:lvlText w:val="%8."/>
      <w:lvlJc w:val="left"/>
      <w:pPr>
        <w:ind w:left="7239" w:hanging="360"/>
      </w:pPr>
    </w:lvl>
    <w:lvl w:ilvl="8" w:tplc="0415001B" w:tentative="1">
      <w:start w:val="1"/>
      <w:numFmt w:val="lowerRoman"/>
      <w:lvlText w:val="%9."/>
      <w:lvlJc w:val="right"/>
      <w:pPr>
        <w:ind w:left="7959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15"/>
  </w:num>
  <w:num w:numId="9">
    <w:abstractNumId w:val="8"/>
  </w:num>
  <w:num w:numId="10">
    <w:abstractNumId w:val="14"/>
  </w:num>
  <w:num w:numId="11">
    <w:abstractNumId w:val="18"/>
  </w:num>
  <w:num w:numId="12">
    <w:abstractNumId w:val="5"/>
  </w:num>
  <w:num w:numId="13">
    <w:abstractNumId w:val="17"/>
  </w:num>
  <w:num w:numId="14">
    <w:abstractNumId w:val="16"/>
  </w:num>
  <w:num w:numId="15">
    <w:abstractNumId w:val="10"/>
  </w:num>
  <w:num w:numId="16">
    <w:abstractNumId w:val="20"/>
  </w:num>
  <w:num w:numId="17">
    <w:abstractNumId w:val="0"/>
  </w:num>
  <w:num w:numId="18">
    <w:abstractNumId w:val="6"/>
  </w:num>
  <w:num w:numId="19">
    <w:abstractNumId w:val="2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3"/>
    <w:rsid w:val="00000A11"/>
    <w:rsid w:val="00001FFE"/>
    <w:rsid w:val="00024710"/>
    <w:rsid w:val="0004169C"/>
    <w:rsid w:val="00041B71"/>
    <w:rsid w:val="0005657A"/>
    <w:rsid w:val="00064AF6"/>
    <w:rsid w:val="00066A5F"/>
    <w:rsid w:val="00071911"/>
    <w:rsid w:val="00071BE5"/>
    <w:rsid w:val="00074531"/>
    <w:rsid w:val="000827C1"/>
    <w:rsid w:val="00090315"/>
    <w:rsid w:val="000C1232"/>
    <w:rsid w:val="001002A6"/>
    <w:rsid w:val="001019F7"/>
    <w:rsid w:val="0012305F"/>
    <w:rsid w:val="001B571B"/>
    <w:rsid w:val="001F160F"/>
    <w:rsid w:val="001F69A1"/>
    <w:rsid w:val="00203762"/>
    <w:rsid w:val="002227E8"/>
    <w:rsid w:val="00271568"/>
    <w:rsid w:val="0028410F"/>
    <w:rsid w:val="002E0293"/>
    <w:rsid w:val="00324CC1"/>
    <w:rsid w:val="003313ED"/>
    <w:rsid w:val="003578FF"/>
    <w:rsid w:val="00357A63"/>
    <w:rsid w:val="00386786"/>
    <w:rsid w:val="00387701"/>
    <w:rsid w:val="00391AFD"/>
    <w:rsid w:val="003B2C8D"/>
    <w:rsid w:val="003C1454"/>
    <w:rsid w:val="003D4DFD"/>
    <w:rsid w:val="003D7C4A"/>
    <w:rsid w:val="003E1015"/>
    <w:rsid w:val="003E4D65"/>
    <w:rsid w:val="003F2615"/>
    <w:rsid w:val="004279E7"/>
    <w:rsid w:val="00476C94"/>
    <w:rsid w:val="004C19DD"/>
    <w:rsid w:val="004C5F6A"/>
    <w:rsid w:val="004C771C"/>
    <w:rsid w:val="004D35A6"/>
    <w:rsid w:val="005073BB"/>
    <w:rsid w:val="00507C7C"/>
    <w:rsid w:val="005577B7"/>
    <w:rsid w:val="005723C0"/>
    <w:rsid w:val="00590B12"/>
    <w:rsid w:val="005C6EA2"/>
    <w:rsid w:val="005F2780"/>
    <w:rsid w:val="006112E2"/>
    <w:rsid w:val="006B4728"/>
    <w:rsid w:val="006C7113"/>
    <w:rsid w:val="006E4FE1"/>
    <w:rsid w:val="006F0E7A"/>
    <w:rsid w:val="006F1BD6"/>
    <w:rsid w:val="006F4E17"/>
    <w:rsid w:val="007041D1"/>
    <w:rsid w:val="0071598F"/>
    <w:rsid w:val="00723A83"/>
    <w:rsid w:val="00730BBE"/>
    <w:rsid w:val="0073757A"/>
    <w:rsid w:val="007474C0"/>
    <w:rsid w:val="00747DE5"/>
    <w:rsid w:val="0075404A"/>
    <w:rsid w:val="007819B1"/>
    <w:rsid w:val="007C439A"/>
    <w:rsid w:val="007D2A9E"/>
    <w:rsid w:val="007F1AFE"/>
    <w:rsid w:val="00824138"/>
    <w:rsid w:val="00824CE8"/>
    <w:rsid w:val="008446E8"/>
    <w:rsid w:val="00847A58"/>
    <w:rsid w:val="008725E1"/>
    <w:rsid w:val="00874665"/>
    <w:rsid w:val="00884C5A"/>
    <w:rsid w:val="008873D9"/>
    <w:rsid w:val="008B1D53"/>
    <w:rsid w:val="00916A99"/>
    <w:rsid w:val="00935D06"/>
    <w:rsid w:val="009547B1"/>
    <w:rsid w:val="009845B4"/>
    <w:rsid w:val="009947FA"/>
    <w:rsid w:val="00A00CD5"/>
    <w:rsid w:val="00A01465"/>
    <w:rsid w:val="00A12024"/>
    <w:rsid w:val="00A35F0D"/>
    <w:rsid w:val="00A45545"/>
    <w:rsid w:val="00A61139"/>
    <w:rsid w:val="00A72F9C"/>
    <w:rsid w:val="00A808BC"/>
    <w:rsid w:val="00AB1CD3"/>
    <w:rsid w:val="00AC7F51"/>
    <w:rsid w:val="00B00934"/>
    <w:rsid w:val="00B0210C"/>
    <w:rsid w:val="00B343D9"/>
    <w:rsid w:val="00B70831"/>
    <w:rsid w:val="00BB15CB"/>
    <w:rsid w:val="00BC2FBE"/>
    <w:rsid w:val="00BC326D"/>
    <w:rsid w:val="00C03740"/>
    <w:rsid w:val="00C122F5"/>
    <w:rsid w:val="00C43A8E"/>
    <w:rsid w:val="00C44639"/>
    <w:rsid w:val="00CC01F8"/>
    <w:rsid w:val="00CC7950"/>
    <w:rsid w:val="00CD2B51"/>
    <w:rsid w:val="00CD43AF"/>
    <w:rsid w:val="00CF1D41"/>
    <w:rsid w:val="00CF5753"/>
    <w:rsid w:val="00D45FDE"/>
    <w:rsid w:val="00D47F73"/>
    <w:rsid w:val="00D47FCC"/>
    <w:rsid w:val="00D857CD"/>
    <w:rsid w:val="00DA004E"/>
    <w:rsid w:val="00DB0044"/>
    <w:rsid w:val="00DB544E"/>
    <w:rsid w:val="00DC099C"/>
    <w:rsid w:val="00DE405F"/>
    <w:rsid w:val="00E1360C"/>
    <w:rsid w:val="00E649A2"/>
    <w:rsid w:val="00EA440B"/>
    <w:rsid w:val="00EB4BBE"/>
    <w:rsid w:val="00EE2EEC"/>
    <w:rsid w:val="00EF5578"/>
    <w:rsid w:val="00EF5C2A"/>
    <w:rsid w:val="00F03438"/>
    <w:rsid w:val="00F04164"/>
    <w:rsid w:val="00F047AD"/>
    <w:rsid w:val="00F45474"/>
    <w:rsid w:val="00F5033F"/>
    <w:rsid w:val="00F82560"/>
    <w:rsid w:val="00F83B10"/>
    <w:rsid w:val="00F8714E"/>
    <w:rsid w:val="00FD09BA"/>
    <w:rsid w:val="00FD625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15244AC5-87F0-40C7-B18C-8C52F31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69A1"/>
    <w:pPr>
      <w:ind w:left="720"/>
      <w:contextualSpacing/>
    </w:pPr>
  </w:style>
  <w:style w:type="table" w:styleId="Tabela-Siatka">
    <w:name w:val="Table Grid"/>
    <w:basedOn w:val="Standardowy"/>
    <w:rsid w:val="00DB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74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olik\AppData\Local\Temp\jednostki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27EE-DCE5-4832-A585-0E5E860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jednostki_papier</Template>
  <TotalTime>66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Skolik</dc:creator>
  <cp:lastModifiedBy>Barbara Zwolańska</cp:lastModifiedBy>
  <cp:revision>3</cp:revision>
  <cp:lastPrinted>2018-09-27T09:57:00Z</cp:lastPrinted>
  <dcterms:created xsi:type="dcterms:W3CDTF">2018-09-25T13:19:00Z</dcterms:created>
  <dcterms:modified xsi:type="dcterms:W3CDTF">2018-09-27T11:57:00Z</dcterms:modified>
</cp:coreProperties>
</file>