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5A" w:rsidRPr="007E2012" w:rsidRDefault="00080F5A" w:rsidP="005B0C6C">
      <w:pPr>
        <w:rPr>
          <w:b/>
        </w:rPr>
      </w:pPr>
    </w:p>
    <w:p w:rsidR="00080F5A" w:rsidRPr="007E2012" w:rsidRDefault="00080F5A" w:rsidP="005B0C6C">
      <w:pPr>
        <w:jc w:val="center"/>
        <w:rPr>
          <w:b/>
        </w:rPr>
      </w:pPr>
      <w:r w:rsidRPr="007E2012">
        <w:rPr>
          <w:b/>
        </w:rPr>
        <w:t>Zarządzenie Nr</w:t>
      </w:r>
      <w:r>
        <w:rPr>
          <w:b/>
        </w:rPr>
        <w:t xml:space="preserve"> </w:t>
      </w:r>
      <w:r>
        <w:rPr>
          <w:b/>
          <w:i/>
        </w:rPr>
        <w:t>16/</w:t>
      </w:r>
      <w:r w:rsidRPr="007E2012">
        <w:rPr>
          <w:b/>
        </w:rPr>
        <w:t>2015</w:t>
      </w:r>
    </w:p>
    <w:p w:rsidR="00080F5A" w:rsidRPr="007E2012" w:rsidRDefault="00080F5A" w:rsidP="005B0C6C">
      <w:pPr>
        <w:jc w:val="center"/>
        <w:rPr>
          <w:b/>
        </w:rPr>
      </w:pPr>
      <w:r w:rsidRPr="007E2012">
        <w:rPr>
          <w:b/>
        </w:rPr>
        <w:t xml:space="preserve">z dnia </w:t>
      </w:r>
      <w:r>
        <w:rPr>
          <w:b/>
          <w:i/>
        </w:rPr>
        <w:t>30.01.2015 r.</w:t>
      </w:r>
    </w:p>
    <w:p w:rsidR="00080F5A" w:rsidRPr="007E2012" w:rsidRDefault="00080F5A" w:rsidP="005B0C6C">
      <w:pPr>
        <w:jc w:val="center"/>
        <w:rPr>
          <w:b/>
        </w:rPr>
      </w:pPr>
      <w:r w:rsidRPr="007E2012">
        <w:rPr>
          <w:b/>
        </w:rPr>
        <w:t xml:space="preserve">Rektora </w:t>
      </w:r>
    </w:p>
    <w:p w:rsidR="00080F5A" w:rsidRPr="007E2012" w:rsidRDefault="00080F5A" w:rsidP="005B0C6C">
      <w:pPr>
        <w:jc w:val="center"/>
        <w:rPr>
          <w:b/>
        </w:rPr>
      </w:pPr>
      <w:r w:rsidRPr="007E2012">
        <w:rPr>
          <w:b/>
        </w:rPr>
        <w:t>Śląskiego Uniwersytetu Medycznego w Katowicach</w:t>
      </w:r>
    </w:p>
    <w:p w:rsidR="00080F5A" w:rsidRPr="007E2012" w:rsidRDefault="00080F5A" w:rsidP="005B0C6C">
      <w:pPr>
        <w:jc w:val="center"/>
      </w:pPr>
    </w:p>
    <w:p w:rsidR="00080F5A" w:rsidRPr="007E2012" w:rsidRDefault="00080F5A" w:rsidP="005B0C6C">
      <w:pPr>
        <w:jc w:val="center"/>
      </w:pPr>
      <w:r w:rsidRPr="007E2012">
        <w:t>zmieniające Zarządzenie Nr 50/2014 z dnia 08.04.2014 r.</w:t>
      </w:r>
    </w:p>
    <w:p w:rsidR="00080F5A" w:rsidRPr="007E2012" w:rsidRDefault="00080F5A" w:rsidP="005B0C6C"/>
    <w:p w:rsidR="00080F5A" w:rsidRPr="007E2012" w:rsidRDefault="00080F5A" w:rsidP="005B0C6C">
      <w:pPr>
        <w:tabs>
          <w:tab w:val="left" w:pos="1400"/>
        </w:tabs>
        <w:ind w:left="1400" w:hanging="1400"/>
        <w:jc w:val="both"/>
      </w:pPr>
    </w:p>
    <w:p w:rsidR="00080F5A" w:rsidRPr="007E2012" w:rsidRDefault="00080F5A" w:rsidP="00275C34">
      <w:pPr>
        <w:tabs>
          <w:tab w:val="left" w:pos="1260"/>
        </w:tabs>
        <w:ind w:left="1080" w:hanging="1080"/>
        <w:jc w:val="both"/>
        <w:rPr>
          <w:i/>
        </w:rPr>
      </w:pPr>
      <w:r>
        <w:t xml:space="preserve">w sprawie: </w:t>
      </w:r>
      <w:r w:rsidRPr="007E2012">
        <w:t>udzielania zgody oraz rozliczania wyjazdów kraj</w:t>
      </w:r>
      <w:r>
        <w:t xml:space="preserve">owych i zagranicznych studentów </w:t>
      </w:r>
      <w:r w:rsidRPr="007E2012">
        <w:t>i doktorantów Śląskiego Uniwersytetu Medycznego w Katowicach.</w:t>
      </w:r>
      <w:r w:rsidRPr="007E2012">
        <w:rPr>
          <w:i/>
        </w:rPr>
        <w:t xml:space="preserve">  </w:t>
      </w:r>
    </w:p>
    <w:p w:rsidR="00080F5A" w:rsidRPr="007E2012" w:rsidRDefault="00080F5A" w:rsidP="005B0C6C"/>
    <w:p w:rsidR="00080F5A" w:rsidRPr="007E2012" w:rsidRDefault="00080F5A" w:rsidP="005B0C6C">
      <w:pPr>
        <w:jc w:val="both"/>
      </w:pPr>
      <w:r w:rsidRPr="007E2012">
        <w:t xml:space="preserve">Działając na podstawie art. 66 ust. 1 ustawy z dnia 27 lipca 2005 r. Prawo o szkolnictwie wyższym </w:t>
      </w:r>
      <w:r w:rsidRPr="007E2012">
        <w:rPr>
          <w:i/>
        </w:rPr>
        <w:t>(</w:t>
      </w:r>
      <w:r>
        <w:rPr>
          <w:i/>
        </w:rPr>
        <w:t xml:space="preserve">t. j. </w:t>
      </w:r>
      <w:r w:rsidRPr="007E2012">
        <w:rPr>
          <w:i/>
          <w:iCs/>
        </w:rPr>
        <w:t>Dz. U. z 2012 r., poz. 572 z późn. zm.</w:t>
      </w:r>
      <w:r w:rsidRPr="007E2012">
        <w:rPr>
          <w:i/>
        </w:rPr>
        <w:t>)</w:t>
      </w:r>
      <w:r w:rsidRPr="007E2012">
        <w:t xml:space="preserve"> oraz § 51 ust. 4 Statutu Śląskiego Uniwersytetu Medycznego w Katowicach </w:t>
      </w:r>
      <w:r>
        <w:rPr>
          <w:i/>
        </w:rPr>
        <w:t xml:space="preserve">(t. j. Uchwała Nr 112/2014 Senatu SUM z dnia 24.10.2014 r.) </w:t>
      </w:r>
      <w:r w:rsidRPr="007E2012">
        <w:t>zarządzam, co następuje:</w:t>
      </w:r>
    </w:p>
    <w:p w:rsidR="00080F5A" w:rsidRPr="007E2012" w:rsidRDefault="00080F5A" w:rsidP="005B0C6C">
      <w:pPr>
        <w:spacing w:before="120" w:after="120"/>
        <w:jc w:val="center"/>
        <w:rPr>
          <w:b/>
        </w:rPr>
      </w:pPr>
      <w:r w:rsidRPr="007E2012">
        <w:rPr>
          <w:b/>
        </w:rPr>
        <w:t>§ 1</w:t>
      </w:r>
    </w:p>
    <w:p w:rsidR="00080F5A" w:rsidRPr="007E2012" w:rsidRDefault="00080F5A" w:rsidP="005B0C6C">
      <w:pPr>
        <w:jc w:val="both"/>
      </w:pPr>
      <w:r w:rsidRPr="007E2012">
        <w:t>W Zarządzeniu Nr 50/2014 z dnia 08.04.2014 r. wprowadza</w:t>
      </w:r>
      <w:r>
        <w:t>m</w:t>
      </w:r>
      <w:r w:rsidRPr="007E2012">
        <w:t xml:space="preserve"> następujące zmiany:</w:t>
      </w:r>
    </w:p>
    <w:p w:rsidR="00080F5A" w:rsidRPr="007E2012" w:rsidRDefault="00080F5A" w:rsidP="00AB3D3D">
      <w:pPr>
        <w:pStyle w:val="ListParagraph"/>
        <w:numPr>
          <w:ilvl w:val="0"/>
          <w:numId w:val="4"/>
        </w:numPr>
        <w:tabs>
          <w:tab w:val="num" w:pos="400"/>
        </w:tabs>
        <w:spacing w:before="120" w:after="120"/>
        <w:ind w:left="426"/>
        <w:jc w:val="both"/>
      </w:pPr>
      <w:r w:rsidRPr="007E2012">
        <w:t xml:space="preserve">§ 2 ust. 5 otrzymuje nowe brzmienie: </w:t>
      </w:r>
      <w:r w:rsidRPr="007E2012">
        <w:rPr>
          <w:i/>
        </w:rPr>
        <w:t>„Zaopiniowane pr</w:t>
      </w:r>
      <w:r>
        <w:rPr>
          <w:i/>
        </w:rPr>
        <w:t xml:space="preserve">zez Dziekana/Kierownika Studium </w:t>
      </w:r>
      <w:r w:rsidRPr="007E2012">
        <w:rPr>
          <w:i/>
        </w:rPr>
        <w:t>Doktoranckiego wnioski niezwł</w:t>
      </w:r>
      <w:r>
        <w:rPr>
          <w:i/>
        </w:rPr>
        <w:t xml:space="preserve">ocznie zostają przekazane przez </w:t>
      </w:r>
      <w:r w:rsidRPr="007E2012">
        <w:rPr>
          <w:i/>
        </w:rPr>
        <w:t>Dziekanat/Studium Doktoranckie do Dział</w:t>
      </w:r>
      <w:r>
        <w:rPr>
          <w:i/>
        </w:rPr>
        <w:t xml:space="preserve">u Karier Studenckich i Promocji </w:t>
      </w:r>
      <w:r w:rsidRPr="007E2012">
        <w:rPr>
          <w:i/>
        </w:rPr>
        <w:t>Uczelni/Działu ds. Studiów i Studentów</w:t>
      </w:r>
      <w:r w:rsidRPr="007E2012">
        <w:t>.”</w:t>
      </w:r>
    </w:p>
    <w:p w:rsidR="00080F5A" w:rsidRPr="007E2012" w:rsidRDefault="00080F5A" w:rsidP="008C4524">
      <w:pPr>
        <w:pStyle w:val="ListParagraph"/>
        <w:numPr>
          <w:ilvl w:val="0"/>
          <w:numId w:val="4"/>
        </w:numPr>
        <w:tabs>
          <w:tab w:val="num" w:pos="400"/>
        </w:tabs>
        <w:spacing w:before="120" w:after="120"/>
        <w:ind w:left="426"/>
        <w:jc w:val="both"/>
      </w:pPr>
      <w:r w:rsidRPr="007E2012">
        <w:t xml:space="preserve"> § 5 ust. 1 otrzymuje nowe brzmienie: </w:t>
      </w:r>
      <w:r w:rsidRPr="007E2012">
        <w:rPr>
          <w:i/>
        </w:rPr>
        <w:t>„W przypadku, gdy wyjazd nie dojdzie do skutku student/doktorant zobowiązany jest do pisemnego powiadomienia o tym fakcie Działu Karier Studenckich i Promocji Uczelni/Działu ds. Studiów i Studentów wraz z podaniem przyczyny odwołania wyjazdu</w:t>
      </w:r>
      <w:r w:rsidRPr="007E2012">
        <w:t>.”</w:t>
      </w:r>
    </w:p>
    <w:p w:rsidR="00080F5A" w:rsidRPr="007E2012" w:rsidRDefault="00080F5A" w:rsidP="00C64460">
      <w:pPr>
        <w:pStyle w:val="ListParagraph"/>
        <w:numPr>
          <w:ilvl w:val="0"/>
          <w:numId w:val="4"/>
        </w:numPr>
        <w:tabs>
          <w:tab w:val="num" w:pos="400"/>
        </w:tabs>
        <w:spacing w:before="120" w:after="120"/>
        <w:ind w:left="426"/>
        <w:jc w:val="both"/>
      </w:pPr>
      <w:r w:rsidRPr="007E2012">
        <w:t>Załącznik Nr 1 otrzymuje nowe brzmienie określone w Załączniku Nr 1 do niniejszego Zarządzenia.</w:t>
      </w:r>
    </w:p>
    <w:p w:rsidR="00080F5A" w:rsidRDefault="00080F5A" w:rsidP="005E714C">
      <w:pPr>
        <w:pStyle w:val="ListParagraph"/>
        <w:numPr>
          <w:ilvl w:val="0"/>
          <w:numId w:val="4"/>
        </w:numPr>
        <w:tabs>
          <w:tab w:val="num" w:pos="400"/>
        </w:tabs>
        <w:spacing w:before="120" w:after="120"/>
        <w:ind w:left="426"/>
        <w:jc w:val="both"/>
      </w:pPr>
      <w:r w:rsidRPr="007E2012">
        <w:t>Załącznik Nr 3 otrzymuje nowe brzmienie określone w Załączniku Nr 2 do niniejszego Zarządzenia.</w:t>
      </w:r>
    </w:p>
    <w:p w:rsidR="00080F5A" w:rsidRPr="007E2012" w:rsidRDefault="00080F5A" w:rsidP="005B0C6C">
      <w:pPr>
        <w:tabs>
          <w:tab w:val="num" w:pos="400"/>
        </w:tabs>
        <w:spacing w:before="120" w:after="120"/>
        <w:jc w:val="center"/>
        <w:rPr>
          <w:b/>
        </w:rPr>
      </w:pPr>
      <w:r w:rsidRPr="007E2012">
        <w:rPr>
          <w:b/>
        </w:rPr>
        <w:t>§ 2</w:t>
      </w:r>
    </w:p>
    <w:p w:rsidR="00080F5A" w:rsidRDefault="00080F5A" w:rsidP="005B0C6C">
      <w:pPr>
        <w:spacing w:line="360" w:lineRule="auto"/>
        <w:jc w:val="both"/>
      </w:pPr>
      <w:r w:rsidRPr="007E2012">
        <w:t>Pozostałe zapisy Zarządzenia Nr 50/2014 z dnia 08.04.2014 r. nie ulegają zmianie.</w:t>
      </w:r>
    </w:p>
    <w:p w:rsidR="00080F5A" w:rsidRPr="007E2012" w:rsidRDefault="00080F5A" w:rsidP="005B0C6C">
      <w:pPr>
        <w:spacing w:before="120"/>
        <w:jc w:val="center"/>
        <w:rPr>
          <w:b/>
        </w:rPr>
      </w:pPr>
      <w:r w:rsidRPr="007E2012">
        <w:rPr>
          <w:b/>
        </w:rPr>
        <w:t>§ 3</w:t>
      </w:r>
    </w:p>
    <w:p w:rsidR="00080F5A" w:rsidRPr="007E2012" w:rsidRDefault="00080F5A" w:rsidP="005B0C6C">
      <w:pPr>
        <w:spacing w:before="120"/>
        <w:jc w:val="both"/>
      </w:pPr>
      <w:r w:rsidRPr="007E2012">
        <w:t xml:space="preserve">Zarządzenie wchodzi w życie z dniem podpisania. </w:t>
      </w:r>
    </w:p>
    <w:p w:rsidR="00080F5A" w:rsidRDefault="00080F5A" w:rsidP="005B0C6C">
      <w:pPr>
        <w:rPr>
          <w:u w:val="single"/>
        </w:rPr>
      </w:pPr>
    </w:p>
    <w:p w:rsidR="00080F5A" w:rsidRDefault="00080F5A" w:rsidP="005B0C6C">
      <w:pPr>
        <w:rPr>
          <w:u w:val="single"/>
        </w:rPr>
      </w:pPr>
    </w:p>
    <w:p w:rsidR="00080F5A" w:rsidRDefault="00080F5A" w:rsidP="005B0C6C">
      <w:pPr>
        <w:rPr>
          <w:u w:val="single"/>
        </w:rPr>
      </w:pPr>
    </w:p>
    <w:p w:rsidR="00080F5A" w:rsidRPr="007953EC" w:rsidRDefault="00080F5A" w:rsidP="007953EC">
      <w:pPr>
        <w:ind w:left="4956" w:firstLine="708"/>
        <w:rPr>
          <w:b/>
          <w:sz w:val="22"/>
          <w:szCs w:val="22"/>
        </w:rPr>
      </w:pPr>
      <w:r w:rsidRPr="007953EC">
        <w:rPr>
          <w:b/>
          <w:sz w:val="22"/>
          <w:szCs w:val="22"/>
        </w:rPr>
        <w:t>R E K T O R</w:t>
      </w:r>
    </w:p>
    <w:p w:rsidR="00080F5A" w:rsidRPr="007953EC" w:rsidRDefault="00080F5A" w:rsidP="007953EC">
      <w:pPr>
        <w:ind w:left="3540"/>
        <w:jc w:val="center"/>
        <w:rPr>
          <w:b/>
          <w:sz w:val="22"/>
          <w:szCs w:val="22"/>
        </w:rPr>
      </w:pPr>
      <w:r w:rsidRPr="007953EC">
        <w:rPr>
          <w:b/>
          <w:sz w:val="22"/>
          <w:szCs w:val="22"/>
        </w:rPr>
        <w:t>Śląskiego Uniwersytetu Medycznego w Katowicach</w:t>
      </w:r>
    </w:p>
    <w:p w:rsidR="00080F5A" w:rsidRPr="007953EC" w:rsidRDefault="00080F5A" w:rsidP="007953EC">
      <w:pPr>
        <w:numPr>
          <w:ilvl w:val="12"/>
          <w:numId w:val="0"/>
        </w:numPr>
        <w:ind w:left="3538" w:firstLine="709"/>
        <w:jc w:val="both"/>
        <w:rPr>
          <w:b/>
          <w:i/>
          <w:sz w:val="22"/>
          <w:szCs w:val="22"/>
        </w:rPr>
      </w:pPr>
      <w:r w:rsidRPr="007953EC">
        <w:rPr>
          <w:b/>
          <w:i/>
          <w:sz w:val="22"/>
          <w:szCs w:val="22"/>
        </w:rPr>
        <w:t xml:space="preserve">    </w:t>
      </w:r>
    </w:p>
    <w:p w:rsidR="00080F5A" w:rsidRPr="00973189" w:rsidRDefault="00080F5A" w:rsidP="007953EC">
      <w:pPr>
        <w:numPr>
          <w:ilvl w:val="12"/>
          <w:numId w:val="0"/>
        </w:numPr>
        <w:ind w:left="3540" w:firstLine="708"/>
        <w:jc w:val="both"/>
      </w:pPr>
      <w:r w:rsidRPr="007953EC">
        <w:rPr>
          <w:b/>
          <w:i/>
          <w:sz w:val="22"/>
          <w:szCs w:val="22"/>
          <w:lang w:val="en-US"/>
        </w:rPr>
        <w:t xml:space="preserve">prof. dr hab. n. med. </w:t>
      </w:r>
      <w:r w:rsidRPr="007953EC">
        <w:rPr>
          <w:b/>
          <w:i/>
          <w:sz w:val="22"/>
          <w:szCs w:val="22"/>
        </w:rPr>
        <w:t>Przemysław Jałowiecki</w:t>
      </w:r>
    </w:p>
    <w:p w:rsidR="00080F5A" w:rsidRDefault="00080F5A" w:rsidP="005B0C6C">
      <w:pPr>
        <w:rPr>
          <w:sz w:val="16"/>
          <w:szCs w:val="16"/>
          <w:u w:val="single"/>
        </w:rPr>
      </w:pPr>
      <w:bookmarkStart w:id="0" w:name="_GoBack"/>
      <w:bookmarkEnd w:id="0"/>
    </w:p>
    <w:p w:rsidR="00080F5A" w:rsidRPr="007E2012" w:rsidRDefault="00080F5A" w:rsidP="005B0C6C">
      <w:pPr>
        <w:rPr>
          <w:sz w:val="16"/>
          <w:szCs w:val="16"/>
          <w:u w:val="single"/>
        </w:rPr>
      </w:pPr>
      <w:r w:rsidRPr="007E2012">
        <w:rPr>
          <w:sz w:val="16"/>
          <w:szCs w:val="16"/>
          <w:u w:val="single"/>
        </w:rPr>
        <w:t>Otrzymują:</w:t>
      </w:r>
    </w:p>
    <w:p w:rsidR="00080F5A" w:rsidRPr="007E2012" w:rsidRDefault="00080F5A" w:rsidP="005B0C6C">
      <w:pPr>
        <w:rPr>
          <w:sz w:val="16"/>
          <w:szCs w:val="16"/>
        </w:rPr>
      </w:pPr>
      <w:r w:rsidRPr="007E2012">
        <w:rPr>
          <w:sz w:val="16"/>
          <w:szCs w:val="16"/>
        </w:rPr>
        <w:t>- Prorektorzy,</w:t>
      </w:r>
    </w:p>
    <w:p w:rsidR="00080F5A" w:rsidRPr="007E2012" w:rsidRDefault="00080F5A" w:rsidP="005B0C6C">
      <w:pPr>
        <w:rPr>
          <w:sz w:val="16"/>
          <w:szCs w:val="16"/>
        </w:rPr>
      </w:pPr>
      <w:r w:rsidRPr="007E2012">
        <w:rPr>
          <w:sz w:val="16"/>
          <w:szCs w:val="16"/>
        </w:rPr>
        <w:t>- Dziekani Wydziałów,</w:t>
      </w:r>
    </w:p>
    <w:p w:rsidR="00080F5A" w:rsidRPr="007E2012" w:rsidRDefault="00080F5A" w:rsidP="005B0C6C">
      <w:pPr>
        <w:rPr>
          <w:sz w:val="16"/>
          <w:szCs w:val="16"/>
        </w:rPr>
      </w:pPr>
      <w:r w:rsidRPr="007E2012">
        <w:rPr>
          <w:sz w:val="16"/>
          <w:szCs w:val="16"/>
        </w:rPr>
        <w:t>- Kwestor,</w:t>
      </w:r>
    </w:p>
    <w:p w:rsidR="00080F5A" w:rsidRPr="007E2012" w:rsidRDefault="00080F5A" w:rsidP="005B0C6C">
      <w:pPr>
        <w:rPr>
          <w:sz w:val="16"/>
          <w:szCs w:val="16"/>
        </w:rPr>
      </w:pPr>
      <w:r w:rsidRPr="007E2012">
        <w:rPr>
          <w:sz w:val="16"/>
          <w:szCs w:val="16"/>
        </w:rPr>
        <w:t>- Kierownicy studiów doktoranckich,</w:t>
      </w:r>
    </w:p>
    <w:p w:rsidR="00080F5A" w:rsidRPr="007E2012" w:rsidRDefault="00080F5A" w:rsidP="005B0C6C">
      <w:pPr>
        <w:rPr>
          <w:sz w:val="16"/>
          <w:szCs w:val="16"/>
        </w:rPr>
      </w:pPr>
      <w:r>
        <w:rPr>
          <w:sz w:val="16"/>
          <w:szCs w:val="16"/>
        </w:rPr>
        <w:t>- Dział ds. Studiów i Studentów</w:t>
      </w:r>
      <w:r w:rsidRPr="007E2012">
        <w:rPr>
          <w:sz w:val="16"/>
          <w:szCs w:val="16"/>
        </w:rPr>
        <w:t>,</w:t>
      </w:r>
    </w:p>
    <w:p w:rsidR="00080F5A" w:rsidRPr="007E2012" w:rsidRDefault="00080F5A" w:rsidP="005B0C6C">
      <w:pPr>
        <w:rPr>
          <w:sz w:val="16"/>
          <w:szCs w:val="16"/>
        </w:rPr>
      </w:pPr>
      <w:r>
        <w:rPr>
          <w:sz w:val="16"/>
          <w:szCs w:val="16"/>
        </w:rPr>
        <w:t>- Dział Karier Studenckich i Promocji Uczelni,</w:t>
      </w:r>
    </w:p>
    <w:p w:rsidR="00080F5A" w:rsidRPr="007E2012" w:rsidRDefault="00080F5A" w:rsidP="005B0C6C">
      <w:pPr>
        <w:rPr>
          <w:sz w:val="16"/>
          <w:szCs w:val="16"/>
        </w:rPr>
      </w:pPr>
      <w:r w:rsidRPr="007E2012">
        <w:rPr>
          <w:sz w:val="16"/>
          <w:szCs w:val="16"/>
        </w:rPr>
        <w:t>- Samorząd Studentów,</w:t>
      </w:r>
    </w:p>
    <w:p w:rsidR="00080F5A" w:rsidRPr="007E2012" w:rsidRDefault="00080F5A" w:rsidP="005B0C6C">
      <w:pPr>
        <w:rPr>
          <w:sz w:val="16"/>
          <w:szCs w:val="16"/>
        </w:rPr>
      </w:pPr>
      <w:r w:rsidRPr="007E2012">
        <w:rPr>
          <w:sz w:val="16"/>
          <w:szCs w:val="16"/>
        </w:rPr>
        <w:t>- Samorząd Doktorantów,</w:t>
      </w:r>
    </w:p>
    <w:p w:rsidR="00080F5A" w:rsidRPr="007E2012" w:rsidRDefault="00080F5A" w:rsidP="005B0C6C">
      <w:pPr>
        <w:rPr>
          <w:sz w:val="16"/>
          <w:szCs w:val="16"/>
        </w:rPr>
      </w:pPr>
      <w:r w:rsidRPr="007E2012">
        <w:rPr>
          <w:sz w:val="16"/>
          <w:szCs w:val="16"/>
        </w:rPr>
        <w:t>- Zarząd STN,</w:t>
      </w:r>
      <w:r w:rsidRPr="007E2012">
        <w:rPr>
          <w:sz w:val="16"/>
          <w:szCs w:val="16"/>
        </w:rPr>
        <w:br/>
        <w:t>- KU AZS,</w:t>
      </w:r>
    </w:p>
    <w:p w:rsidR="00080F5A" w:rsidRDefault="00080F5A">
      <w:pPr>
        <w:rPr>
          <w:sz w:val="16"/>
          <w:szCs w:val="16"/>
        </w:rPr>
      </w:pPr>
      <w:r w:rsidRPr="007E2012">
        <w:rPr>
          <w:sz w:val="16"/>
          <w:szCs w:val="16"/>
        </w:rPr>
        <w:t>- a/a.</w:t>
      </w:r>
    </w:p>
    <w:p w:rsidR="00080F5A" w:rsidRDefault="00080F5A">
      <w:pPr>
        <w:rPr>
          <w:sz w:val="16"/>
          <w:szCs w:val="16"/>
        </w:rPr>
      </w:pPr>
    </w:p>
    <w:p w:rsidR="00080F5A" w:rsidRDefault="00080F5A">
      <w:pPr>
        <w:rPr>
          <w:sz w:val="16"/>
          <w:szCs w:val="16"/>
        </w:rPr>
      </w:pPr>
    </w:p>
    <w:p w:rsidR="00080F5A" w:rsidRDefault="00080F5A" w:rsidP="005511CC">
      <w:pPr>
        <w:ind w:firstLine="6379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:rsidR="00080F5A" w:rsidRDefault="00080F5A" w:rsidP="00E41DD6">
      <w:pPr>
        <w:ind w:left="6372"/>
        <w:rPr>
          <w:iCs/>
          <w:sz w:val="16"/>
          <w:szCs w:val="16"/>
        </w:rPr>
      </w:pPr>
      <w:r>
        <w:rPr>
          <w:iCs/>
          <w:sz w:val="16"/>
          <w:szCs w:val="16"/>
        </w:rPr>
        <w:t>do Zarządzenia Nr 16/2015</w:t>
      </w:r>
    </w:p>
    <w:p w:rsidR="00080F5A" w:rsidRDefault="00080F5A" w:rsidP="00E41DD6">
      <w:pPr>
        <w:ind w:left="6372"/>
        <w:rPr>
          <w:iCs/>
          <w:sz w:val="16"/>
          <w:szCs w:val="16"/>
        </w:rPr>
      </w:pPr>
      <w:r>
        <w:rPr>
          <w:iCs/>
          <w:sz w:val="16"/>
          <w:szCs w:val="16"/>
        </w:rPr>
        <w:t>z dnia 30.01.2015 r.</w:t>
      </w:r>
    </w:p>
    <w:p w:rsidR="00080F5A" w:rsidRDefault="00080F5A" w:rsidP="00E41DD6">
      <w:pPr>
        <w:ind w:left="6372"/>
        <w:rPr>
          <w:iCs/>
          <w:sz w:val="16"/>
          <w:szCs w:val="16"/>
        </w:rPr>
      </w:pPr>
      <w:r>
        <w:rPr>
          <w:iCs/>
          <w:sz w:val="16"/>
          <w:szCs w:val="16"/>
        </w:rPr>
        <w:t>Rektora SUM</w:t>
      </w:r>
    </w:p>
    <w:p w:rsidR="00080F5A" w:rsidRDefault="00080F5A" w:rsidP="00E41DD6">
      <w:pPr>
        <w:ind w:left="6372"/>
        <w:rPr>
          <w:iCs/>
          <w:sz w:val="16"/>
          <w:szCs w:val="16"/>
        </w:rPr>
      </w:pP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3101"/>
        <w:gridCol w:w="420"/>
        <w:gridCol w:w="763"/>
        <w:gridCol w:w="3921"/>
      </w:tblGrid>
      <w:tr w:rsidR="00080F5A" w:rsidTr="002B27AA">
        <w:trPr>
          <w:cantSplit/>
        </w:trPr>
        <w:tc>
          <w:tcPr>
            <w:tcW w:w="10012" w:type="dxa"/>
            <w:gridSpan w:val="5"/>
          </w:tcPr>
          <w:p w:rsidR="00080F5A" w:rsidRDefault="00080F5A" w:rsidP="00155B4F">
            <w:pPr>
              <w:jc w:val="center"/>
              <w:rPr>
                <w:b/>
              </w:rPr>
            </w:pPr>
            <w:r>
              <w:rPr>
                <w:b/>
                <w:sz w:val="26"/>
                <w:szCs w:val="28"/>
                <w:highlight w:val="lightGray"/>
              </w:rPr>
              <w:t xml:space="preserve">W N I O S E K </w:t>
            </w:r>
            <w:r>
              <w:rPr>
                <w:b/>
                <w:sz w:val="26"/>
                <w:highlight w:val="lightGray"/>
              </w:rPr>
              <w:t>nr</w:t>
            </w:r>
            <w:r>
              <w:rPr>
                <w:b/>
                <w:sz w:val="16"/>
                <w:szCs w:val="16"/>
                <w:highlight w:val="lightGray"/>
              </w:rPr>
              <w:t>....................................................................</w:t>
            </w:r>
          </w:p>
          <w:p w:rsidR="00080F5A" w:rsidRDefault="00080F5A" w:rsidP="00155B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vertAlign w:val="superscript"/>
              </w:rPr>
              <w:t>(numer nadaje Dział Karier Studenckich  i Promocji Uczelni)</w:t>
            </w:r>
          </w:p>
          <w:p w:rsidR="00080F5A" w:rsidRDefault="00080F5A" w:rsidP="00155B4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highlight w:val="lightGray"/>
              </w:rPr>
              <w:t xml:space="preserve">o udzielenie zgody </w:t>
            </w:r>
            <w:r>
              <w:rPr>
                <w:b/>
                <w:sz w:val="22"/>
                <w:szCs w:val="22"/>
                <w:highlight w:val="lightGray"/>
              </w:rPr>
              <w:t>na wyjazd studenta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80F5A" w:rsidTr="002B27AA">
        <w:trPr>
          <w:trHeight w:val="550"/>
        </w:trPr>
        <w:tc>
          <w:tcPr>
            <w:tcW w:w="10012" w:type="dxa"/>
            <w:gridSpan w:val="5"/>
          </w:tcPr>
          <w:p w:rsidR="00080F5A" w:rsidRDefault="00080F5A" w:rsidP="00E41DD6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  <w:sz w:val="22"/>
                <w:szCs w:val="22"/>
                <w:shd w:val="clear" w:color="auto" w:fill="E0E0E0"/>
              </w:rPr>
              <w:t>Imię i nazwisko studenta</w:t>
            </w:r>
            <w:r>
              <w:rPr>
                <w:b/>
                <w:sz w:val="22"/>
                <w:szCs w:val="22"/>
              </w:rPr>
              <w:t>:</w:t>
            </w:r>
          </w:p>
          <w:p w:rsidR="00080F5A" w:rsidRDefault="00080F5A" w:rsidP="00155B4F">
            <w:pPr>
              <w:rPr>
                <w:b/>
              </w:rPr>
            </w:pPr>
          </w:p>
        </w:tc>
      </w:tr>
      <w:tr w:rsidR="00080F5A" w:rsidTr="002B27AA">
        <w:tc>
          <w:tcPr>
            <w:tcW w:w="10012" w:type="dxa"/>
            <w:gridSpan w:val="5"/>
          </w:tcPr>
          <w:p w:rsidR="00080F5A" w:rsidRDefault="00080F5A" w:rsidP="00E41DD6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  <w:sz w:val="22"/>
                <w:szCs w:val="22"/>
                <w:shd w:val="clear" w:color="auto" w:fill="E0E0E0"/>
              </w:rPr>
              <w:t>Wydział, kierunek, rok studiów:</w:t>
            </w:r>
          </w:p>
          <w:p w:rsidR="00080F5A" w:rsidRDefault="00080F5A" w:rsidP="00155B4F"/>
        </w:tc>
      </w:tr>
      <w:tr w:rsidR="00080F5A" w:rsidTr="002B27AA">
        <w:tc>
          <w:tcPr>
            <w:tcW w:w="10012" w:type="dxa"/>
            <w:gridSpan w:val="5"/>
          </w:tcPr>
          <w:p w:rsidR="00080F5A" w:rsidRDefault="00080F5A" w:rsidP="00E41DD6">
            <w:pPr>
              <w:numPr>
                <w:ilvl w:val="0"/>
                <w:numId w:val="6"/>
              </w:numPr>
              <w:rPr>
                <w:b/>
                <w:shd w:val="clear" w:color="auto" w:fill="E0E0E0"/>
              </w:rPr>
            </w:pPr>
            <w:r>
              <w:rPr>
                <w:b/>
                <w:sz w:val="22"/>
                <w:szCs w:val="22"/>
                <w:shd w:val="clear" w:color="auto" w:fill="E0E0E0"/>
              </w:rPr>
              <w:t>Nr telefonu kontaktowego:</w:t>
            </w:r>
          </w:p>
          <w:p w:rsidR="00080F5A" w:rsidRDefault="00080F5A" w:rsidP="00155B4F">
            <w:pPr>
              <w:rPr>
                <w:b/>
                <w:shd w:val="clear" w:color="auto" w:fill="E0E0E0"/>
              </w:rPr>
            </w:pPr>
          </w:p>
        </w:tc>
      </w:tr>
      <w:tr w:rsidR="00080F5A" w:rsidTr="002B27AA">
        <w:tc>
          <w:tcPr>
            <w:tcW w:w="10012" w:type="dxa"/>
            <w:gridSpan w:val="5"/>
          </w:tcPr>
          <w:p w:rsidR="00080F5A" w:rsidRDefault="00080F5A" w:rsidP="00E41DD6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  <w:sz w:val="22"/>
                <w:szCs w:val="22"/>
                <w:shd w:val="clear" w:color="auto" w:fill="E0E0E0"/>
              </w:rPr>
              <w:t xml:space="preserve">Adres korespondencyjny: </w:t>
            </w:r>
          </w:p>
          <w:p w:rsidR="00080F5A" w:rsidRDefault="00080F5A" w:rsidP="00155B4F"/>
        </w:tc>
      </w:tr>
      <w:tr w:rsidR="00080F5A" w:rsidTr="002B27AA">
        <w:trPr>
          <w:trHeight w:val="550"/>
        </w:trPr>
        <w:tc>
          <w:tcPr>
            <w:tcW w:w="4908" w:type="dxa"/>
            <w:gridSpan w:val="2"/>
          </w:tcPr>
          <w:p w:rsidR="00080F5A" w:rsidRDefault="00080F5A" w:rsidP="00E41DD6">
            <w:pPr>
              <w:numPr>
                <w:ilvl w:val="0"/>
                <w:numId w:val="6"/>
              </w:numPr>
              <w:shd w:val="clear" w:color="auto" w:fill="E0E0E0"/>
              <w:rPr>
                <w:b/>
              </w:rPr>
            </w:pPr>
            <w:r>
              <w:rPr>
                <w:b/>
                <w:sz w:val="22"/>
                <w:szCs w:val="22"/>
              </w:rPr>
              <w:t>Docelowa miejscowość wyjazdu:</w:t>
            </w:r>
          </w:p>
          <w:p w:rsidR="00080F5A" w:rsidRDefault="00080F5A" w:rsidP="00155B4F">
            <w:pPr>
              <w:rPr>
                <w:b/>
              </w:rPr>
            </w:pPr>
          </w:p>
          <w:p w:rsidR="00080F5A" w:rsidRDefault="00080F5A" w:rsidP="00155B4F">
            <w:r>
              <w:rPr>
                <w:sz w:val="22"/>
                <w:szCs w:val="22"/>
              </w:rPr>
              <w:t>.............................................................</w:t>
            </w:r>
          </w:p>
        </w:tc>
        <w:tc>
          <w:tcPr>
            <w:tcW w:w="5104" w:type="dxa"/>
            <w:gridSpan w:val="3"/>
          </w:tcPr>
          <w:p w:rsidR="00080F5A" w:rsidRDefault="00080F5A" w:rsidP="00E41DD6">
            <w:pPr>
              <w:numPr>
                <w:ilvl w:val="0"/>
                <w:numId w:val="6"/>
              </w:numPr>
              <w:shd w:val="clear" w:color="auto" w:fill="E0E0E0"/>
              <w:rPr>
                <w:b/>
              </w:rPr>
            </w:pPr>
            <w:r>
              <w:rPr>
                <w:b/>
                <w:sz w:val="22"/>
                <w:szCs w:val="22"/>
                <w:shd w:val="clear" w:color="auto" w:fill="E0E0E0"/>
              </w:rPr>
              <w:t xml:space="preserve">Czas wyjazdu </w:t>
            </w:r>
            <w:r>
              <w:rPr>
                <w:b/>
                <w:sz w:val="16"/>
                <w:szCs w:val="22"/>
                <w:shd w:val="clear" w:color="auto" w:fill="E0E0E0"/>
              </w:rPr>
              <w:t>(z uwzględnieniem przejazdów)</w:t>
            </w:r>
            <w:r>
              <w:rPr>
                <w:b/>
                <w:sz w:val="22"/>
                <w:szCs w:val="22"/>
                <w:shd w:val="clear" w:color="auto" w:fill="E0E0E0"/>
              </w:rPr>
              <w:t>:</w:t>
            </w:r>
          </w:p>
          <w:p w:rsidR="00080F5A" w:rsidRDefault="00080F5A" w:rsidP="00155B4F"/>
          <w:p w:rsidR="00080F5A" w:rsidRDefault="00080F5A" w:rsidP="00155B4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od:</w:t>
            </w:r>
            <w:r>
              <w:rPr>
                <w:sz w:val="22"/>
                <w:szCs w:val="22"/>
              </w:rPr>
              <w:t xml:space="preserve"> ........................ </w:t>
            </w:r>
            <w:r>
              <w:rPr>
                <w:b/>
                <w:sz w:val="22"/>
                <w:szCs w:val="22"/>
              </w:rPr>
              <w:t>do:</w:t>
            </w:r>
            <w:r>
              <w:rPr>
                <w:sz w:val="22"/>
                <w:szCs w:val="22"/>
              </w:rPr>
              <w:t xml:space="preserve"> .............................</w:t>
            </w:r>
          </w:p>
        </w:tc>
      </w:tr>
      <w:tr w:rsidR="00080F5A" w:rsidTr="002B27AA">
        <w:trPr>
          <w:trHeight w:val="1196"/>
        </w:trPr>
        <w:tc>
          <w:tcPr>
            <w:tcW w:w="10012" w:type="dxa"/>
            <w:gridSpan w:val="5"/>
          </w:tcPr>
          <w:p w:rsidR="00080F5A" w:rsidRDefault="00080F5A" w:rsidP="00E41DD6">
            <w:pPr>
              <w:numPr>
                <w:ilvl w:val="0"/>
                <w:numId w:val="6"/>
              </w:numPr>
              <w:shd w:val="clear" w:color="auto" w:fill="E0E0E0"/>
              <w:rPr>
                <w:bCs/>
                <w:sz w:val="16"/>
              </w:rPr>
            </w:pPr>
            <w:r>
              <w:rPr>
                <w:b/>
                <w:sz w:val="22"/>
                <w:szCs w:val="22"/>
              </w:rPr>
              <w:t>Cel wyjazdu</w:t>
            </w:r>
          </w:p>
          <w:p w:rsidR="00080F5A" w:rsidRDefault="00080F5A" w:rsidP="00155B4F">
            <w:pPr>
              <w:rPr>
                <w:sz w:val="16"/>
                <w:szCs w:val="16"/>
              </w:rPr>
            </w:pPr>
          </w:p>
          <w:p w:rsidR="00080F5A" w:rsidRDefault="00080F5A" w:rsidP="00155B4F">
            <w:r>
              <w:t>..........................................................................................................................................................</w:t>
            </w:r>
          </w:p>
          <w:p w:rsidR="00080F5A" w:rsidRDefault="00080F5A" w:rsidP="00155B4F"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 xml:space="preserve"> cel wyjazdu winien zostać opisany szczegółowo (nazwa konferencji, szkolenia) z uwzględnieniem tematu pracy </w:t>
            </w:r>
            <w:r>
              <w:rPr>
                <w:sz w:val="20"/>
                <w:szCs w:val="20"/>
              </w:rPr>
              <w:br/>
              <w:t xml:space="preserve">oraz charakteru uczestnictwa (autor, współautor pracy). </w:t>
            </w:r>
          </w:p>
        </w:tc>
      </w:tr>
      <w:tr w:rsidR="00080F5A" w:rsidTr="002B27AA">
        <w:tc>
          <w:tcPr>
            <w:tcW w:w="10012" w:type="dxa"/>
            <w:gridSpan w:val="5"/>
            <w:vAlign w:val="center"/>
          </w:tcPr>
          <w:p w:rsidR="00080F5A" w:rsidRDefault="00080F5A" w:rsidP="00155B4F">
            <w:pPr>
              <w:shd w:val="clear" w:color="auto" w:fill="E0E0E0"/>
              <w:rPr>
                <w:b/>
              </w:rPr>
            </w:pPr>
            <w:r>
              <w:rPr>
                <w:b/>
                <w:sz w:val="22"/>
                <w:szCs w:val="22"/>
              </w:rPr>
              <w:t>8. Środek lokomocji (właściwy zaznaczyć):</w:t>
            </w:r>
          </w:p>
          <w:p w:rsidR="00080F5A" w:rsidRDefault="00080F5A" w:rsidP="00155B4F">
            <w:pPr>
              <w:spacing w:before="120" w:after="120"/>
            </w:pPr>
            <w:r>
              <w:rPr>
                <w:b/>
                <w:sz w:val="22"/>
                <w:szCs w:val="22"/>
              </w:rPr>
              <w:t>a/</w:t>
            </w:r>
            <w:r>
              <w:rPr>
                <w:sz w:val="22"/>
                <w:szCs w:val="22"/>
              </w:rPr>
              <w:t xml:space="preserve">  PKP (kl.II) ………………………………….</w:t>
            </w:r>
          </w:p>
          <w:p w:rsidR="00080F5A" w:rsidRDefault="00080F5A" w:rsidP="00155B4F">
            <w:pPr>
              <w:spacing w:before="120" w:after="120"/>
            </w:pPr>
            <w:r>
              <w:rPr>
                <w:b/>
                <w:sz w:val="22"/>
                <w:szCs w:val="22"/>
              </w:rPr>
              <w:t>b/</w:t>
            </w:r>
            <w:r>
              <w:rPr>
                <w:sz w:val="22"/>
                <w:szCs w:val="22"/>
              </w:rPr>
              <w:t xml:space="preserve">  inny, jaki?.......................................................</w:t>
            </w:r>
          </w:p>
          <w:p w:rsidR="00080F5A" w:rsidRDefault="00080F5A" w:rsidP="00155B4F">
            <w:pPr>
              <w:spacing w:before="120" w:after="120"/>
            </w:pPr>
            <w:r>
              <w:rPr>
                <w:b/>
                <w:sz w:val="22"/>
                <w:szCs w:val="22"/>
              </w:rPr>
              <w:t>c/</w:t>
            </w:r>
            <w:r>
              <w:rPr>
                <w:sz w:val="22"/>
                <w:szCs w:val="22"/>
              </w:rPr>
              <w:t xml:space="preserve">  posiada zniżkę, w jakiej wysokości %....................................</w:t>
            </w:r>
          </w:p>
        </w:tc>
      </w:tr>
      <w:tr w:rsidR="00080F5A" w:rsidTr="002B27AA">
        <w:tc>
          <w:tcPr>
            <w:tcW w:w="6091" w:type="dxa"/>
            <w:gridSpan w:val="4"/>
            <w:shd w:val="clear" w:color="auto" w:fill="E0E0E0"/>
          </w:tcPr>
          <w:p w:rsidR="00080F5A" w:rsidRPr="00F630A0" w:rsidRDefault="00080F5A" w:rsidP="00155B4F">
            <w:pPr>
              <w:shd w:val="clear" w:color="auto" w:fill="E0E0E0"/>
              <w:rPr>
                <w:b/>
              </w:rPr>
            </w:pPr>
            <w:r w:rsidRPr="00F630A0">
              <w:rPr>
                <w:b/>
                <w:sz w:val="22"/>
                <w:szCs w:val="22"/>
              </w:rPr>
              <w:t xml:space="preserve">9. Orientacyjny koszt wyjazdu </w:t>
            </w:r>
            <w:r w:rsidRPr="00F630A0">
              <w:rPr>
                <w:b/>
                <w:sz w:val="22"/>
                <w:szCs w:val="22"/>
              </w:rPr>
              <w:br/>
              <w:t>(w przypadku ubiegania się o dofinansowanie wyjazdu):</w:t>
            </w:r>
          </w:p>
        </w:tc>
        <w:tc>
          <w:tcPr>
            <w:tcW w:w="3921" w:type="dxa"/>
            <w:shd w:val="clear" w:color="auto" w:fill="E0E0E0"/>
          </w:tcPr>
          <w:p w:rsidR="00080F5A" w:rsidRPr="00F630A0" w:rsidRDefault="00080F5A" w:rsidP="00155B4F">
            <w:pPr>
              <w:ind w:left="-8"/>
              <w:rPr>
                <w:color w:val="FFFFFF"/>
                <w:sz w:val="20"/>
              </w:rPr>
            </w:pPr>
            <w:r w:rsidRPr="00F630A0">
              <w:rPr>
                <w:sz w:val="20"/>
              </w:rPr>
              <w:t>koszt wnioskowany (podać w złotych)</w:t>
            </w:r>
          </w:p>
        </w:tc>
      </w:tr>
      <w:tr w:rsidR="00080F5A" w:rsidTr="002B27AA">
        <w:trPr>
          <w:trHeight w:hRule="exact" w:val="284"/>
        </w:trPr>
        <w:tc>
          <w:tcPr>
            <w:tcW w:w="6091" w:type="dxa"/>
            <w:gridSpan w:val="4"/>
          </w:tcPr>
          <w:p w:rsidR="00080F5A" w:rsidRPr="00F630A0" w:rsidRDefault="00080F5A" w:rsidP="00155B4F">
            <w:r w:rsidRPr="00F630A0">
              <w:rPr>
                <w:sz w:val="18"/>
                <w:szCs w:val="18"/>
              </w:rPr>
              <w:t xml:space="preserve"> </w:t>
            </w:r>
            <w:r w:rsidRPr="00F630A0">
              <w:rPr>
                <w:sz w:val="22"/>
                <w:szCs w:val="22"/>
              </w:rPr>
              <w:t>a/ opłata rejestracyjna</w:t>
            </w:r>
          </w:p>
        </w:tc>
        <w:tc>
          <w:tcPr>
            <w:tcW w:w="3921" w:type="dxa"/>
          </w:tcPr>
          <w:p w:rsidR="00080F5A" w:rsidRPr="00F630A0" w:rsidRDefault="00080F5A" w:rsidP="00155B4F">
            <w:pPr>
              <w:rPr>
                <w:color w:val="FFFFFF"/>
              </w:rPr>
            </w:pPr>
          </w:p>
        </w:tc>
      </w:tr>
      <w:tr w:rsidR="00080F5A" w:rsidTr="002B27AA">
        <w:trPr>
          <w:trHeight w:hRule="exact" w:val="284"/>
        </w:trPr>
        <w:tc>
          <w:tcPr>
            <w:tcW w:w="6091" w:type="dxa"/>
            <w:gridSpan w:val="4"/>
          </w:tcPr>
          <w:p w:rsidR="00080F5A" w:rsidRPr="00F630A0" w:rsidRDefault="00080F5A" w:rsidP="00155B4F">
            <w:r w:rsidRPr="00F630A0">
              <w:rPr>
                <w:sz w:val="22"/>
                <w:szCs w:val="22"/>
              </w:rPr>
              <w:t xml:space="preserve"> b/ noclegi                      </w:t>
            </w:r>
          </w:p>
        </w:tc>
        <w:tc>
          <w:tcPr>
            <w:tcW w:w="3921" w:type="dxa"/>
          </w:tcPr>
          <w:p w:rsidR="00080F5A" w:rsidRPr="00F630A0" w:rsidRDefault="00080F5A" w:rsidP="00155B4F">
            <w:pPr>
              <w:rPr>
                <w:color w:val="FFFFFF"/>
              </w:rPr>
            </w:pPr>
          </w:p>
        </w:tc>
      </w:tr>
      <w:tr w:rsidR="00080F5A" w:rsidRPr="00155E02" w:rsidTr="002B27AA">
        <w:trPr>
          <w:trHeight w:hRule="exact" w:val="284"/>
        </w:trPr>
        <w:tc>
          <w:tcPr>
            <w:tcW w:w="6091" w:type="dxa"/>
            <w:gridSpan w:val="4"/>
          </w:tcPr>
          <w:p w:rsidR="00080F5A" w:rsidRPr="00F630A0" w:rsidRDefault="00080F5A" w:rsidP="00155B4F">
            <w:r w:rsidRPr="00F630A0">
              <w:rPr>
                <w:sz w:val="22"/>
                <w:szCs w:val="22"/>
              </w:rPr>
              <w:t xml:space="preserve"> c/ przejazdy /w obie strony/; dojazd</w:t>
            </w:r>
          </w:p>
        </w:tc>
        <w:tc>
          <w:tcPr>
            <w:tcW w:w="3921" w:type="dxa"/>
          </w:tcPr>
          <w:p w:rsidR="00080F5A" w:rsidRPr="00F630A0" w:rsidRDefault="00080F5A" w:rsidP="00155B4F">
            <w:pPr>
              <w:jc w:val="center"/>
              <w:rPr>
                <w:color w:val="FFFFFF"/>
              </w:rPr>
            </w:pPr>
          </w:p>
        </w:tc>
      </w:tr>
      <w:tr w:rsidR="00080F5A" w:rsidTr="002B27AA">
        <w:trPr>
          <w:trHeight w:hRule="exact" w:val="284"/>
        </w:trPr>
        <w:tc>
          <w:tcPr>
            <w:tcW w:w="6091" w:type="dxa"/>
            <w:gridSpan w:val="4"/>
          </w:tcPr>
          <w:p w:rsidR="00080F5A" w:rsidRPr="00F630A0" w:rsidRDefault="00080F5A" w:rsidP="00155B4F">
            <w:r w:rsidRPr="00F630A0">
              <w:rPr>
                <w:sz w:val="22"/>
                <w:szCs w:val="22"/>
              </w:rPr>
              <w:t>Razem</w:t>
            </w:r>
          </w:p>
        </w:tc>
        <w:tc>
          <w:tcPr>
            <w:tcW w:w="3921" w:type="dxa"/>
          </w:tcPr>
          <w:p w:rsidR="00080F5A" w:rsidRPr="00F630A0" w:rsidRDefault="00080F5A" w:rsidP="00155B4F">
            <w:pPr>
              <w:jc w:val="center"/>
              <w:rPr>
                <w:color w:val="FFFFFF"/>
              </w:rPr>
            </w:pPr>
          </w:p>
        </w:tc>
      </w:tr>
      <w:tr w:rsidR="00080F5A" w:rsidTr="002B27AA">
        <w:tc>
          <w:tcPr>
            <w:tcW w:w="10012" w:type="dxa"/>
            <w:gridSpan w:val="5"/>
            <w:shd w:val="clear" w:color="auto" w:fill="E0E0E0"/>
          </w:tcPr>
          <w:p w:rsidR="00080F5A" w:rsidRDefault="00080F5A" w:rsidP="00155B4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10. </w:t>
            </w:r>
          </w:p>
          <w:p w:rsidR="00080F5A" w:rsidRDefault="00080F5A" w:rsidP="00E41DD6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Po raz który w bieżącym roku akademickim został złożony wniosek? …………………………</w:t>
            </w:r>
          </w:p>
          <w:p w:rsidR="00080F5A" w:rsidRDefault="00080F5A" w:rsidP="00E41DD6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Ile razy w bieżącym roku akademickim zostało przyznane dofinansowanie? ………………….</w:t>
            </w:r>
          </w:p>
        </w:tc>
      </w:tr>
      <w:tr w:rsidR="00080F5A" w:rsidTr="00155B4F">
        <w:tc>
          <w:tcPr>
            <w:tcW w:w="10012" w:type="dxa"/>
            <w:gridSpan w:val="5"/>
            <w:shd w:val="clear" w:color="auto" w:fill="E0E0E0"/>
            <w:vAlign w:val="center"/>
          </w:tcPr>
          <w:p w:rsidR="00080F5A" w:rsidRDefault="00080F5A" w:rsidP="00155B4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11. Źródła finansowania wyjazdu (opinia RUSS, STN, AZS):</w:t>
            </w:r>
          </w:p>
        </w:tc>
      </w:tr>
      <w:tr w:rsidR="00080F5A" w:rsidTr="00155B4F">
        <w:trPr>
          <w:trHeight w:val="1232"/>
        </w:trPr>
        <w:tc>
          <w:tcPr>
            <w:tcW w:w="10012" w:type="dxa"/>
            <w:gridSpan w:val="5"/>
          </w:tcPr>
          <w:p w:rsidR="00080F5A" w:rsidRDefault="00080F5A" w:rsidP="00155B4F">
            <w:r>
              <w:rPr>
                <w:b/>
                <w:sz w:val="22"/>
                <w:szCs w:val="22"/>
              </w:rPr>
              <w:t>a/</w:t>
            </w:r>
            <w:r>
              <w:rPr>
                <w:sz w:val="22"/>
                <w:szCs w:val="22"/>
              </w:rPr>
              <w:t xml:space="preserve"> Śląski Uniwersytet Medyczny w Katowicach</w:t>
            </w:r>
          </w:p>
          <w:p w:rsidR="00080F5A" w:rsidRDefault="00080F5A" w:rsidP="00155B4F">
            <w:pPr>
              <w:rPr>
                <w:sz w:val="20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preliminarz Samorządu Studenckiego SUM w Katowicach – </w:t>
            </w:r>
            <w:r>
              <w:rPr>
                <w:b/>
                <w:bCs/>
                <w:sz w:val="20"/>
                <w:szCs w:val="22"/>
              </w:rPr>
              <w:t>kwota dofinansowania</w:t>
            </w:r>
            <w:r>
              <w:rPr>
                <w:sz w:val="20"/>
                <w:szCs w:val="22"/>
              </w:rPr>
              <w:t xml:space="preserve"> ........................................</w:t>
            </w:r>
          </w:p>
          <w:p w:rsidR="00080F5A" w:rsidRDefault="00080F5A" w:rsidP="00155B4F"/>
          <w:p w:rsidR="00080F5A" w:rsidRDefault="00080F5A" w:rsidP="00155B4F">
            <w:pPr>
              <w:tabs>
                <w:tab w:val="left" w:pos="2584"/>
              </w:tabs>
              <w:rPr>
                <w:bCs/>
                <w:sz w:val="20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preliminarz STN SUM w Katowicach – </w:t>
            </w:r>
            <w:r>
              <w:rPr>
                <w:b/>
                <w:sz w:val="20"/>
                <w:szCs w:val="22"/>
              </w:rPr>
              <w:t>kwota dofinansowania</w:t>
            </w:r>
            <w:r>
              <w:rPr>
                <w:bCs/>
                <w:sz w:val="20"/>
                <w:szCs w:val="22"/>
              </w:rPr>
              <w:t xml:space="preserve"> ............................................................................</w:t>
            </w:r>
          </w:p>
          <w:p w:rsidR="00080F5A" w:rsidRDefault="00080F5A" w:rsidP="00155B4F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:rsidR="00080F5A" w:rsidRDefault="00080F5A" w:rsidP="00155B4F">
            <w:pPr>
              <w:tabs>
                <w:tab w:val="left" w:pos="2584"/>
              </w:tabs>
              <w:rPr>
                <w:bCs/>
                <w:sz w:val="20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preliminarz AZS SUM w Katowicach – </w:t>
            </w:r>
            <w:r>
              <w:rPr>
                <w:b/>
                <w:sz w:val="20"/>
                <w:szCs w:val="22"/>
              </w:rPr>
              <w:t>kwota dofinansowania</w:t>
            </w:r>
            <w:r>
              <w:rPr>
                <w:bCs/>
                <w:sz w:val="20"/>
                <w:szCs w:val="22"/>
              </w:rPr>
              <w:t xml:space="preserve"> ............................................................................</w:t>
            </w:r>
          </w:p>
          <w:p w:rsidR="00080F5A" w:rsidRDefault="00080F5A" w:rsidP="00155B4F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:rsidR="00080F5A" w:rsidRDefault="00080F5A" w:rsidP="00155B4F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:rsidR="00080F5A" w:rsidRDefault="00080F5A" w:rsidP="00155B4F">
            <w:pPr>
              <w:tabs>
                <w:tab w:val="left" w:pos="2584"/>
              </w:tabs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>
              <w:rPr>
                <w:b/>
                <w:sz w:val="20"/>
                <w:vertAlign w:val="subscript"/>
              </w:rPr>
              <w:t xml:space="preserve">data i podpis – przedstawiciela org. studenckiej  </w:t>
            </w:r>
            <w:r>
              <w:rPr>
                <w:sz w:val="22"/>
                <w:szCs w:val="22"/>
              </w:rPr>
              <w:t xml:space="preserve">    </w:t>
            </w:r>
          </w:p>
        </w:tc>
      </w:tr>
      <w:tr w:rsidR="00080F5A" w:rsidTr="00155B4F">
        <w:trPr>
          <w:trHeight w:val="515"/>
        </w:trPr>
        <w:tc>
          <w:tcPr>
            <w:tcW w:w="10012" w:type="dxa"/>
            <w:gridSpan w:val="5"/>
          </w:tcPr>
          <w:p w:rsidR="00080F5A" w:rsidRDefault="00080F5A" w:rsidP="00155B4F">
            <w:pPr>
              <w:rPr>
                <w:bCs/>
                <w:sz w:val="18"/>
              </w:rPr>
            </w:pPr>
            <w:r>
              <w:rPr>
                <w:b/>
                <w:sz w:val="18"/>
                <w:szCs w:val="22"/>
              </w:rPr>
              <w:t>Uwaga:</w:t>
            </w:r>
            <w:r>
              <w:rPr>
                <w:bCs/>
                <w:sz w:val="18"/>
                <w:szCs w:val="22"/>
              </w:rPr>
              <w:t xml:space="preserve"> Powyższy wyjazd studenta nie jest delegacją służbową w rozumieniu przepisów prawa pracy, a wszelkie ryzyko związane </w:t>
            </w:r>
            <w:r>
              <w:rPr>
                <w:bCs/>
                <w:sz w:val="18"/>
                <w:szCs w:val="22"/>
              </w:rPr>
              <w:br/>
              <w:t xml:space="preserve">z wyjazdem, w tym ubezpieczenie NNW, KL, ciąży na studencie.   </w:t>
            </w:r>
          </w:p>
        </w:tc>
      </w:tr>
      <w:tr w:rsidR="00080F5A" w:rsidTr="002B27AA">
        <w:trPr>
          <w:trHeight w:hRule="exact" w:val="1134"/>
        </w:trPr>
        <w:tc>
          <w:tcPr>
            <w:tcW w:w="1807" w:type="dxa"/>
          </w:tcPr>
          <w:p w:rsidR="00080F5A" w:rsidRDefault="00080F5A" w:rsidP="00155B4F">
            <w:pPr>
              <w:jc w:val="center"/>
              <w:rPr>
                <w:b/>
                <w:sz w:val="20"/>
                <w:vertAlign w:val="subscript"/>
              </w:rPr>
            </w:pPr>
          </w:p>
          <w:p w:rsidR="00080F5A" w:rsidRDefault="00080F5A" w:rsidP="00155B4F">
            <w:pPr>
              <w:jc w:val="center"/>
              <w:rPr>
                <w:b/>
                <w:sz w:val="20"/>
                <w:vertAlign w:val="subscript"/>
              </w:rPr>
            </w:pPr>
          </w:p>
          <w:p w:rsidR="00080F5A" w:rsidRDefault="00080F5A" w:rsidP="00155B4F">
            <w:pPr>
              <w:jc w:val="center"/>
              <w:rPr>
                <w:b/>
                <w:sz w:val="20"/>
                <w:vertAlign w:val="subscript"/>
              </w:rPr>
            </w:pPr>
          </w:p>
          <w:p w:rsidR="00080F5A" w:rsidRDefault="00080F5A" w:rsidP="00155B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vertAlign w:val="subscript"/>
              </w:rPr>
              <w:t>data</w:t>
            </w:r>
          </w:p>
        </w:tc>
        <w:tc>
          <w:tcPr>
            <w:tcW w:w="3521" w:type="dxa"/>
            <w:gridSpan w:val="2"/>
          </w:tcPr>
          <w:p w:rsidR="00080F5A" w:rsidRDefault="00080F5A" w:rsidP="00155B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</w:t>
            </w:r>
          </w:p>
          <w:p w:rsidR="00080F5A" w:rsidRDefault="00080F5A" w:rsidP="00155B4F">
            <w:pPr>
              <w:jc w:val="center"/>
              <w:rPr>
                <w:b/>
                <w:sz w:val="20"/>
                <w:vertAlign w:val="subscript"/>
              </w:rPr>
            </w:pPr>
          </w:p>
          <w:p w:rsidR="00080F5A" w:rsidRDefault="00080F5A" w:rsidP="00155B4F">
            <w:pPr>
              <w:jc w:val="center"/>
              <w:rPr>
                <w:b/>
                <w:sz w:val="20"/>
                <w:vertAlign w:val="subscript"/>
              </w:rPr>
            </w:pPr>
          </w:p>
          <w:p w:rsidR="00080F5A" w:rsidRDefault="00080F5A" w:rsidP="00155B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vertAlign w:val="subscript"/>
              </w:rPr>
              <w:t>podpis wyjeżdżającego</w:t>
            </w:r>
          </w:p>
        </w:tc>
        <w:tc>
          <w:tcPr>
            <w:tcW w:w="4684" w:type="dxa"/>
            <w:gridSpan w:val="2"/>
          </w:tcPr>
          <w:p w:rsidR="00080F5A" w:rsidRDefault="00080F5A" w:rsidP="00155B4F">
            <w:pPr>
              <w:jc w:val="both"/>
              <w:rPr>
                <w:sz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22"/>
              </w:rPr>
              <w:t xml:space="preserve"> Popieram wniosek </w:t>
            </w:r>
          </w:p>
          <w:p w:rsidR="00080F5A" w:rsidRDefault="00080F5A" w:rsidP="00155B4F">
            <w:pPr>
              <w:jc w:val="both"/>
              <w:rPr>
                <w:b/>
                <w:sz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22"/>
              </w:rPr>
              <w:t xml:space="preserve"> Nie popieram wniosku</w:t>
            </w:r>
          </w:p>
          <w:p w:rsidR="00080F5A" w:rsidRDefault="00080F5A" w:rsidP="00155B4F">
            <w:pPr>
              <w:jc w:val="center"/>
              <w:rPr>
                <w:b/>
                <w:sz w:val="20"/>
                <w:vertAlign w:val="subscript"/>
              </w:rPr>
            </w:pPr>
          </w:p>
          <w:p w:rsidR="00080F5A" w:rsidRDefault="00080F5A" w:rsidP="00155B4F">
            <w:pPr>
              <w:jc w:val="center"/>
              <w:rPr>
                <w:b/>
                <w:sz w:val="20"/>
                <w:vertAlign w:val="subscript"/>
              </w:rPr>
            </w:pPr>
          </w:p>
          <w:p w:rsidR="00080F5A" w:rsidRDefault="00080F5A" w:rsidP="00155B4F">
            <w:pPr>
              <w:rPr>
                <w:b/>
                <w:sz w:val="20"/>
              </w:rPr>
            </w:pPr>
            <w:r>
              <w:rPr>
                <w:b/>
                <w:sz w:val="20"/>
                <w:vertAlign w:val="subscript"/>
              </w:rPr>
              <w:t>opinia Dziekana                                                  podpis i pieczęć Dziekana</w:t>
            </w:r>
          </w:p>
        </w:tc>
      </w:tr>
      <w:tr w:rsidR="00080F5A" w:rsidTr="002B27AA">
        <w:trPr>
          <w:trHeight w:val="1290"/>
        </w:trPr>
        <w:tc>
          <w:tcPr>
            <w:tcW w:w="10012" w:type="dxa"/>
            <w:gridSpan w:val="5"/>
          </w:tcPr>
          <w:p w:rsidR="00080F5A" w:rsidRDefault="00080F5A" w:rsidP="00155B4F">
            <w:pPr>
              <w:shd w:val="clear" w:color="auto" w:fill="CCCCCC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12. Opinia Działu Finansowo-Księgowego dotycząca możliwości finansowania wyjazdu </w:t>
            </w:r>
            <w:r>
              <w:rPr>
                <w:b/>
                <w:sz w:val="22"/>
                <w:szCs w:val="22"/>
              </w:rPr>
              <w:br/>
              <w:t>(rezerwacja środków finansowych):</w:t>
            </w:r>
            <w:r>
              <w:rPr>
                <w:b/>
              </w:rPr>
              <w:t xml:space="preserve">  </w:t>
            </w:r>
          </w:p>
          <w:p w:rsidR="00080F5A" w:rsidRDefault="00080F5A" w:rsidP="00155B4F">
            <w:pPr>
              <w:shd w:val="clear" w:color="auto" w:fill="CCCCCC"/>
              <w:rPr>
                <w:b/>
              </w:rPr>
            </w:pPr>
          </w:p>
          <w:p w:rsidR="00080F5A" w:rsidRDefault="00080F5A" w:rsidP="00155B4F">
            <w:pPr>
              <w:shd w:val="clear" w:color="auto" w:fill="CCCCCC"/>
              <w:rPr>
                <w:b/>
                <w:vertAlign w:val="superscript"/>
              </w:rPr>
            </w:pPr>
            <w:r>
              <w:rPr>
                <w:b/>
                <w:sz w:val="22"/>
                <w:szCs w:val="22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………………………………………………………………………………………………………………………………………………………………………..…</w:t>
            </w:r>
          </w:p>
          <w:p w:rsidR="00080F5A" w:rsidRDefault="00080F5A" w:rsidP="00155B4F">
            <w:pPr>
              <w:shd w:val="clear" w:color="auto" w:fill="CCCCCC"/>
            </w:pPr>
            <w:r>
              <w:rPr>
                <w:b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  <w:vertAlign w:val="superscript"/>
              </w:rPr>
              <w:t xml:space="preserve">data, podpis i pieczęć </w:t>
            </w:r>
          </w:p>
          <w:p w:rsidR="00080F5A" w:rsidRDefault="00080F5A" w:rsidP="00155B4F">
            <w:pPr>
              <w:rPr>
                <w:b/>
              </w:rPr>
            </w:pPr>
          </w:p>
        </w:tc>
      </w:tr>
      <w:tr w:rsidR="00080F5A" w:rsidTr="00155B4F">
        <w:trPr>
          <w:trHeight w:val="1510"/>
        </w:trPr>
        <w:tc>
          <w:tcPr>
            <w:tcW w:w="10012" w:type="dxa"/>
            <w:gridSpan w:val="5"/>
          </w:tcPr>
          <w:p w:rsidR="00080F5A" w:rsidRDefault="00080F5A" w:rsidP="00155B4F">
            <w:pPr>
              <w:shd w:val="clear" w:color="auto" w:fill="CCCCCC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13. *Akceptacja Kwestora </w:t>
            </w:r>
          </w:p>
          <w:p w:rsidR="00080F5A" w:rsidRDefault="00080F5A" w:rsidP="00155B4F">
            <w:pPr>
              <w:shd w:val="clear" w:color="auto" w:fill="CCCCCC"/>
              <w:rPr>
                <w:b/>
              </w:rPr>
            </w:pPr>
          </w:p>
          <w:p w:rsidR="00080F5A" w:rsidRDefault="00080F5A" w:rsidP="00155B4F">
            <w:pPr>
              <w:shd w:val="clear" w:color="auto" w:fill="CCCCCC"/>
            </w:pPr>
            <w:r>
              <w:t xml:space="preserve">                                                                                                         </w:t>
            </w:r>
            <w:r>
              <w:sym w:font="Wingdings" w:char="F0A8"/>
            </w:r>
            <w:r>
              <w:t xml:space="preserve">             </w:t>
            </w:r>
            <w:r>
              <w:sym w:font="Wingdings" w:char="F0A8"/>
            </w:r>
          </w:p>
          <w:p w:rsidR="00080F5A" w:rsidRDefault="00080F5A" w:rsidP="00155B4F">
            <w:pPr>
              <w:shd w:val="clear" w:color="auto" w:fill="CCCCCC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TAK         NIE</w:t>
            </w:r>
          </w:p>
          <w:p w:rsidR="00080F5A" w:rsidRDefault="00080F5A" w:rsidP="00155B4F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  <w:p w:rsidR="00080F5A" w:rsidRDefault="00080F5A" w:rsidP="00155B4F">
            <w:pPr>
              <w:shd w:val="clear" w:color="auto" w:fill="CCCCCC"/>
            </w:pPr>
            <w:r>
              <w:rPr>
                <w:b/>
                <w:sz w:val="22"/>
                <w:szCs w:val="22"/>
                <w:vertAlign w:val="superscript"/>
              </w:rPr>
              <w:t xml:space="preserve">                       </w:t>
            </w:r>
            <w:r>
              <w:rPr>
                <w:sz w:val="22"/>
                <w:szCs w:val="22"/>
                <w:vertAlign w:val="superscript"/>
              </w:rPr>
              <w:t xml:space="preserve">data, podpis i pieczęć </w:t>
            </w:r>
          </w:p>
        </w:tc>
      </w:tr>
      <w:tr w:rsidR="00080F5A" w:rsidTr="00155B4F">
        <w:trPr>
          <w:trHeight w:hRule="exact" w:val="2040"/>
        </w:trPr>
        <w:tc>
          <w:tcPr>
            <w:tcW w:w="1807" w:type="dxa"/>
          </w:tcPr>
          <w:p w:rsidR="00080F5A" w:rsidRDefault="00080F5A" w:rsidP="00155B4F">
            <w:pPr>
              <w:jc w:val="center"/>
              <w:rPr>
                <w:b/>
                <w:sz w:val="20"/>
              </w:rPr>
            </w:pPr>
          </w:p>
          <w:p w:rsidR="00080F5A" w:rsidRDefault="00080F5A" w:rsidP="00155B4F">
            <w:pPr>
              <w:jc w:val="center"/>
              <w:rPr>
                <w:b/>
                <w:sz w:val="20"/>
              </w:rPr>
            </w:pPr>
          </w:p>
          <w:p w:rsidR="00080F5A" w:rsidRDefault="00080F5A" w:rsidP="00155B4F">
            <w:pPr>
              <w:jc w:val="center"/>
              <w:rPr>
                <w:b/>
                <w:sz w:val="20"/>
              </w:rPr>
            </w:pPr>
          </w:p>
          <w:p w:rsidR="00080F5A" w:rsidRDefault="00080F5A" w:rsidP="00155B4F">
            <w:pPr>
              <w:jc w:val="center"/>
              <w:rPr>
                <w:b/>
                <w:sz w:val="20"/>
              </w:rPr>
            </w:pPr>
          </w:p>
          <w:p w:rsidR="00080F5A" w:rsidRDefault="00080F5A" w:rsidP="00155B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8205" w:type="dxa"/>
            <w:gridSpan w:val="4"/>
          </w:tcPr>
          <w:p w:rsidR="00080F5A" w:rsidRDefault="00080F5A" w:rsidP="00155B4F">
            <w:pPr>
              <w:rPr>
                <w:sz w:val="18"/>
                <w:szCs w:val="18"/>
              </w:rPr>
            </w:pPr>
          </w:p>
          <w:p w:rsidR="00080F5A" w:rsidRDefault="00080F5A" w:rsidP="00155B4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14. *Decyzja Prorektora ds. Studiów i Studentów </w:t>
            </w:r>
          </w:p>
          <w:p w:rsidR="00080F5A" w:rsidRDefault="00080F5A" w:rsidP="00155B4F">
            <w:pPr>
              <w:rPr>
                <w:b/>
              </w:rPr>
            </w:pPr>
          </w:p>
          <w:p w:rsidR="00080F5A" w:rsidRDefault="00080F5A" w:rsidP="00155B4F">
            <w:pPr>
              <w:shd w:val="clear" w:color="auto" w:fill="CCCCCC"/>
            </w:pPr>
            <w:r>
              <w:rPr>
                <w:b/>
                <w:sz w:val="22"/>
                <w:szCs w:val="22"/>
              </w:rPr>
              <w:t xml:space="preserve">Zatwierdzam   </w:t>
            </w:r>
            <w:r>
              <w:rPr>
                <w:sz w:val="22"/>
                <w:szCs w:val="22"/>
              </w:rPr>
              <w:t xml:space="preserve">                                                    </w:t>
            </w: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sym w:font="Wingdings" w:char="F0A8"/>
            </w:r>
          </w:p>
          <w:p w:rsidR="00080F5A" w:rsidRDefault="00080F5A" w:rsidP="00155B4F">
            <w:pPr>
              <w:shd w:val="clear" w:color="auto" w:fill="CCCCCC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TAK        NIE</w:t>
            </w:r>
          </w:p>
          <w:p w:rsidR="00080F5A" w:rsidRDefault="00080F5A" w:rsidP="00155B4F">
            <w:pPr>
              <w:shd w:val="clear" w:color="auto" w:fill="CCCCCC"/>
              <w:rPr>
                <w:b/>
              </w:rPr>
            </w:pPr>
            <w:r>
              <w:rPr>
                <w:b/>
                <w:sz w:val="22"/>
                <w:szCs w:val="22"/>
              </w:rPr>
              <w:t>……………………………………</w:t>
            </w:r>
          </w:p>
          <w:p w:rsidR="00080F5A" w:rsidRPr="008205C3" w:rsidRDefault="00080F5A" w:rsidP="00155B4F">
            <w:pPr>
              <w:shd w:val="clear" w:color="auto" w:fill="CCCCCC"/>
            </w:pPr>
            <w:r>
              <w:rPr>
                <w:b/>
                <w:sz w:val="22"/>
                <w:szCs w:val="22"/>
                <w:vertAlign w:val="superscript"/>
              </w:rPr>
              <w:t xml:space="preserve">                       </w:t>
            </w:r>
            <w:r>
              <w:rPr>
                <w:sz w:val="22"/>
                <w:szCs w:val="22"/>
                <w:vertAlign w:val="superscript"/>
              </w:rPr>
              <w:t>data, podpis i pieczęć</w:t>
            </w:r>
          </w:p>
        </w:tc>
      </w:tr>
    </w:tbl>
    <w:p w:rsidR="00080F5A" w:rsidRDefault="00080F5A" w:rsidP="00E41DD6"/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 xml:space="preserve">Pozycje od 1 do 10 wypełnia student. </w:t>
      </w: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  <w:r>
        <w:rPr>
          <w:b/>
          <w:sz w:val="22"/>
          <w:szCs w:val="22"/>
        </w:rPr>
        <w:t xml:space="preserve">* </w:t>
      </w:r>
      <w:r>
        <w:rPr>
          <w:sz w:val="20"/>
          <w:szCs w:val="20"/>
        </w:rPr>
        <w:t>zaznaczyć „X” właściwe pole</w:t>
      </w: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0"/>
      </w:tblGrid>
      <w:tr w:rsidR="00080F5A" w:rsidTr="00155B4F">
        <w:tc>
          <w:tcPr>
            <w:tcW w:w="5290" w:type="dxa"/>
          </w:tcPr>
          <w:p w:rsidR="00080F5A" w:rsidRDefault="00080F5A" w:rsidP="00155B4F">
            <w:pPr>
              <w:tabs>
                <w:tab w:val="left" w:pos="5580"/>
              </w:tabs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Dane do faktury:</w:t>
            </w:r>
          </w:p>
          <w:p w:rsidR="00080F5A" w:rsidRDefault="00080F5A" w:rsidP="00155B4F">
            <w:pPr>
              <w:tabs>
                <w:tab w:val="left" w:pos="5580"/>
              </w:tabs>
              <w:rPr>
                <w:sz w:val="20"/>
                <w:szCs w:val="20"/>
                <w:u w:val="single"/>
              </w:rPr>
            </w:pPr>
          </w:p>
          <w:p w:rsidR="00080F5A" w:rsidRDefault="00080F5A" w:rsidP="00155B4F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ŚLĄSKI UNIWERSYTET MEDYCZNY W KATOWICACH </w:t>
            </w:r>
          </w:p>
          <w:p w:rsidR="00080F5A" w:rsidRDefault="00080F5A" w:rsidP="00155B4F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Poniatowskiego 15</w:t>
            </w:r>
          </w:p>
          <w:p w:rsidR="00080F5A" w:rsidRDefault="00080F5A" w:rsidP="00155B4F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40-055 Katowice</w:t>
            </w:r>
          </w:p>
          <w:p w:rsidR="00080F5A" w:rsidRDefault="00080F5A" w:rsidP="00155B4F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634-000-53-01</w:t>
            </w:r>
          </w:p>
        </w:tc>
      </w:tr>
    </w:tbl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tabs>
          <w:tab w:val="left" w:pos="5580"/>
        </w:tabs>
        <w:rPr>
          <w:sz w:val="20"/>
          <w:szCs w:val="20"/>
        </w:rPr>
      </w:pPr>
    </w:p>
    <w:p w:rsidR="00080F5A" w:rsidRDefault="00080F5A" w:rsidP="00E41DD6">
      <w:pPr>
        <w:sectPr w:rsidR="00080F5A" w:rsidSect="002B27AA">
          <w:pgSz w:w="11907" w:h="16840" w:code="9"/>
          <w:pgMar w:top="709" w:right="1418" w:bottom="1418" w:left="1418" w:header="709" w:footer="709" w:gutter="0"/>
          <w:cols w:space="708"/>
          <w:docGrid w:linePitch="326"/>
        </w:sectPr>
      </w:pPr>
    </w:p>
    <w:tbl>
      <w:tblPr>
        <w:tblpPr w:leftFromText="141" w:rightFromText="141" w:vertAnchor="page" w:horzAnchor="margin" w:tblpY="1906"/>
        <w:tblW w:w="14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1"/>
        <w:gridCol w:w="1565"/>
        <w:gridCol w:w="1429"/>
        <w:gridCol w:w="2128"/>
        <w:gridCol w:w="284"/>
        <w:gridCol w:w="1281"/>
        <w:gridCol w:w="1312"/>
        <w:gridCol w:w="2632"/>
        <w:gridCol w:w="1605"/>
      </w:tblGrid>
      <w:tr w:rsidR="00080F5A" w:rsidTr="00323B10">
        <w:trPr>
          <w:trHeight w:val="696"/>
        </w:trPr>
        <w:tc>
          <w:tcPr>
            <w:tcW w:w="14336" w:type="dxa"/>
            <w:gridSpan w:val="9"/>
          </w:tcPr>
          <w:p w:rsidR="00080F5A" w:rsidRDefault="00080F5A" w:rsidP="00323B10">
            <w:r>
              <w:t>Imię, nazwisko i adres studenta</w:t>
            </w:r>
          </w:p>
          <w:p w:rsidR="00080F5A" w:rsidRDefault="00080F5A" w:rsidP="00323B10">
            <w: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80F5A" w:rsidTr="00323B10">
        <w:trPr>
          <w:trHeight w:val="831"/>
        </w:trPr>
        <w:tc>
          <w:tcPr>
            <w:tcW w:w="14336" w:type="dxa"/>
            <w:gridSpan w:val="9"/>
          </w:tcPr>
          <w:p w:rsidR="00080F5A" w:rsidRDefault="00080F5A" w:rsidP="00323B10">
            <w:r>
              <w:t>Proszę o zwrot środków (zaznaczyć właściwe):</w:t>
            </w:r>
          </w:p>
          <w:p w:rsidR="00080F5A" w:rsidRDefault="00080F5A" w:rsidP="00323B10">
            <w:r>
              <w:rPr>
                <w:noProof/>
              </w:rPr>
              <w:pict>
                <v:rect id="Prostokąt 2" o:spid="_x0000_s1026" style="position:absolute;margin-left:-3.35pt;margin-top:1.4pt;width:7.15pt;height:8.8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"/>
              </w:pict>
            </w:r>
            <w:r>
              <w:t xml:space="preserve">    na rachunek bankowy (podać numer) .........................................................................................................................................................................</w:t>
            </w:r>
          </w:p>
          <w:p w:rsidR="00080F5A" w:rsidRDefault="00080F5A" w:rsidP="00323B10">
            <w:r>
              <w:rPr>
                <w:noProof/>
              </w:rPr>
              <w:pict>
                <v:rect id="Prostokąt 1" o:spid="_x0000_s1027" style="position:absolute;margin-left:-3.35pt;margin-top:3.9pt;width:7.15pt;height:8.8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"/>
              </w:pict>
            </w:r>
            <w:r>
              <w:t xml:space="preserve">    w kasie (podać miejsce) 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80F5A" w:rsidTr="00323B10">
        <w:trPr>
          <w:cantSplit/>
          <w:trHeight w:val="281"/>
        </w:trPr>
        <w:tc>
          <w:tcPr>
            <w:tcW w:w="5095" w:type="dxa"/>
            <w:gridSpan w:val="3"/>
          </w:tcPr>
          <w:p w:rsidR="00080F5A" w:rsidRDefault="00080F5A" w:rsidP="00323B10">
            <w:pPr>
              <w:jc w:val="center"/>
              <w:rPr>
                <w:b/>
              </w:rPr>
            </w:pPr>
            <w:r>
              <w:rPr>
                <w:b/>
              </w:rPr>
              <w:t>WYJAZD</w:t>
            </w:r>
          </w:p>
        </w:tc>
        <w:tc>
          <w:tcPr>
            <w:tcW w:w="5005" w:type="dxa"/>
            <w:gridSpan w:val="4"/>
          </w:tcPr>
          <w:p w:rsidR="00080F5A" w:rsidRDefault="00080F5A" w:rsidP="00323B10">
            <w:pPr>
              <w:jc w:val="center"/>
              <w:rPr>
                <w:b/>
              </w:rPr>
            </w:pPr>
            <w:r>
              <w:rPr>
                <w:b/>
              </w:rPr>
              <w:t>PRZYJAZD</w:t>
            </w:r>
          </w:p>
        </w:tc>
        <w:tc>
          <w:tcPr>
            <w:tcW w:w="2632" w:type="dxa"/>
            <w:vMerge w:val="restart"/>
            <w:vAlign w:val="center"/>
          </w:tcPr>
          <w:p w:rsidR="00080F5A" w:rsidRDefault="00080F5A" w:rsidP="00323B10">
            <w:pPr>
              <w:rPr>
                <w:b/>
              </w:rPr>
            </w:pPr>
            <w:r>
              <w:rPr>
                <w:b/>
              </w:rPr>
              <w:t xml:space="preserve">    Środek lokomocji</w:t>
            </w:r>
          </w:p>
        </w:tc>
        <w:tc>
          <w:tcPr>
            <w:tcW w:w="1605" w:type="dxa"/>
            <w:vMerge w:val="restart"/>
            <w:vAlign w:val="center"/>
          </w:tcPr>
          <w:p w:rsidR="00080F5A" w:rsidRDefault="00080F5A" w:rsidP="00323B10">
            <w:pPr>
              <w:jc w:val="center"/>
              <w:rPr>
                <w:b/>
              </w:rPr>
            </w:pPr>
            <w:r>
              <w:rPr>
                <w:b/>
              </w:rPr>
              <w:t>koszt</w:t>
            </w:r>
          </w:p>
        </w:tc>
      </w:tr>
      <w:tr w:rsidR="00080F5A" w:rsidTr="00323B10">
        <w:trPr>
          <w:cantSplit/>
          <w:trHeight w:val="266"/>
        </w:trPr>
        <w:tc>
          <w:tcPr>
            <w:tcW w:w="2101" w:type="dxa"/>
          </w:tcPr>
          <w:p w:rsidR="00080F5A" w:rsidRDefault="00080F5A" w:rsidP="00323B10">
            <w:pPr>
              <w:jc w:val="center"/>
            </w:pPr>
            <w:r>
              <w:t>miejscowość</w:t>
            </w:r>
          </w:p>
        </w:tc>
        <w:tc>
          <w:tcPr>
            <w:tcW w:w="1565" w:type="dxa"/>
          </w:tcPr>
          <w:p w:rsidR="00080F5A" w:rsidRDefault="00080F5A" w:rsidP="00323B10">
            <w:pPr>
              <w:jc w:val="center"/>
            </w:pPr>
            <w:r>
              <w:t>data</w:t>
            </w:r>
          </w:p>
        </w:tc>
        <w:tc>
          <w:tcPr>
            <w:tcW w:w="1429" w:type="dxa"/>
          </w:tcPr>
          <w:p w:rsidR="00080F5A" w:rsidRDefault="00080F5A" w:rsidP="00323B10">
            <w:pPr>
              <w:jc w:val="center"/>
            </w:pPr>
            <w:r>
              <w:t>godzina</w:t>
            </w:r>
          </w:p>
        </w:tc>
        <w:tc>
          <w:tcPr>
            <w:tcW w:w="2128" w:type="dxa"/>
          </w:tcPr>
          <w:p w:rsidR="00080F5A" w:rsidRDefault="00080F5A" w:rsidP="00323B10">
            <w:pPr>
              <w:jc w:val="center"/>
            </w:pPr>
            <w:r>
              <w:t>miejscowość</w:t>
            </w:r>
          </w:p>
        </w:tc>
        <w:tc>
          <w:tcPr>
            <w:tcW w:w="1565" w:type="dxa"/>
            <w:gridSpan w:val="2"/>
          </w:tcPr>
          <w:p w:rsidR="00080F5A" w:rsidRDefault="00080F5A" w:rsidP="00323B10">
            <w:pPr>
              <w:jc w:val="center"/>
            </w:pPr>
            <w:r>
              <w:t>data</w:t>
            </w:r>
          </w:p>
        </w:tc>
        <w:tc>
          <w:tcPr>
            <w:tcW w:w="1312" w:type="dxa"/>
          </w:tcPr>
          <w:p w:rsidR="00080F5A" w:rsidRDefault="00080F5A" w:rsidP="00323B10">
            <w:pPr>
              <w:jc w:val="center"/>
            </w:pPr>
            <w:r>
              <w:t>godzina</w:t>
            </w:r>
          </w:p>
        </w:tc>
        <w:tc>
          <w:tcPr>
            <w:tcW w:w="2632" w:type="dxa"/>
            <w:vMerge/>
          </w:tcPr>
          <w:p w:rsidR="00080F5A" w:rsidRDefault="00080F5A" w:rsidP="00323B10"/>
        </w:tc>
        <w:tc>
          <w:tcPr>
            <w:tcW w:w="1605" w:type="dxa"/>
            <w:vMerge/>
          </w:tcPr>
          <w:p w:rsidR="00080F5A" w:rsidRDefault="00080F5A" w:rsidP="00323B10"/>
        </w:tc>
      </w:tr>
      <w:tr w:rsidR="00080F5A" w:rsidTr="00323B10">
        <w:trPr>
          <w:trHeight w:val="266"/>
        </w:trPr>
        <w:tc>
          <w:tcPr>
            <w:tcW w:w="2101" w:type="dxa"/>
          </w:tcPr>
          <w:p w:rsidR="00080F5A" w:rsidRDefault="00080F5A" w:rsidP="00323B10"/>
        </w:tc>
        <w:tc>
          <w:tcPr>
            <w:tcW w:w="1565" w:type="dxa"/>
          </w:tcPr>
          <w:p w:rsidR="00080F5A" w:rsidRDefault="00080F5A" w:rsidP="00323B10"/>
        </w:tc>
        <w:tc>
          <w:tcPr>
            <w:tcW w:w="1429" w:type="dxa"/>
          </w:tcPr>
          <w:p w:rsidR="00080F5A" w:rsidRDefault="00080F5A" w:rsidP="00323B10"/>
        </w:tc>
        <w:tc>
          <w:tcPr>
            <w:tcW w:w="2128" w:type="dxa"/>
          </w:tcPr>
          <w:p w:rsidR="00080F5A" w:rsidRDefault="00080F5A" w:rsidP="00323B10"/>
        </w:tc>
        <w:tc>
          <w:tcPr>
            <w:tcW w:w="1565" w:type="dxa"/>
            <w:gridSpan w:val="2"/>
          </w:tcPr>
          <w:p w:rsidR="00080F5A" w:rsidRDefault="00080F5A" w:rsidP="00323B10"/>
        </w:tc>
        <w:tc>
          <w:tcPr>
            <w:tcW w:w="1312" w:type="dxa"/>
          </w:tcPr>
          <w:p w:rsidR="00080F5A" w:rsidRDefault="00080F5A" w:rsidP="00323B10"/>
        </w:tc>
        <w:tc>
          <w:tcPr>
            <w:tcW w:w="2632" w:type="dxa"/>
          </w:tcPr>
          <w:p w:rsidR="00080F5A" w:rsidRDefault="00080F5A" w:rsidP="00323B10"/>
        </w:tc>
        <w:tc>
          <w:tcPr>
            <w:tcW w:w="1605" w:type="dxa"/>
          </w:tcPr>
          <w:p w:rsidR="00080F5A" w:rsidRDefault="00080F5A" w:rsidP="00323B10"/>
        </w:tc>
      </w:tr>
      <w:tr w:rsidR="00080F5A" w:rsidTr="00323B10">
        <w:trPr>
          <w:trHeight w:val="266"/>
        </w:trPr>
        <w:tc>
          <w:tcPr>
            <w:tcW w:w="2101" w:type="dxa"/>
          </w:tcPr>
          <w:p w:rsidR="00080F5A" w:rsidRDefault="00080F5A" w:rsidP="00323B10"/>
        </w:tc>
        <w:tc>
          <w:tcPr>
            <w:tcW w:w="1565" w:type="dxa"/>
          </w:tcPr>
          <w:p w:rsidR="00080F5A" w:rsidRDefault="00080F5A" w:rsidP="00323B10"/>
        </w:tc>
        <w:tc>
          <w:tcPr>
            <w:tcW w:w="1429" w:type="dxa"/>
          </w:tcPr>
          <w:p w:rsidR="00080F5A" w:rsidRDefault="00080F5A" w:rsidP="00323B10"/>
        </w:tc>
        <w:tc>
          <w:tcPr>
            <w:tcW w:w="2128" w:type="dxa"/>
          </w:tcPr>
          <w:p w:rsidR="00080F5A" w:rsidRDefault="00080F5A" w:rsidP="00323B10"/>
        </w:tc>
        <w:tc>
          <w:tcPr>
            <w:tcW w:w="1565" w:type="dxa"/>
            <w:gridSpan w:val="2"/>
          </w:tcPr>
          <w:p w:rsidR="00080F5A" w:rsidRDefault="00080F5A" w:rsidP="00323B10"/>
        </w:tc>
        <w:tc>
          <w:tcPr>
            <w:tcW w:w="1312" w:type="dxa"/>
          </w:tcPr>
          <w:p w:rsidR="00080F5A" w:rsidRDefault="00080F5A" w:rsidP="00323B10"/>
        </w:tc>
        <w:tc>
          <w:tcPr>
            <w:tcW w:w="2632" w:type="dxa"/>
          </w:tcPr>
          <w:p w:rsidR="00080F5A" w:rsidRDefault="00080F5A" w:rsidP="00323B10"/>
        </w:tc>
        <w:tc>
          <w:tcPr>
            <w:tcW w:w="1605" w:type="dxa"/>
          </w:tcPr>
          <w:p w:rsidR="00080F5A" w:rsidRDefault="00080F5A" w:rsidP="00323B10"/>
        </w:tc>
      </w:tr>
      <w:tr w:rsidR="00080F5A" w:rsidTr="00323B10">
        <w:trPr>
          <w:trHeight w:val="266"/>
        </w:trPr>
        <w:tc>
          <w:tcPr>
            <w:tcW w:w="2101" w:type="dxa"/>
          </w:tcPr>
          <w:p w:rsidR="00080F5A" w:rsidRDefault="00080F5A" w:rsidP="00323B10"/>
        </w:tc>
        <w:tc>
          <w:tcPr>
            <w:tcW w:w="1565" w:type="dxa"/>
          </w:tcPr>
          <w:p w:rsidR="00080F5A" w:rsidRDefault="00080F5A" w:rsidP="00323B10"/>
        </w:tc>
        <w:tc>
          <w:tcPr>
            <w:tcW w:w="1429" w:type="dxa"/>
          </w:tcPr>
          <w:p w:rsidR="00080F5A" w:rsidRDefault="00080F5A" w:rsidP="00323B10"/>
        </w:tc>
        <w:tc>
          <w:tcPr>
            <w:tcW w:w="2128" w:type="dxa"/>
          </w:tcPr>
          <w:p w:rsidR="00080F5A" w:rsidRDefault="00080F5A" w:rsidP="00323B10"/>
        </w:tc>
        <w:tc>
          <w:tcPr>
            <w:tcW w:w="1565" w:type="dxa"/>
            <w:gridSpan w:val="2"/>
          </w:tcPr>
          <w:p w:rsidR="00080F5A" w:rsidRDefault="00080F5A" w:rsidP="00323B10"/>
        </w:tc>
        <w:tc>
          <w:tcPr>
            <w:tcW w:w="1312" w:type="dxa"/>
          </w:tcPr>
          <w:p w:rsidR="00080F5A" w:rsidRDefault="00080F5A" w:rsidP="00323B10"/>
        </w:tc>
        <w:tc>
          <w:tcPr>
            <w:tcW w:w="2632" w:type="dxa"/>
          </w:tcPr>
          <w:p w:rsidR="00080F5A" w:rsidRDefault="00080F5A" w:rsidP="00323B10"/>
        </w:tc>
        <w:tc>
          <w:tcPr>
            <w:tcW w:w="1605" w:type="dxa"/>
          </w:tcPr>
          <w:p w:rsidR="00080F5A" w:rsidRDefault="00080F5A" w:rsidP="00323B10"/>
        </w:tc>
      </w:tr>
      <w:tr w:rsidR="00080F5A" w:rsidTr="00323B10">
        <w:trPr>
          <w:trHeight w:val="266"/>
        </w:trPr>
        <w:tc>
          <w:tcPr>
            <w:tcW w:w="2101" w:type="dxa"/>
          </w:tcPr>
          <w:p w:rsidR="00080F5A" w:rsidRDefault="00080F5A" w:rsidP="00323B10"/>
        </w:tc>
        <w:tc>
          <w:tcPr>
            <w:tcW w:w="1565" w:type="dxa"/>
          </w:tcPr>
          <w:p w:rsidR="00080F5A" w:rsidRDefault="00080F5A" w:rsidP="00323B10"/>
        </w:tc>
        <w:tc>
          <w:tcPr>
            <w:tcW w:w="1429" w:type="dxa"/>
          </w:tcPr>
          <w:p w:rsidR="00080F5A" w:rsidRDefault="00080F5A" w:rsidP="00323B10"/>
        </w:tc>
        <w:tc>
          <w:tcPr>
            <w:tcW w:w="2128" w:type="dxa"/>
          </w:tcPr>
          <w:p w:rsidR="00080F5A" w:rsidRDefault="00080F5A" w:rsidP="00323B10"/>
        </w:tc>
        <w:tc>
          <w:tcPr>
            <w:tcW w:w="1565" w:type="dxa"/>
            <w:gridSpan w:val="2"/>
          </w:tcPr>
          <w:p w:rsidR="00080F5A" w:rsidRDefault="00080F5A" w:rsidP="00323B10"/>
        </w:tc>
        <w:tc>
          <w:tcPr>
            <w:tcW w:w="1312" w:type="dxa"/>
          </w:tcPr>
          <w:p w:rsidR="00080F5A" w:rsidRDefault="00080F5A" w:rsidP="00323B10"/>
        </w:tc>
        <w:tc>
          <w:tcPr>
            <w:tcW w:w="2632" w:type="dxa"/>
          </w:tcPr>
          <w:p w:rsidR="00080F5A" w:rsidRDefault="00080F5A" w:rsidP="00323B10"/>
        </w:tc>
        <w:tc>
          <w:tcPr>
            <w:tcW w:w="1605" w:type="dxa"/>
          </w:tcPr>
          <w:p w:rsidR="00080F5A" w:rsidRDefault="00080F5A" w:rsidP="00323B10"/>
        </w:tc>
      </w:tr>
      <w:tr w:rsidR="00080F5A" w:rsidTr="00323B10">
        <w:trPr>
          <w:trHeight w:val="266"/>
        </w:trPr>
        <w:tc>
          <w:tcPr>
            <w:tcW w:w="12731" w:type="dxa"/>
            <w:gridSpan w:val="8"/>
          </w:tcPr>
          <w:p w:rsidR="00080F5A" w:rsidRDefault="00080F5A" w:rsidP="001D071F">
            <w:pPr>
              <w:pStyle w:val="ListParagraph"/>
              <w:numPr>
                <w:ilvl w:val="0"/>
                <w:numId w:val="7"/>
              </w:numPr>
              <w:ind w:left="0" w:firstLine="0"/>
              <w:contextualSpacing w:val="0"/>
            </w:pPr>
            <w:r>
              <w:t>koszty przejazdów i dojazdu</w:t>
            </w:r>
          </w:p>
        </w:tc>
        <w:tc>
          <w:tcPr>
            <w:tcW w:w="1605" w:type="dxa"/>
          </w:tcPr>
          <w:p w:rsidR="00080F5A" w:rsidRDefault="00080F5A" w:rsidP="00323B10"/>
        </w:tc>
      </w:tr>
      <w:tr w:rsidR="00080F5A" w:rsidTr="00323B10">
        <w:trPr>
          <w:trHeight w:val="266"/>
        </w:trPr>
        <w:tc>
          <w:tcPr>
            <w:tcW w:w="12731" w:type="dxa"/>
            <w:gridSpan w:val="8"/>
          </w:tcPr>
          <w:p w:rsidR="00080F5A" w:rsidRDefault="00080F5A" w:rsidP="001D071F">
            <w:pPr>
              <w:pStyle w:val="ListParagraph"/>
              <w:numPr>
                <w:ilvl w:val="0"/>
                <w:numId w:val="7"/>
              </w:numPr>
              <w:ind w:left="0" w:firstLine="0"/>
              <w:contextualSpacing w:val="0"/>
            </w:pPr>
            <w:r>
              <w:t>koszty opłaty rejestracyjnej</w:t>
            </w:r>
          </w:p>
        </w:tc>
        <w:tc>
          <w:tcPr>
            <w:tcW w:w="1605" w:type="dxa"/>
          </w:tcPr>
          <w:p w:rsidR="00080F5A" w:rsidRDefault="00080F5A" w:rsidP="00323B10"/>
        </w:tc>
      </w:tr>
      <w:tr w:rsidR="00080F5A" w:rsidTr="00323B10">
        <w:trPr>
          <w:trHeight w:val="266"/>
        </w:trPr>
        <w:tc>
          <w:tcPr>
            <w:tcW w:w="12731" w:type="dxa"/>
            <w:gridSpan w:val="8"/>
          </w:tcPr>
          <w:p w:rsidR="00080F5A" w:rsidRDefault="00080F5A" w:rsidP="001D071F">
            <w:pPr>
              <w:pStyle w:val="ListParagraph"/>
              <w:numPr>
                <w:ilvl w:val="0"/>
                <w:numId w:val="7"/>
              </w:numPr>
              <w:ind w:left="0" w:firstLine="0"/>
              <w:contextualSpacing w:val="0"/>
            </w:pPr>
            <w:r>
              <w:t>koszty noclegu</w:t>
            </w:r>
          </w:p>
        </w:tc>
        <w:tc>
          <w:tcPr>
            <w:tcW w:w="1605" w:type="dxa"/>
          </w:tcPr>
          <w:p w:rsidR="00080F5A" w:rsidRDefault="00080F5A" w:rsidP="00323B10"/>
        </w:tc>
      </w:tr>
      <w:tr w:rsidR="00080F5A" w:rsidTr="00323B10">
        <w:trPr>
          <w:trHeight w:val="266"/>
        </w:trPr>
        <w:tc>
          <w:tcPr>
            <w:tcW w:w="12731" w:type="dxa"/>
            <w:gridSpan w:val="8"/>
          </w:tcPr>
          <w:p w:rsidR="00080F5A" w:rsidRDefault="00080F5A" w:rsidP="001D071F">
            <w:pPr>
              <w:pStyle w:val="ListParagraph"/>
              <w:numPr>
                <w:ilvl w:val="0"/>
                <w:numId w:val="7"/>
              </w:numPr>
              <w:ind w:left="0" w:firstLine="0"/>
              <w:contextualSpacing w:val="0"/>
            </w:pPr>
            <w:r>
              <w:t>inne (zgodnie z załączonymi dowodami ich poniesienia)</w:t>
            </w:r>
          </w:p>
        </w:tc>
        <w:tc>
          <w:tcPr>
            <w:tcW w:w="1605" w:type="dxa"/>
          </w:tcPr>
          <w:p w:rsidR="00080F5A" w:rsidRDefault="00080F5A" w:rsidP="00323B10"/>
        </w:tc>
      </w:tr>
      <w:tr w:rsidR="00080F5A" w:rsidTr="00323B10">
        <w:trPr>
          <w:trHeight w:val="267"/>
        </w:trPr>
        <w:tc>
          <w:tcPr>
            <w:tcW w:w="12731" w:type="dxa"/>
            <w:gridSpan w:val="8"/>
          </w:tcPr>
          <w:p w:rsidR="00080F5A" w:rsidRDefault="00080F5A" w:rsidP="00323B1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RAZEM</w:t>
            </w:r>
          </w:p>
        </w:tc>
        <w:tc>
          <w:tcPr>
            <w:tcW w:w="1605" w:type="dxa"/>
          </w:tcPr>
          <w:p w:rsidR="00080F5A" w:rsidRDefault="00080F5A" w:rsidP="00323B10"/>
        </w:tc>
      </w:tr>
      <w:tr w:rsidR="00080F5A" w:rsidTr="00323B10">
        <w:trPr>
          <w:cantSplit/>
          <w:trHeight w:val="267"/>
        </w:trPr>
        <w:tc>
          <w:tcPr>
            <w:tcW w:w="14336" w:type="dxa"/>
            <w:gridSpan w:val="9"/>
          </w:tcPr>
          <w:p w:rsidR="00080F5A" w:rsidRDefault="00080F5A" w:rsidP="00323B10"/>
          <w:p w:rsidR="00080F5A" w:rsidRDefault="00080F5A" w:rsidP="00323B10">
            <w:r>
              <w:t xml:space="preserve">Niniejszy rachunek przedkładam oraz załączam  ................... dowodów.                                                                       .................................... </w:t>
            </w:r>
          </w:p>
          <w:p w:rsidR="00080F5A" w:rsidRDefault="00080F5A" w:rsidP="00323B10">
            <w:pPr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(data i podpis studenta)</w:t>
            </w:r>
          </w:p>
        </w:tc>
      </w:tr>
      <w:tr w:rsidR="00080F5A" w:rsidTr="00323B10">
        <w:trPr>
          <w:trHeight w:val="1304"/>
        </w:trPr>
        <w:tc>
          <w:tcPr>
            <w:tcW w:w="7507" w:type="dxa"/>
            <w:gridSpan w:val="5"/>
          </w:tcPr>
          <w:p w:rsidR="00080F5A" w:rsidRDefault="00080F5A" w:rsidP="00323B10">
            <w:pPr>
              <w:jc w:val="center"/>
            </w:pPr>
            <w:r>
              <w:t xml:space="preserve">Sprawdzono pod względem merytorycznym </w:t>
            </w:r>
          </w:p>
          <w:p w:rsidR="00080F5A" w:rsidRDefault="00080F5A" w:rsidP="00323B10">
            <w:pPr>
              <w:jc w:val="center"/>
            </w:pPr>
          </w:p>
          <w:p w:rsidR="00080F5A" w:rsidRDefault="00080F5A" w:rsidP="00323B10">
            <w:pPr>
              <w:jc w:val="center"/>
            </w:pPr>
          </w:p>
          <w:p w:rsidR="00080F5A" w:rsidRDefault="00080F5A" w:rsidP="00323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                          pieczęć i podpis Kierownika Działu Karier Studenckich </w:t>
            </w:r>
            <w:r>
              <w:rPr>
                <w:sz w:val="20"/>
                <w:szCs w:val="20"/>
              </w:rPr>
              <w:br/>
              <w:t xml:space="preserve">                          i Promocji Uczelni lub upoważnionego pracownika</w:t>
            </w:r>
          </w:p>
        </w:tc>
        <w:tc>
          <w:tcPr>
            <w:tcW w:w="6829" w:type="dxa"/>
            <w:gridSpan w:val="4"/>
          </w:tcPr>
          <w:p w:rsidR="00080F5A" w:rsidRDefault="00080F5A" w:rsidP="00323B10">
            <w:pPr>
              <w:jc w:val="center"/>
            </w:pPr>
            <w:r>
              <w:t>Akceptacja  rozliczenia kosztów</w:t>
            </w:r>
          </w:p>
          <w:p w:rsidR="00080F5A" w:rsidRDefault="00080F5A" w:rsidP="00323B10">
            <w:pPr>
              <w:jc w:val="center"/>
            </w:pPr>
          </w:p>
          <w:p w:rsidR="00080F5A" w:rsidRDefault="00080F5A" w:rsidP="00323B10">
            <w:pPr>
              <w:jc w:val="center"/>
            </w:pPr>
          </w:p>
          <w:p w:rsidR="00080F5A" w:rsidRDefault="00080F5A" w:rsidP="00323B10">
            <w:pPr>
              <w:jc w:val="center"/>
            </w:pPr>
          </w:p>
          <w:p w:rsidR="00080F5A" w:rsidRDefault="00080F5A" w:rsidP="00323B10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data                                pieczęć i podpis Prorektora ds. Studiów i Studentów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080F5A" w:rsidTr="00323B10">
        <w:trPr>
          <w:trHeight w:val="1221"/>
        </w:trPr>
        <w:tc>
          <w:tcPr>
            <w:tcW w:w="7507" w:type="dxa"/>
            <w:gridSpan w:val="5"/>
          </w:tcPr>
          <w:p w:rsidR="00080F5A" w:rsidRDefault="00080F5A" w:rsidP="00323B10">
            <w:pPr>
              <w:jc w:val="center"/>
            </w:pPr>
            <w:r>
              <w:t>Sprawdzono pod względem formalnym i rachunkowym</w:t>
            </w:r>
          </w:p>
          <w:p w:rsidR="00080F5A" w:rsidRDefault="00080F5A" w:rsidP="00323B10">
            <w:pPr>
              <w:jc w:val="center"/>
            </w:pPr>
          </w:p>
          <w:p w:rsidR="00080F5A" w:rsidRDefault="00080F5A" w:rsidP="00323B10">
            <w:pPr>
              <w:jc w:val="center"/>
            </w:pPr>
          </w:p>
          <w:p w:rsidR="00080F5A" w:rsidRDefault="00080F5A" w:rsidP="00323B10">
            <w:pPr>
              <w:jc w:val="center"/>
            </w:pPr>
          </w:p>
          <w:p w:rsidR="00080F5A" w:rsidRDefault="00080F5A" w:rsidP="00323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data                                 pieczęć i podpis pracownika Działu Finansowo-Księgowego</w:t>
            </w:r>
          </w:p>
        </w:tc>
        <w:tc>
          <w:tcPr>
            <w:tcW w:w="6829" w:type="dxa"/>
            <w:gridSpan w:val="4"/>
          </w:tcPr>
          <w:p w:rsidR="00080F5A" w:rsidRDefault="00080F5A" w:rsidP="00323B10">
            <w:r>
              <w:t>Zatwierdzam  do wypłaty:………..zł……gr słownie:……………</w:t>
            </w:r>
          </w:p>
          <w:p w:rsidR="00080F5A" w:rsidRDefault="00080F5A" w:rsidP="00323B10">
            <w:r>
              <w:t>………………………………………….</w:t>
            </w:r>
          </w:p>
          <w:p w:rsidR="00080F5A" w:rsidRDefault="00080F5A" w:rsidP="00323B10"/>
          <w:p w:rsidR="00080F5A" w:rsidRDefault="00080F5A" w:rsidP="00323B10"/>
          <w:p w:rsidR="00080F5A" w:rsidRDefault="00080F5A" w:rsidP="00323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data             Kwestor                                          data                  Kanclerz</w:t>
            </w:r>
          </w:p>
        </w:tc>
      </w:tr>
    </w:tbl>
    <w:p w:rsidR="00080F5A" w:rsidRDefault="00080F5A" w:rsidP="001D071F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 xml:space="preserve">Załącznik nr 2 </w:t>
      </w:r>
    </w:p>
    <w:p w:rsidR="00080F5A" w:rsidRDefault="00080F5A" w:rsidP="001D071F">
      <w:pPr>
        <w:ind w:firstLine="10632"/>
        <w:rPr>
          <w:sz w:val="16"/>
        </w:rPr>
      </w:pPr>
      <w:r>
        <w:rPr>
          <w:sz w:val="16"/>
        </w:rPr>
        <w:t>do Zarządzenia Nr 16/2015</w:t>
      </w:r>
    </w:p>
    <w:p w:rsidR="00080F5A" w:rsidRDefault="00080F5A" w:rsidP="001D071F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z dnia 30.01.2015 r.</w:t>
      </w:r>
    </w:p>
    <w:p w:rsidR="00080F5A" w:rsidRDefault="00080F5A" w:rsidP="001D071F">
      <w:pPr>
        <w:pStyle w:val="Heading2"/>
      </w:pPr>
      <w:r>
        <w:t>ROZLICZENIE KOSZTÓW WYJAZDU STUDENTA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28"/>
      </w:tblGrid>
      <w:tr w:rsidR="00080F5A" w:rsidTr="00323B10">
        <w:tc>
          <w:tcPr>
            <w:tcW w:w="14328" w:type="dxa"/>
          </w:tcPr>
          <w:p w:rsidR="00080F5A" w:rsidRDefault="00080F5A" w:rsidP="00323B10"/>
          <w:p w:rsidR="00080F5A" w:rsidRDefault="00080F5A" w:rsidP="00323B10">
            <w:r>
              <w:t>Kwituję odbiór .................. zł, .............gr,</w:t>
            </w:r>
          </w:p>
          <w:p w:rsidR="00080F5A" w:rsidRDefault="00080F5A" w:rsidP="00323B10">
            <w:r>
              <w:t xml:space="preserve">słownie:...............................................................            data         </w:t>
            </w:r>
            <w:r>
              <w:rPr>
                <w:sz w:val="20"/>
                <w:szCs w:val="20"/>
              </w:rPr>
              <w:t>podpis</w:t>
            </w:r>
            <w:r>
              <w:t>........</w:t>
            </w:r>
          </w:p>
        </w:tc>
      </w:tr>
    </w:tbl>
    <w:p w:rsidR="00080F5A" w:rsidRPr="007E2012" w:rsidRDefault="00080F5A" w:rsidP="00277967">
      <w:pPr>
        <w:spacing w:after="160" w:line="259" w:lineRule="auto"/>
        <w:rPr>
          <w:sz w:val="16"/>
          <w:szCs w:val="16"/>
        </w:rPr>
      </w:pPr>
    </w:p>
    <w:sectPr w:rsidR="00080F5A" w:rsidRPr="007E2012" w:rsidSect="009C23FA">
      <w:pgSz w:w="16838" w:h="11906" w:orient="landscape" w:code="9"/>
      <w:pgMar w:top="23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DEA"/>
    <w:multiLevelType w:val="hybridMultilevel"/>
    <w:tmpl w:val="7B24BA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7F363E"/>
    <w:multiLevelType w:val="hybridMultilevel"/>
    <w:tmpl w:val="C0AE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C1C89"/>
    <w:multiLevelType w:val="hybridMultilevel"/>
    <w:tmpl w:val="E70AF852"/>
    <w:lvl w:ilvl="0" w:tplc="F0242AA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CE1B29"/>
    <w:multiLevelType w:val="hybridMultilevel"/>
    <w:tmpl w:val="6FD22D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4C3A16"/>
    <w:multiLevelType w:val="hybridMultilevel"/>
    <w:tmpl w:val="36443F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E14031"/>
    <w:multiLevelType w:val="hybridMultilevel"/>
    <w:tmpl w:val="05AE21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5F25FF"/>
    <w:multiLevelType w:val="hybridMultilevel"/>
    <w:tmpl w:val="E2A0B4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C6C"/>
    <w:rsid w:val="0006665F"/>
    <w:rsid w:val="00080F5A"/>
    <w:rsid w:val="000E367C"/>
    <w:rsid w:val="00110E57"/>
    <w:rsid w:val="00155B4F"/>
    <w:rsid w:val="00155E02"/>
    <w:rsid w:val="00183242"/>
    <w:rsid w:val="001D071F"/>
    <w:rsid w:val="00215FCF"/>
    <w:rsid w:val="00265408"/>
    <w:rsid w:val="00275C34"/>
    <w:rsid w:val="00277967"/>
    <w:rsid w:val="002A5449"/>
    <w:rsid w:val="002B27AA"/>
    <w:rsid w:val="00323B10"/>
    <w:rsid w:val="00373F1B"/>
    <w:rsid w:val="005511CC"/>
    <w:rsid w:val="005B0C6C"/>
    <w:rsid w:val="005B150D"/>
    <w:rsid w:val="005E714C"/>
    <w:rsid w:val="005F0063"/>
    <w:rsid w:val="00686A5D"/>
    <w:rsid w:val="006E6CA2"/>
    <w:rsid w:val="00735A07"/>
    <w:rsid w:val="007828E3"/>
    <w:rsid w:val="007953EC"/>
    <w:rsid w:val="007B451A"/>
    <w:rsid w:val="007E2012"/>
    <w:rsid w:val="008205C3"/>
    <w:rsid w:val="0089008B"/>
    <w:rsid w:val="008C4524"/>
    <w:rsid w:val="008F19B3"/>
    <w:rsid w:val="00900762"/>
    <w:rsid w:val="009367D3"/>
    <w:rsid w:val="00973189"/>
    <w:rsid w:val="009C23FA"/>
    <w:rsid w:val="00A10917"/>
    <w:rsid w:val="00A82877"/>
    <w:rsid w:val="00AB2847"/>
    <w:rsid w:val="00AB3D3D"/>
    <w:rsid w:val="00BC1264"/>
    <w:rsid w:val="00BC6CD2"/>
    <w:rsid w:val="00C64460"/>
    <w:rsid w:val="00D15AFA"/>
    <w:rsid w:val="00D86A5D"/>
    <w:rsid w:val="00E41DD6"/>
    <w:rsid w:val="00E54F47"/>
    <w:rsid w:val="00F02E7D"/>
    <w:rsid w:val="00F6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6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071F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D071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5B0C6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5B0C6C"/>
    <w:pPr>
      <w:ind w:left="1080" w:hanging="108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B0C6C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D07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071F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8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5</Pages>
  <Words>1226</Words>
  <Characters>7362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Wilk</dc:creator>
  <cp:keywords/>
  <dc:description/>
  <cp:lastModifiedBy>jbalanda</cp:lastModifiedBy>
  <cp:revision>10</cp:revision>
  <cp:lastPrinted>2015-01-30T13:19:00Z</cp:lastPrinted>
  <dcterms:created xsi:type="dcterms:W3CDTF">2015-01-23T10:52:00Z</dcterms:created>
  <dcterms:modified xsi:type="dcterms:W3CDTF">2015-02-04T08:47:00Z</dcterms:modified>
</cp:coreProperties>
</file>