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Resolution No 64/2016</w:t>
      </w:r>
    </w:p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Senate of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Silesia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Katowice</w:t>
      </w:r>
    </w:p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May 25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:rsidR="006F78B9" w:rsidRPr="00FD2F47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F78B9" w:rsidRDefault="006F78B9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regarding: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with regard to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terms and </w:t>
      </w:r>
      <w:r>
        <w:rPr>
          <w:rFonts w:ascii="Times New Roman" w:hAnsi="Times New Roman" w:cs="Times New Roman"/>
          <w:sz w:val="24"/>
          <w:szCs w:val="24"/>
          <w:lang w:val="en-US"/>
        </w:rPr>
        <w:t>procedures of admission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the English language</w:t>
      </w:r>
    </w:p>
    <w:p w:rsidR="006F78B9" w:rsidRDefault="006F78B9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program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Silesia in Katowice in the </w:t>
      </w:r>
    </w:p>
    <w:p w:rsidR="006F78B9" w:rsidRPr="00EF60CF" w:rsidRDefault="006F78B9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academic year 2017/2018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Acting on grounds of art. 169 par. 2 of the Higher Education Act of </w:t>
      </w:r>
      <w:r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27, 2005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consolidated text in Journal of Laws of 2012, item 572, with further amendments)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relating to the Ordinance of the Minister of Science and Higher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Education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12, 2006 on enrolment and attendance at studies and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s by non-nationals and their participation in scientific research and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works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consolidated text in Journal of Laws of 2006, no 190, item 1406, with further amendments)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as well as §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127 of the Statue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Default="006F78B9" w:rsidP="000F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Senate of the Medical University of Silesia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in Katowice</w:t>
      </w:r>
    </w:p>
    <w:p w:rsidR="006F78B9" w:rsidRPr="00E97438" w:rsidRDefault="006F78B9" w:rsidP="000F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resolves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as follows: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10F0F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F0F">
        <w:rPr>
          <w:rFonts w:ascii="Times New Roman" w:hAnsi="Times New Roman" w:cs="Times New Roman"/>
          <w:b/>
          <w:bCs/>
          <w:sz w:val="24"/>
          <w:szCs w:val="24"/>
          <w:lang w:val="en-US"/>
        </w:rPr>
        <w:t>§ 1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Establishes the terms and </w:t>
      </w:r>
      <w:r>
        <w:rPr>
          <w:rFonts w:ascii="Times New Roman" w:hAnsi="Times New Roman" w:cs="Times New Roman"/>
          <w:sz w:val="24"/>
          <w:szCs w:val="24"/>
          <w:lang w:val="en-US"/>
        </w:rPr>
        <w:t>procedures of admission to the English language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 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academic year 2017/2018, constituting Appendix No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1 to this Resolution.</w:t>
      </w:r>
    </w:p>
    <w:p w:rsidR="006F78B9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10F0F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F0F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:rsidR="006F78B9" w:rsidRPr="00D95D74" w:rsidRDefault="006F78B9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95D74">
        <w:rPr>
          <w:rFonts w:ascii="Times New Roman" w:hAnsi="Times New Roman" w:cs="Times New Roman"/>
          <w:b w:val="0"/>
          <w:bCs w:val="0"/>
          <w:lang w:val="en-US"/>
        </w:rPr>
        <w:t xml:space="preserve">The Vice-Rector for Academic Affairs is responsible for translating this resolution into English. </w:t>
      </w:r>
    </w:p>
    <w:p w:rsidR="006F78B9" w:rsidRPr="00D95D74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D95D74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3</w:t>
      </w:r>
    </w:p>
    <w:p w:rsidR="006F78B9" w:rsidRPr="00D95D74" w:rsidRDefault="006F78B9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95D74">
        <w:rPr>
          <w:rFonts w:ascii="Times New Roman" w:hAnsi="Times New Roman" w:cs="Times New Roman"/>
          <w:b w:val="0"/>
          <w:bCs w:val="0"/>
          <w:lang w:val="en-US"/>
        </w:rPr>
        <w:t>The text of this Resolution is to be placed on the University’s website in both Polish and English.</w:t>
      </w:r>
    </w:p>
    <w:p w:rsidR="006F78B9" w:rsidRPr="00D95D74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D95D74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4</w:t>
      </w:r>
    </w:p>
    <w:p w:rsidR="006F78B9" w:rsidRPr="00D95D74" w:rsidRDefault="006F78B9" w:rsidP="001955DE">
      <w:pPr>
        <w:pStyle w:val="BodyText"/>
        <w:spacing w:after="120"/>
        <w:rPr>
          <w:rFonts w:ascii="Times New Roman" w:hAnsi="Times New Roman" w:cs="Times New Roman"/>
          <w:lang w:val="en-US"/>
        </w:rPr>
      </w:pPr>
      <w:r w:rsidRPr="00D95D74">
        <w:rPr>
          <w:rFonts w:ascii="Times New Roman" w:hAnsi="Times New Roman" w:cs="Times New Roman"/>
          <w:lang w:val="en-US"/>
        </w:rPr>
        <w:t xml:space="preserve">The implementation of this Resolution is placed upon the Deans of the Schools where studies in English are conducted. </w:t>
      </w:r>
    </w:p>
    <w:p w:rsidR="006F78B9" w:rsidRPr="00D95D74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D95D74" w:rsidRDefault="006F78B9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5</w:t>
      </w:r>
    </w:p>
    <w:p w:rsidR="006F78B9" w:rsidRPr="00D95D74" w:rsidRDefault="006F78B9" w:rsidP="001955DE">
      <w:pPr>
        <w:pStyle w:val="BodyText"/>
        <w:spacing w:after="120"/>
        <w:rPr>
          <w:rFonts w:ascii="Times New Roman" w:hAnsi="Times New Roman" w:cs="Times New Roman"/>
          <w:lang w:val="en-US"/>
        </w:rPr>
      </w:pPr>
      <w:r w:rsidRPr="00D95D74">
        <w:rPr>
          <w:rFonts w:ascii="Times New Roman" w:hAnsi="Times New Roman" w:cs="Times New Roman"/>
          <w:lang w:val="en-US"/>
        </w:rPr>
        <w:t xml:space="preserve">This Resolution shall come into force on the date of adoption. </w:t>
      </w: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E97438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Chairman of the Senate</w:t>
      </w: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Rector</w:t>
      </w: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 the Medical University of Silesia in Katowice</w:t>
      </w:r>
    </w:p>
    <w:p w:rsidR="006F78B9" w:rsidRPr="001955DE" w:rsidRDefault="006F78B9" w:rsidP="001955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6F78B9" w:rsidRPr="001955DE" w:rsidRDefault="006F78B9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Professor Przemysław Jałowiecki, MD PhD</w:t>
      </w:r>
    </w:p>
    <w:p w:rsidR="006F78B9" w:rsidRPr="001955DE" w:rsidRDefault="006F78B9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78B9" w:rsidRPr="001955DE" w:rsidSect="0063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438"/>
    <w:rsid w:val="00091BC1"/>
    <w:rsid w:val="000C5171"/>
    <w:rsid w:val="000D1AEE"/>
    <w:rsid w:val="000F139F"/>
    <w:rsid w:val="000F5997"/>
    <w:rsid w:val="00163F09"/>
    <w:rsid w:val="00166E3E"/>
    <w:rsid w:val="001955DE"/>
    <w:rsid w:val="00221156"/>
    <w:rsid w:val="00355CB4"/>
    <w:rsid w:val="003E45DD"/>
    <w:rsid w:val="00452D1B"/>
    <w:rsid w:val="004C3696"/>
    <w:rsid w:val="004E6C56"/>
    <w:rsid w:val="004F79CF"/>
    <w:rsid w:val="00521F5A"/>
    <w:rsid w:val="005F361F"/>
    <w:rsid w:val="0063406C"/>
    <w:rsid w:val="00695D0A"/>
    <w:rsid w:val="006D1940"/>
    <w:rsid w:val="006F78B9"/>
    <w:rsid w:val="00765D8D"/>
    <w:rsid w:val="007E7996"/>
    <w:rsid w:val="0080365A"/>
    <w:rsid w:val="0085293C"/>
    <w:rsid w:val="008B01AB"/>
    <w:rsid w:val="009C4951"/>
    <w:rsid w:val="00A026CA"/>
    <w:rsid w:val="00AB7003"/>
    <w:rsid w:val="00AD6BDB"/>
    <w:rsid w:val="00AE00C9"/>
    <w:rsid w:val="00B924C1"/>
    <w:rsid w:val="00C13428"/>
    <w:rsid w:val="00C43279"/>
    <w:rsid w:val="00C52FE0"/>
    <w:rsid w:val="00C91C62"/>
    <w:rsid w:val="00CA713F"/>
    <w:rsid w:val="00CF7900"/>
    <w:rsid w:val="00D62130"/>
    <w:rsid w:val="00D95D74"/>
    <w:rsid w:val="00E10F0F"/>
    <w:rsid w:val="00E97438"/>
    <w:rsid w:val="00EE00BB"/>
    <w:rsid w:val="00EE6688"/>
    <w:rsid w:val="00EF60CF"/>
    <w:rsid w:val="00F66C5E"/>
    <w:rsid w:val="00F92822"/>
    <w:rsid w:val="00FD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6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C62"/>
    <w:pPr>
      <w:ind w:left="720"/>
    </w:pPr>
  </w:style>
  <w:style w:type="paragraph" w:customStyle="1" w:styleId="tyt">
    <w:name w:val="tyt"/>
    <w:basedOn w:val="Normal"/>
    <w:uiPriority w:val="99"/>
    <w:rsid w:val="001955D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1955DE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55DE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253</Words>
  <Characters>1524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 85/2013</dc:title>
  <dc:subject/>
  <dc:creator>User</dc:creator>
  <cp:keywords/>
  <dc:description/>
  <cp:lastModifiedBy>bkuna</cp:lastModifiedBy>
  <cp:revision>4</cp:revision>
  <cp:lastPrinted>2016-01-22T09:30:00Z</cp:lastPrinted>
  <dcterms:created xsi:type="dcterms:W3CDTF">2016-05-31T12:48:00Z</dcterms:created>
  <dcterms:modified xsi:type="dcterms:W3CDTF">2016-05-31T12:51:00Z</dcterms:modified>
</cp:coreProperties>
</file>