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279" w:rsidRPr="003D23EA" w:rsidRDefault="00582279" w:rsidP="007F72F6">
      <w:pPr>
        <w:jc w:val="center"/>
        <w:rPr>
          <w:b/>
          <w:bCs/>
          <w:i/>
          <w:sz w:val="24"/>
          <w:szCs w:val="24"/>
        </w:rPr>
      </w:pPr>
      <w:r w:rsidRPr="003D23EA">
        <w:rPr>
          <w:b/>
          <w:bCs/>
          <w:sz w:val="24"/>
          <w:szCs w:val="24"/>
        </w:rPr>
        <w:t xml:space="preserve">Zarządzenie Nr </w:t>
      </w:r>
      <w:r>
        <w:rPr>
          <w:b/>
          <w:bCs/>
          <w:sz w:val="24"/>
          <w:szCs w:val="24"/>
        </w:rPr>
        <w:t>19/</w:t>
      </w:r>
      <w:r w:rsidRPr="003D23EA">
        <w:rPr>
          <w:b/>
          <w:bCs/>
          <w:i/>
          <w:sz w:val="24"/>
          <w:szCs w:val="24"/>
        </w:rPr>
        <w:t>200</w:t>
      </w:r>
      <w:r>
        <w:rPr>
          <w:b/>
          <w:bCs/>
          <w:i/>
          <w:sz w:val="24"/>
          <w:szCs w:val="24"/>
        </w:rPr>
        <w:t>9</w:t>
      </w:r>
    </w:p>
    <w:p w:rsidR="00582279" w:rsidRPr="003D23EA" w:rsidRDefault="00582279" w:rsidP="007F72F6">
      <w:pPr>
        <w:jc w:val="center"/>
        <w:rPr>
          <w:b/>
          <w:bCs/>
          <w:sz w:val="24"/>
          <w:szCs w:val="24"/>
        </w:rPr>
      </w:pPr>
      <w:r w:rsidRPr="003D23EA">
        <w:rPr>
          <w:b/>
          <w:bCs/>
          <w:sz w:val="24"/>
          <w:szCs w:val="24"/>
        </w:rPr>
        <w:t xml:space="preserve"> z dnia </w:t>
      </w:r>
      <w:r>
        <w:rPr>
          <w:b/>
          <w:bCs/>
          <w:i/>
          <w:sz w:val="24"/>
          <w:szCs w:val="24"/>
        </w:rPr>
        <w:t>11.03.2009 r.</w:t>
      </w:r>
    </w:p>
    <w:p w:rsidR="00582279" w:rsidRPr="003D23EA" w:rsidRDefault="00582279" w:rsidP="007F72F6">
      <w:pPr>
        <w:jc w:val="center"/>
        <w:rPr>
          <w:b/>
          <w:bCs/>
          <w:sz w:val="24"/>
          <w:szCs w:val="24"/>
        </w:rPr>
      </w:pPr>
      <w:r w:rsidRPr="003D23EA">
        <w:rPr>
          <w:b/>
          <w:bCs/>
          <w:sz w:val="24"/>
          <w:szCs w:val="24"/>
        </w:rPr>
        <w:t xml:space="preserve">Rektora </w:t>
      </w:r>
    </w:p>
    <w:p w:rsidR="00582279" w:rsidRPr="003D23EA" w:rsidRDefault="00582279" w:rsidP="007F72F6">
      <w:pPr>
        <w:jc w:val="center"/>
        <w:rPr>
          <w:b/>
          <w:bCs/>
          <w:sz w:val="24"/>
          <w:szCs w:val="24"/>
        </w:rPr>
      </w:pPr>
      <w:r w:rsidRPr="003D23EA">
        <w:rPr>
          <w:b/>
          <w:bCs/>
          <w:sz w:val="24"/>
          <w:szCs w:val="24"/>
        </w:rPr>
        <w:t xml:space="preserve">Śląskiego Uniwersytetu Medycznego w Katowicach </w:t>
      </w:r>
    </w:p>
    <w:p w:rsidR="00582279" w:rsidRDefault="00582279" w:rsidP="007F72F6">
      <w:pPr>
        <w:rPr>
          <w:bCs/>
          <w:sz w:val="24"/>
          <w:szCs w:val="24"/>
        </w:rPr>
      </w:pPr>
    </w:p>
    <w:p w:rsidR="00582279" w:rsidRDefault="00582279" w:rsidP="007F72F6">
      <w:pPr>
        <w:rPr>
          <w:bCs/>
          <w:sz w:val="24"/>
          <w:szCs w:val="24"/>
        </w:rPr>
      </w:pPr>
    </w:p>
    <w:p w:rsidR="00582279" w:rsidRPr="003D23EA" w:rsidRDefault="00582279" w:rsidP="007F72F6">
      <w:pPr>
        <w:rPr>
          <w:bCs/>
          <w:sz w:val="24"/>
          <w:szCs w:val="24"/>
        </w:rPr>
      </w:pPr>
    </w:p>
    <w:p w:rsidR="00582279" w:rsidRPr="003D23EA" w:rsidRDefault="00582279" w:rsidP="007F72F6">
      <w:pPr>
        <w:rPr>
          <w:bCs/>
          <w:sz w:val="24"/>
          <w:szCs w:val="24"/>
        </w:rPr>
      </w:pPr>
    </w:p>
    <w:p w:rsidR="00582279" w:rsidRPr="003D23EA" w:rsidRDefault="00582279" w:rsidP="007F72F6">
      <w:pPr>
        <w:ind w:left="1080" w:hanging="1080"/>
        <w:jc w:val="both"/>
        <w:rPr>
          <w:bCs/>
          <w:i/>
          <w:sz w:val="24"/>
          <w:szCs w:val="24"/>
        </w:rPr>
      </w:pPr>
      <w:r w:rsidRPr="003D23EA">
        <w:rPr>
          <w:bCs/>
          <w:sz w:val="24"/>
          <w:szCs w:val="24"/>
        </w:rPr>
        <w:t xml:space="preserve">w sprawie: </w:t>
      </w:r>
      <w:r>
        <w:rPr>
          <w:bCs/>
          <w:sz w:val="24"/>
          <w:szCs w:val="24"/>
        </w:rPr>
        <w:t xml:space="preserve">zasad zgłaszania wniosków dotyczących modyfikacji programu </w:t>
      </w:r>
      <w:r w:rsidRPr="00962257">
        <w:rPr>
          <w:bCs/>
          <w:i/>
          <w:sz w:val="24"/>
          <w:szCs w:val="24"/>
        </w:rPr>
        <w:t xml:space="preserve">Rekrutacja </w:t>
      </w:r>
      <w:r>
        <w:rPr>
          <w:bCs/>
          <w:sz w:val="24"/>
          <w:szCs w:val="24"/>
        </w:rPr>
        <w:t xml:space="preserve">oraz aktualizacji i udostępniania </w:t>
      </w:r>
      <w:r w:rsidRPr="003D23EA">
        <w:rPr>
          <w:bCs/>
          <w:i/>
          <w:sz w:val="24"/>
          <w:szCs w:val="24"/>
        </w:rPr>
        <w:t>„Instrukcji obsługi programu Rekrutacja”</w:t>
      </w:r>
    </w:p>
    <w:p w:rsidR="00582279" w:rsidRDefault="00582279" w:rsidP="007F72F6">
      <w:pPr>
        <w:jc w:val="center"/>
        <w:rPr>
          <w:sz w:val="24"/>
          <w:szCs w:val="24"/>
        </w:rPr>
      </w:pPr>
    </w:p>
    <w:p w:rsidR="00582279" w:rsidRPr="003D23EA" w:rsidRDefault="00582279" w:rsidP="007F72F6">
      <w:pPr>
        <w:jc w:val="center"/>
        <w:rPr>
          <w:sz w:val="24"/>
          <w:szCs w:val="24"/>
        </w:rPr>
      </w:pPr>
    </w:p>
    <w:p w:rsidR="00582279" w:rsidRPr="003D23EA" w:rsidRDefault="00582279" w:rsidP="007F72F6">
      <w:pPr>
        <w:jc w:val="center"/>
        <w:rPr>
          <w:sz w:val="24"/>
          <w:szCs w:val="24"/>
        </w:rPr>
      </w:pPr>
    </w:p>
    <w:p w:rsidR="00582279" w:rsidRPr="003D23EA" w:rsidRDefault="00582279" w:rsidP="007F72F6">
      <w:pPr>
        <w:pStyle w:val="BodyText"/>
        <w:spacing w:line="240" w:lineRule="auto"/>
        <w:rPr>
          <w:szCs w:val="24"/>
        </w:rPr>
      </w:pPr>
      <w:r w:rsidRPr="003D23EA">
        <w:rPr>
          <w:szCs w:val="24"/>
        </w:rPr>
        <w:t xml:space="preserve">Działając na podstawie </w:t>
      </w:r>
      <w:r w:rsidRPr="003D23EA">
        <w:rPr>
          <w:szCs w:val="24"/>
        </w:rPr>
        <w:sym w:font="Times New Roman" w:char="00A7"/>
      </w:r>
      <w:r w:rsidRPr="003D23EA">
        <w:rPr>
          <w:szCs w:val="24"/>
        </w:rPr>
        <w:t xml:space="preserve"> 51 ust. 4 Statutu Śląskiego Uniwersytetu Medycznego </w:t>
      </w:r>
      <w:r w:rsidRPr="003D23EA">
        <w:rPr>
          <w:szCs w:val="24"/>
        </w:rPr>
        <w:br/>
        <w:t>w Katowicach zarządzam, co następuje:</w:t>
      </w:r>
    </w:p>
    <w:p w:rsidR="00582279" w:rsidRDefault="00582279" w:rsidP="007F72F6">
      <w:pPr>
        <w:spacing w:line="360" w:lineRule="auto"/>
        <w:jc w:val="center"/>
        <w:rPr>
          <w:b/>
          <w:sz w:val="24"/>
          <w:szCs w:val="24"/>
        </w:rPr>
      </w:pPr>
    </w:p>
    <w:p w:rsidR="00582279" w:rsidRDefault="00582279" w:rsidP="007F72F6">
      <w:pPr>
        <w:spacing w:line="360" w:lineRule="auto"/>
        <w:jc w:val="center"/>
        <w:rPr>
          <w:b/>
          <w:sz w:val="24"/>
          <w:szCs w:val="24"/>
        </w:rPr>
      </w:pPr>
      <w:r w:rsidRPr="003D23EA">
        <w:rPr>
          <w:b/>
          <w:sz w:val="24"/>
          <w:szCs w:val="24"/>
        </w:rPr>
        <w:sym w:font="Times New Roman" w:char="00A7"/>
      </w:r>
      <w:r w:rsidRPr="003D23EA">
        <w:rPr>
          <w:b/>
          <w:sz w:val="24"/>
          <w:szCs w:val="24"/>
        </w:rPr>
        <w:t xml:space="preserve"> 1</w:t>
      </w:r>
    </w:p>
    <w:p w:rsidR="00582279" w:rsidRPr="003D23EA" w:rsidRDefault="00582279" w:rsidP="007F72F6">
      <w:pPr>
        <w:spacing w:line="360" w:lineRule="auto"/>
        <w:jc w:val="center"/>
        <w:rPr>
          <w:b/>
          <w:sz w:val="24"/>
          <w:szCs w:val="24"/>
        </w:rPr>
      </w:pPr>
    </w:p>
    <w:p w:rsidR="00582279" w:rsidRDefault="00582279" w:rsidP="00962257">
      <w:pPr>
        <w:pStyle w:val="BodyText"/>
        <w:numPr>
          <w:ilvl w:val="0"/>
          <w:numId w:val="9"/>
        </w:numPr>
        <w:spacing w:line="240" w:lineRule="auto"/>
        <w:ind w:left="357" w:hanging="357"/>
      </w:pPr>
      <w:r>
        <w:t xml:space="preserve">Wszelkie zmiany w zakresie funkcjonowania programu </w:t>
      </w:r>
      <w:r w:rsidRPr="0085774A">
        <w:rPr>
          <w:i/>
        </w:rPr>
        <w:t>Rekrutacja</w:t>
      </w:r>
      <w:r>
        <w:t xml:space="preserve"> należy zgłaszać na podstawie </w:t>
      </w:r>
      <w:r w:rsidRPr="00552F80">
        <w:rPr>
          <w:i/>
        </w:rPr>
        <w:t xml:space="preserve">Wniosku </w:t>
      </w:r>
      <w:r w:rsidRPr="00905DE2">
        <w:rPr>
          <w:i/>
        </w:rPr>
        <w:t>zgłaszania modyfikacji w zakresie programu Rekrutacja</w:t>
      </w:r>
      <w:r>
        <w:t xml:space="preserve"> stanowiącym Załącznik Nr 1 do niniejszego Zarządzenia.</w:t>
      </w:r>
    </w:p>
    <w:p w:rsidR="00582279" w:rsidRDefault="00582279" w:rsidP="00962257">
      <w:pPr>
        <w:pStyle w:val="BodyText"/>
        <w:numPr>
          <w:ilvl w:val="0"/>
          <w:numId w:val="9"/>
        </w:numPr>
        <w:spacing w:line="240" w:lineRule="auto"/>
        <w:ind w:left="357" w:hanging="357"/>
      </w:pPr>
      <w:r>
        <w:t xml:space="preserve">Zmiany, o których mowa w ust. </w:t>
      </w:r>
      <w:r w:rsidRPr="00905DE2">
        <w:t>1</w:t>
      </w:r>
      <w:r>
        <w:t xml:space="preserve"> powinny być zgłoszone najpóźniej 30 dni przed rozpoczęciem procesu rekrutacji w Śląskim Uniwersytecie Medycznym w Katowicach, </w:t>
      </w:r>
      <w:r>
        <w:br/>
        <w:t>z zastrzeżeniem ust. 3 i 4.</w:t>
      </w:r>
    </w:p>
    <w:p w:rsidR="00582279" w:rsidRDefault="00582279" w:rsidP="00962257">
      <w:pPr>
        <w:pStyle w:val="BodyText"/>
        <w:numPr>
          <w:ilvl w:val="0"/>
          <w:numId w:val="9"/>
        </w:numPr>
        <w:spacing w:line="240" w:lineRule="auto"/>
        <w:ind w:left="357" w:hanging="357"/>
      </w:pPr>
      <w:r>
        <w:t>W przypadkach szczególnych zmiany mogą zostać wprowadzone w trakcie procesu rekrutacji.</w:t>
      </w:r>
    </w:p>
    <w:p w:rsidR="00582279" w:rsidRPr="00552F80" w:rsidRDefault="00582279" w:rsidP="00962257">
      <w:pPr>
        <w:pStyle w:val="BodyText"/>
        <w:numPr>
          <w:ilvl w:val="0"/>
          <w:numId w:val="9"/>
        </w:numPr>
        <w:spacing w:line="240" w:lineRule="auto"/>
        <w:ind w:left="357" w:hanging="357"/>
      </w:pPr>
      <w:r>
        <w:t xml:space="preserve">Zmiany, o których mowa w ust. 3, następują na wniosek Przewodniczącego Uczelnianej Komisji Rekrutacyjnej zgłoszony bezpośrednio Kierownikowi Centrum Informatyki </w:t>
      </w:r>
      <w:r>
        <w:br/>
        <w:t xml:space="preserve">i Informatyzacji, o ile zmiany te będą pozostawać w zgodzie z obowiązującym Regulaminem Rekrutacji oraz nie spowodują naruszenia stabilności pracy lub integralności danych systemu </w:t>
      </w:r>
      <w:r w:rsidRPr="0085774A">
        <w:rPr>
          <w:i/>
        </w:rPr>
        <w:t>Rekrutacja</w:t>
      </w:r>
      <w:r>
        <w:rPr>
          <w:i/>
        </w:rPr>
        <w:t xml:space="preserve"> </w:t>
      </w:r>
      <w:r>
        <w:t>w ocenie Kierownika Centrum Informatyki i Informatyzacji.</w:t>
      </w:r>
    </w:p>
    <w:p w:rsidR="00582279" w:rsidRPr="00582B10" w:rsidRDefault="00582279" w:rsidP="007F72F6">
      <w:pPr>
        <w:pStyle w:val="BodyText"/>
        <w:spacing w:line="288" w:lineRule="auto"/>
      </w:pPr>
    </w:p>
    <w:p w:rsidR="00582279" w:rsidRDefault="00582279" w:rsidP="00F50F7C">
      <w:pPr>
        <w:spacing w:line="360" w:lineRule="auto"/>
        <w:jc w:val="center"/>
        <w:rPr>
          <w:b/>
          <w:sz w:val="24"/>
          <w:szCs w:val="24"/>
        </w:rPr>
      </w:pPr>
      <w:r w:rsidRPr="00F50F7C">
        <w:rPr>
          <w:b/>
          <w:sz w:val="24"/>
          <w:szCs w:val="24"/>
        </w:rPr>
        <w:sym w:font="Times New Roman" w:char="00A7"/>
      </w:r>
      <w:r w:rsidRPr="00F50F7C">
        <w:rPr>
          <w:b/>
          <w:sz w:val="24"/>
          <w:szCs w:val="24"/>
        </w:rPr>
        <w:t xml:space="preserve"> 2</w:t>
      </w:r>
    </w:p>
    <w:p w:rsidR="00582279" w:rsidRPr="00F50F7C" w:rsidRDefault="00582279" w:rsidP="00F50F7C">
      <w:pPr>
        <w:spacing w:line="360" w:lineRule="auto"/>
        <w:jc w:val="center"/>
        <w:rPr>
          <w:b/>
          <w:sz w:val="24"/>
          <w:szCs w:val="24"/>
        </w:rPr>
      </w:pPr>
    </w:p>
    <w:p w:rsidR="00582279" w:rsidRDefault="00582279" w:rsidP="00BD6333">
      <w:pPr>
        <w:pStyle w:val="BodyText"/>
        <w:numPr>
          <w:ilvl w:val="0"/>
          <w:numId w:val="8"/>
        </w:numPr>
        <w:spacing w:line="240" w:lineRule="auto"/>
        <w:rPr>
          <w:szCs w:val="24"/>
        </w:rPr>
      </w:pPr>
      <w:r w:rsidRPr="003D23EA">
        <w:rPr>
          <w:szCs w:val="24"/>
        </w:rPr>
        <w:t xml:space="preserve">Wprowadzam obowiązek przestrzegania zapisów </w:t>
      </w:r>
      <w:r w:rsidRPr="003D23EA">
        <w:rPr>
          <w:i/>
          <w:szCs w:val="24"/>
        </w:rPr>
        <w:t>„</w:t>
      </w:r>
      <w:r w:rsidRPr="003D23EA">
        <w:rPr>
          <w:bCs/>
          <w:i/>
          <w:szCs w:val="24"/>
        </w:rPr>
        <w:t xml:space="preserve">Instrukcji obsługi programu Rekrutacja” </w:t>
      </w:r>
      <w:r w:rsidRPr="003D23EA">
        <w:rPr>
          <w:bCs/>
          <w:szCs w:val="24"/>
        </w:rPr>
        <w:t>zwanej dalej</w:t>
      </w:r>
      <w:r w:rsidRPr="003D23EA">
        <w:rPr>
          <w:bCs/>
          <w:i/>
          <w:szCs w:val="24"/>
        </w:rPr>
        <w:t xml:space="preserve"> „Instrukcją” </w:t>
      </w:r>
      <w:r w:rsidRPr="003D23EA">
        <w:rPr>
          <w:szCs w:val="24"/>
        </w:rPr>
        <w:t xml:space="preserve">przez osoby upoważnione w ramach prowadzenia postępowania rekrutacyjnego zamieszczonej na stronie intranetowej Śląskiego Uniwersytetu Medycznego w Katowicach pod adresem </w:t>
      </w:r>
      <w:hyperlink r:id="rId5" w:history="1">
        <w:r w:rsidRPr="003D23EA">
          <w:rPr>
            <w:rStyle w:val="Hyperlink"/>
            <w:szCs w:val="24"/>
          </w:rPr>
          <w:t>www.intranet.sum.edu.pl/rekrutacja/instrukcja</w:t>
        </w:r>
      </w:hyperlink>
      <w:r w:rsidRPr="003D23EA">
        <w:rPr>
          <w:szCs w:val="24"/>
        </w:rPr>
        <w:t>.</w:t>
      </w:r>
    </w:p>
    <w:p w:rsidR="00582279" w:rsidRDefault="00582279" w:rsidP="00552F80">
      <w:pPr>
        <w:pStyle w:val="BodyText"/>
        <w:numPr>
          <w:ilvl w:val="0"/>
          <w:numId w:val="8"/>
        </w:numPr>
        <w:spacing w:line="240" w:lineRule="auto"/>
        <w:rPr>
          <w:szCs w:val="24"/>
        </w:rPr>
      </w:pPr>
      <w:r w:rsidRPr="003D23EA">
        <w:t xml:space="preserve">Przewodniczący Uczelnianej Komisji Rekrutacyjnej wydaje upoważnienia do uzyskania dostępu do elektronicznej wersji </w:t>
      </w:r>
      <w:r w:rsidRPr="003D23EA">
        <w:rPr>
          <w:bCs/>
          <w:i/>
        </w:rPr>
        <w:t xml:space="preserve">„Instrukcji” </w:t>
      </w:r>
      <w:r w:rsidRPr="003D23EA">
        <w:t>pracownikom Dziekanatów SUM oraz wskazanym członkom komisji rekrutacyjnych.</w:t>
      </w:r>
      <w:r>
        <w:t xml:space="preserve"> </w:t>
      </w:r>
      <w:r w:rsidRPr="003D23EA">
        <w:rPr>
          <w:szCs w:val="24"/>
        </w:rPr>
        <w:t>Wzór upoważnienia</w:t>
      </w:r>
      <w:r>
        <w:rPr>
          <w:szCs w:val="24"/>
        </w:rPr>
        <w:t xml:space="preserve"> </w:t>
      </w:r>
      <w:r w:rsidRPr="003D23EA">
        <w:rPr>
          <w:szCs w:val="24"/>
        </w:rPr>
        <w:t xml:space="preserve">stanowi Załącznik </w:t>
      </w:r>
      <w:r>
        <w:rPr>
          <w:szCs w:val="24"/>
        </w:rPr>
        <w:br/>
      </w:r>
      <w:r w:rsidRPr="003D23EA">
        <w:rPr>
          <w:szCs w:val="24"/>
        </w:rPr>
        <w:t xml:space="preserve">Nr </w:t>
      </w:r>
      <w:r>
        <w:rPr>
          <w:szCs w:val="24"/>
        </w:rPr>
        <w:t>2</w:t>
      </w:r>
      <w:r w:rsidRPr="003D23EA">
        <w:rPr>
          <w:szCs w:val="24"/>
        </w:rPr>
        <w:t xml:space="preserve"> do niniejszego Zarządzenia.</w:t>
      </w:r>
    </w:p>
    <w:p w:rsidR="00582279" w:rsidRPr="003D23EA" w:rsidRDefault="00582279" w:rsidP="00552F80">
      <w:pPr>
        <w:pStyle w:val="BodyText"/>
        <w:numPr>
          <w:ilvl w:val="0"/>
          <w:numId w:val="8"/>
        </w:numPr>
        <w:spacing w:line="240" w:lineRule="auto"/>
        <w:rPr>
          <w:szCs w:val="24"/>
        </w:rPr>
      </w:pPr>
      <w:r w:rsidRPr="003D23EA">
        <w:t xml:space="preserve">Wszelkie zmiany w treści </w:t>
      </w:r>
      <w:r>
        <w:t>I</w:t>
      </w:r>
      <w:r w:rsidRPr="003D23EA">
        <w:t xml:space="preserve">nstrukcji </w:t>
      </w:r>
      <w:r>
        <w:t>winny</w:t>
      </w:r>
      <w:r w:rsidRPr="003D23EA">
        <w:t xml:space="preserve"> zostać dokonane w oparciu o Protokół zmian i zatwierdzone przez </w:t>
      </w:r>
      <w:r>
        <w:t>Przewodniczącego lub Sekretarza U</w:t>
      </w:r>
      <w:r w:rsidRPr="003D23EA">
        <w:t>czelnian</w:t>
      </w:r>
      <w:r>
        <w:t>ej K</w:t>
      </w:r>
      <w:r w:rsidRPr="003D23EA">
        <w:t>omisji</w:t>
      </w:r>
      <w:r>
        <w:t xml:space="preserve"> Re</w:t>
      </w:r>
      <w:r w:rsidRPr="003D23EA">
        <w:t xml:space="preserve">krutacyjnej oraz pracownika Centrum Informatyki i Informatyzacji dokonującego modyfikacji w „Instrukcji”. </w:t>
      </w:r>
      <w:r w:rsidRPr="003D23EA">
        <w:rPr>
          <w:szCs w:val="24"/>
        </w:rPr>
        <w:t xml:space="preserve">Wzór Protokołu stanowi Załącznik Nr </w:t>
      </w:r>
      <w:r>
        <w:rPr>
          <w:szCs w:val="24"/>
        </w:rPr>
        <w:t>3</w:t>
      </w:r>
      <w:r w:rsidRPr="003D23EA">
        <w:rPr>
          <w:szCs w:val="24"/>
        </w:rPr>
        <w:t xml:space="preserve"> do niniejszego Zarządzenia.</w:t>
      </w:r>
    </w:p>
    <w:p w:rsidR="00582279" w:rsidRDefault="00582279" w:rsidP="007F72F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3D23EA">
        <w:rPr>
          <w:b/>
          <w:sz w:val="24"/>
          <w:szCs w:val="24"/>
        </w:rPr>
        <w:sym w:font="Times New Roman" w:char="00A7"/>
      </w:r>
      <w:r>
        <w:rPr>
          <w:b/>
          <w:sz w:val="24"/>
          <w:szCs w:val="24"/>
        </w:rPr>
        <w:t xml:space="preserve"> 3</w:t>
      </w:r>
    </w:p>
    <w:p w:rsidR="00582279" w:rsidRPr="009C1368" w:rsidRDefault="00582279" w:rsidP="009C1368">
      <w:pPr>
        <w:rPr>
          <w:sz w:val="24"/>
          <w:szCs w:val="24"/>
        </w:rPr>
      </w:pPr>
      <w:r w:rsidRPr="009C1368">
        <w:rPr>
          <w:sz w:val="24"/>
          <w:szCs w:val="24"/>
        </w:rPr>
        <w:t>Treść niniejszego Zarządzenia polecam zamieścić na stronie internetowej Uczelni.</w:t>
      </w:r>
    </w:p>
    <w:p w:rsidR="00582279" w:rsidRDefault="00582279" w:rsidP="009C1368">
      <w:pPr>
        <w:jc w:val="both"/>
        <w:rPr>
          <w:sz w:val="24"/>
          <w:szCs w:val="24"/>
        </w:rPr>
      </w:pPr>
    </w:p>
    <w:p w:rsidR="00582279" w:rsidRDefault="00582279" w:rsidP="009C1368">
      <w:pPr>
        <w:jc w:val="center"/>
        <w:rPr>
          <w:sz w:val="24"/>
          <w:szCs w:val="24"/>
        </w:rPr>
      </w:pPr>
      <w:r w:rsidRPr="003D23EA">
        <w:rPr>
          <w:b/>
          <w:sz w:val="24"/>
          <w:szCs w:val="24"/>
        </w:rPr>
        <w:sym w:font="Times New Roman" w:char="00A7"/>
      </w:r>
      <w:r>
        <w:rPr>
          <w:b/>
          <w:sz w:val="24"/>
          <w:szCs w:val="24"/>
        </w:rPr>
        <w:t xml:space="preserve"> 4</w:t>
      </w:r>
    </w:p>
    <w:p w:rsidR="00582279" w:rsidRDefault="00582279" w:rsidP="009C1368">
      <w:pPr>
        <w:jc w:val="both"/>
        <w:rPr>
          <w:sz w:val="24"/>
          <w:szCs w:val="24"/>
        </w:rPr>
      </w:pPr>
    </w:p>
    <w:p w:rsidR="00582279" w:rsidRPr="003D23EA" w:rsidRDefault="00582279" w:rsidP="007F72F6">
      <w:pPr>
        <w:jc w:val="both"/>
        <w:rPr>
          <w:sz w:val="24"/>
          <w:szCs w:val="24"/>
        </w:rPr>
      </w:pPr>
      <w:r w:rsidRPr="003D23EA">
        <w:rPr>
          <w:sz w:val="24"/>
          <w:szCs w:val="24"/>
        </w:rPr>
        <w:t>Nadzór nad wykonaniem zarządzenia powierzam Prorektorowi ds. Studiów i Studentów Śląskiego Uniwersytetu Medycznego w Katowicach.</w:t>
      </w:r>
    </w:p>
    <w:p w:rsidR="00582279" w:rsidRDefault="00582279" w:rsidP="009C1368">
      <w:pPr>
        <w:jc w:val="center"/>
        <w:rPr>
          <w:b/>
          <w:sz w:val="24"/>
          <w:szCs w:val="24"/>
        </w:rPr>
      </w:pPr>
    </w:p>
    <w:p w:rsidR="00582279" w:rsidRDefault="00582279" w:rsidP="009C1368">
      <w:pPr>
        <w:jc w:val="center"/>
        <w:rPr>
          <w:b/>
          <w:sz w:val="24"/>
          <w:szCs w:val="24"/>
        </w:rPr>
      </w:pPr>
      <w:r w:rsidRPr="003D23EA">
        <w:rPr>
          <w:b/>
          <w:sz w:val="24"/>
          <w:szCs w:val="24"/>
        </w:rPr>
        <w:sym w:font="Times New Roman" w:char="00A7"/>
      </w:r>
      <w:r>
        <w:rPr>
          <w:b/>
          <w:sz w:val="24"/>
          <w:szCs w:val="24"/>
        </w:rPr>
        <w:t xml:space="preserve"> 5</w:t>
      </w:r>
    </w:p>
    <w:p w:rsidR="00582279" w:rsidRPr="003D23EA" w:rsidRDefault="00582279" w:rsidP="009C1368">
      <w:pPr>
        <w:jc w:val="center"/>
        <w:rPr>
          <w:b/>
          <w:sz w:val="24"/>
          <w:szCs w:val="24"/>
        </w:rPr>
      </w:pPr>
    </w:p>
    <w:p w:rsidR="00582279" w:rsidRPr="003D23EA" w:rsidRDefault="00582279" w:rsidP="007F72F6">
      <w:pPr>
        <w:jc w:val="both"/>
        <w:rPr>
          <w:sz w:val="24"/>
          <w:szCs w:val="24"/>
        </w:rPr>
      </w:pPr>
      <w:r w:rsidRPr="003D23EA">
        <w:rPr>
          <w:sz w:val="24"/>
          <w:szCs w:val="24"/>
        </w:rPr>
        <w:t>Zarządzenie wchodzi w życie z dniem podpisania.</w:t>
      </w:r>
    </w:p>
    <w:p w:rsidR="00582279" w:rsidRDefault="00582279" w:rsidP="007F72F6"/>
    <w:p w:rsidR="00582279" w:rsidRDefault="00582279" w:rsidP="008B53CB">
      <w:pPr>
        <w:ind w:left="4248"/>
        <w:jc w:val="center"/>
        <w:rPr>
          <w:b/>
          <w:sz w:val="22"/>
          <w:szCs w:val="22"/>
        </w:rPr>
      </w:pPr>
    </w:p>
    <w:p w:rsidR="00582279" w:rsidRDefault="00582279" w:rsidP="008B53CB">
      <w:pPr>
        <w:ind w:left="4248"/>
        <w:jc w:val="center"/>
        <w:rPr>
          <w:b/>
          <w:sz w:val="22"/>
          <w:szCs w:val="22"/>
        </w:rPr>
      </w:pPr>
    </w:p>
    <w:p w:rsidR="00582279" w:rsidRPr="008B53CB" w:rsidRDefault="00582279" w:rsidP="008B53CB">
      <w:pPr>
        <w:ind w:left="4248"/>
        <w:jc w:val="center"/>
        <w:rPr>
          <w:b/>
          <w:sz w:val="22"/>
          <w:szCs w:val="22"/>
        </w:rPr>
      </w:pPr>
      <w:r w:rsidRPr="008B53CB">
        <w:rPr>
          <w:b/>
          <w:sz w:val="22"/>
          <w:szCs w:val="22"/>
        </w:rPr>
        <w:t>R E K T O R</w:t>
      </w:r>
    </w:p>
    <w:p w:rsidR="00582279" w:rsidRPr="008B53CB" w:rsidRDefault="00582279" w:rsidP="008B53CB">
      <w:pPr>
        <w:ind w:left="4248"/>
        <w:jc w:val="center"/>
        <w:rPr>
          <w:b/>
          <w:sz w:val="22"/>
          <w:szCs w:val="22"/>
        </w:rPr>
      </w:pPr>
      <w:r w:rsidRPr="008B53CB">
        <w:rPr>
          <w:b/>
          <w:sz w:val="22"/>
          <w:szCs w:val="22"/>
        </w:rPr>
        <w:t>Śląskiego Uniwersytetu Medycznego w Katowicach</w:t>
      </w:r>
    </w:p>
    <w:p w:rsidR="00582279" w:rsidRPr="008B53CB" w:rsidRDefault="00582279" w:rsidP="008B53CB">
      <w:pPr>
        <w:ind w:left="4248"/>
        <w:jc w:val="center"/>
        <w:rPr>
          <w:b/>
          <w:sz w:val="22"/>
          <w:szCs w:val="22"/>
        </w:rPr>
      </w:pPr>
    </w:p>
    <w:p w:rsidR="00582279" w:rsidRPr="008B53CB" w:rsidRDefault="00582279" w:rsidP="008B53CB">
      <w:pPr>
        <w:ind w:left="4248"/>
        <w:jc w:val="center"/>
        <w:rPr>
          <w:b/>
          <w:sz w:val="22"/>
          <w:szCs w:val="22"/>
        </w:rPr>
      </w:pPr>
    </w:p>
    <w:p w:rsidR="00582279" w:rsidRPr="008B53CB" w:rsidRDefault="00582279" w:rsidP="008B53CB">
      <w:pPr>
        <w:ind w:left="4248"/>
        <w:jc w:val="center"/>
        <w:rPr>
          <w:b/>
          <w:i/>
          <w:sz w:val="22"/>
          <w:szCs w:val="22"/>
        </w:rPr>
      </w:pPr>
      <w:r w:rsidRPr="008B53CB">
        <w:rPr>
          <w:b/>
          <w:i/>
          <w:sz w:val="22"/>
          <w:szCs w:val="22"/>
        </w:rPr>
        <w:t>prof. dr hab. n. med. Ewa Małecka-Tendera</w:t>
      </w:r>
    </w:p>
    <w:p w:rsidR="00582279" w:rsidRDefault="00582279" w:rsidP="007F72F6"/>
    <w:p w:rsidR="00582279" w:rsidRDefault="00582279" w:rsidP="007F72F6"/>
    <w:p w:rsidR="00582279" w:rsidRDefault="00582279" w:rsidP="007F72F6"/>
    <w:p w:rsidR="00582279" w:rsidRDefault="00582279" w:rsidP="007F72F6"/>
    <w:p w:rsidR="00582279" w:rsidRDefault="00582279" w:rsidP="007F72F6"/>
    <w:p w:rsidR="00582279" w:rsidRDefault="00582279" w:rsidP="007F72F6"/>
    <w:p w:rsidR="00582279" w:rsidRDefault="00582279" w:rsidP="007F72F6"/>
    <w:p w:rsidR="00582279" w:rsidRDefault="00582279" w:rsidP="007F72F6"/>
    <w:p w:rsidR="00582279" w:rsidRDefault="00582279" w:rsidP="007F72F6"/>
    <w:p w:rsidR="00582279" w:rsidRDefault="00582279" w:rsidP="007F72F6"/>
    <w:p w:rsidR="00582279" w:rsidRDefault="00582279" w:rsidP="007F72F6"/>
    <w:p w:rsidR="00582279" w:rsidRDefault="00582279" w:rsidP="007F72F6"/>
    <w:p w:rsidR="00582279" w:rsidRDefault="00582279" w:rsidP="007F72F6"/>
    <w:p w:rsidR="00582279" w:rsidRDefault="00582279" w:rsidP="007F72F6"/>
    <w:p w:rsidR="00582279" w:rsidRDefault="00582279" w:rsidP="007F72F6"/>
    <w:p w:rsidR="00582279" w:rsidRDefault="00582279" w:rsidP="007F72F6"/>
    <w:p w:rsidR="00582279" w:rsidRDefault="00582279" w:rsidP="007F72F6"/>
    <w:p w:rsidR="00582279" w:rsidRDefault="00582279" w:rsidP="007F72F6"/>
    <w:p w:rsidR="00582279" w:rsidRDefault="00582279" w:rsidP="007F72F6"/>
    <w:p w:rsidR="00582279" w:rsidRDefault="00582279" w:rsidP="007F72F6"/>
    <w:p w:rsidR="00582279" w:rsidRDefault="00582279" w:rsidP="007F72F6"/>
    <w:p w:rsidR="00582279" w:rsidRDefault="00582279" w:rsidP="007F72F6"/>
    <w:p w:rsidR="00582279" w:rsidRDefault="00582279" w:rsidP="007F72F6"/>
    <w:p w:rsidR="00582279" w:rsidRDefault="00582279" w:rsidP="007F72F6"/>
    <w:p w:rsidR="00582279" w:rsidRDefault="00582279" w:rsidP="007F72F6"/>
    <w:p w:rsidR="00582279" w:rsidRDefault="00582279" w:rsidP="007F72F6"/>
    <w:p w:rsidR="00582279" w:rsidRDefault="00582279" w:rsidP="007F72F6"/>
    <w:p w:rsidR="00582279" w:rsidRDefault="00582279" w:rsidP="007F72F6"/>
    <w:p w:rsidR="00582279" w:rsidRDefault="00582279" w:rsidP="007F72F6"/>
    <w:p w:rsidR="00582279" w:rsidRDefault="00582279" w:rsidP="007F72F6"/>
    <w:p w:rsidR="00582279" w:rsidRDefault="00582279" w:rsidP="007F72F6"/>
    <w:p w:rsidR="00582279" w:rsidRDefault="00582279" w:rsidP="007F72F6">
      <w:pPr>
        <w:rPr>
          <w:b/>
        </w:rPr>
      </w:pPr>
      <w:r w:rsidRPr="003D23EA">
        <w:rPr>
          <w:b/>
        </w:rPr>
        <w:t>Otrzymują:</w:t>
      </w:r>
    </w:p>
    <w:p w:rsidR="00582279" w:rsidRDefault="00582279" w:rsidP="00153239">
      <w:pPr>
        <w:numPr>
          <w:ilvl w:val="0"/>
          <w:numId w:val="7"/>
        </w:numPr>
      </w:pPr>
      <w:r>
        <w:t>Przewodniczący Uczelnianej Komisji Rekrutacyjnej</w:t>
      </w:r>
    </w:p>
    <w:p w:rsidR="00582279" w:rsidRDefault="00582279" w:rsidP="007F72F6">
      <w:pPr>
        <w:numPr>
          <w:ilvl w:val="0"/>
          <w:numId w:val="7"/>
        </w:numPr>
      </w:pPr>
      <w:r>
        <w:t>Przewodniczący Wydziałowych Komisji Rekrutacyjnych</w:t>
      </w:r>
    </w:p>
    <w:p w:rsidR="00582279" w:rsidRDefault="00582279" w:rsidP="007F72F6">
      <w:pPr>
        <w:numPr>
          <w:ilvl w:val="0"/>
          <w:numId w:val="7"/>
        </w:numPr>
      </w:pPr>
      <w:r>
        <w:t>Z-ca Kanclerza-Dyrektor ds. Ekonomiczno-Eksploatacyjnych</w:t>
      </w:r>
    </w:p>
    <w:p w:rsidR="00582279" w:rsidRDefault="00582279" w:rsidP="007F72F6">
      <w:pPr>
        <w:numPr>
          <w:ilvl w:val="0"/>
          <w:numId w:val="7"/>
        </w:numPr>
      </w:pPr>
      <w:r>
        <w:t>Kierownicy Dziekanatów</w:t>
      </w:r>
    </w:p>
    <w:p w:rsidR="00582279" w:rsidRDefault="00582279" w:rsidP="007F72F6">
      <w:pPr>
        <w:numPr>
          <w:ilvl w:val="0"/>
          <w:numId w:val="7"/>
        </w:numPr>
      </w:pPr>
      <w:r>
        <w:t>Centrum Informatyki i Informatyzacji</w:t>
      </w:r>
    </w:p>
    <w:p w:rsidR="00582279" w:rsidRDefault="00582279" w:rsidP="007F72F6">
      <w:pPr>
        <w:numPr>
          <w:ilvl w:val="0"/>
          <w:numId w:val="7"/>
        </w:numPr>
      </w:pPr>
      <w:r>
        <w:t>Dział Kontroli i Audytu</w:t>
      </w:r>
    </w:p>
    <w:p w:rsidR="00582279" w:rsidRDefault="00582279" w:rsidP="007F72F6">
      <w:pPr>
        <w:numPr>
          <w:ilvl w:val="0"/>
          <w:numId w:val="7"/>
        </w:numPr>
      </w:pPr>
      <w:r>
        <w:t xml:space="preserve">a/a </w:t>
      </w:r>
    </w:p>
    <w:p w:rsidR="00582279" w:rsidRDefault="00582279" w:rsidP="00B85918">
      <w:pPr>
        <w:ind w:left="6372"/>
      </w:pPr>
      <w:r>
        <w:br w:type="page"/>
        <w:t xml:space="preserve">Załącznik Nr 1 </w:t>
      </w:r>
    </w:p>
    <w:p w:rsidR="00582279" w:rsidRDefault="00582279" w:rsidP="00B85918">
      <w:pPr>
        <w:ind w:left="6372"/>
      </w:pPr>
      <w:r>
        <w:t xml:space="preserve">do Zarządzenia Nr 19/2009 </w:t>
      </w:r>
    </w:p>
    <w:p w:rsidR="00582279" w:rsidRDefault="00582279" w:rsidP="00B85918">
      <w:pPr>
        <w:ind w:left="6372"/>
      </w:pPr>
      <w:r>
        <w:t>z dnia 11.03.2009 r.</w:t>
      </w:r>
    </w:p>
    <w:p w:rsidR="00582279" w:rsidRDefault="00582279" w:rsidP="00B85918">
      <w:pPr>
        <w:ind w:left="6372"/>
      </w:pPr>
      <w:r>
        <w:t>Rektora SUM</w:t>
      </w:r>
    </w:p>
    <w:p w:rsidR="00582279" w:rsidRDefault="00582279" w:rsidP="00B85918">
      <w:pPr>
        <w:jc w:val="right"/>
      </w:pPr>
    </w:p>
    <w:p w:rsidR="00582279" w:rsidRDefault="00582279" w:rsidP="00B85918">
      <w:pPr>
        <w:jc w:val="right"/>
      </w:pPr>
    </w:p>
    <w:p w:rsidR="00582279" w:rsidRDefault="00582279" w:rsidP="00B85918">
      <w:pPr>
        <w:jc w:val="right"/>
      </w:pPr>
    </w:p>
    <w:p w:rsidR="00582279" w:rsidRPr="00B85918" w:rsidRDefault="00582279" w:rsidP="00B85918">
      <w:pPr>
        <w:jc w:val="center"/>
        <w:rPr>
          <w:b/>
          <w:sz w:val="24"/>
        </w:rPr>
      </w:pPr>
    </w:p>
    <w:p w:rsidR="00582279" w:rsidRPr="00B85918" w:rsidRDefault="00582279" w:rsidP="00B85918">
      <w:pPr>
        <w:jc w:val="center"/>
        <w:rPr>
          <w:b/>
          <w:sz w:val="28"/>
          <w:szCs w:val="28"/>
        </w:rPr>
      </w:pPr>
      <w:r w:rsidRPr="00B85918">
        <w:rPr>
          <w:b/>
          <w:sz w:val="28"/>
          <w:szCs w:val="28"/>
        </w:rPr>
        <w:t>Wniosek zgłaszania modyfikacji w zakresie programu Rekrutacja</w:t>
      </w:r>
    </w:p>
    <w:p w:rsidR="00582279" w:rsidRDefault="00582279" w:rsidP="00B85918">
      <w:pPr>
        <w:spacing w:line="360" w:lineRule="auto"/>
        <w:jc w:val="center"/>
        <w:rPr>
          <w:bCs/>
          <w:i/>
          <w:sz w:val="23"/>
        </w:rPr>
      </w:pPr>
      <w:r>
        <w:rPr>
          <w:noProof/>
        </w:rPr>
        <w:pict>
          <v:line id="_x0000_s1026" style="position:absolute;left:0;text-align:left;z-index:251658240" from="9pt,14.1pt" to="468pt,14.1pt"/>
        </w:pict>
      </w:r>
    </w:p>
    <w:p w:rsidR="00582279" w:rsidRPr="00953A0B" w:rsidRDefault="00582279" w:rsidP="00B85918">
      <w:pPr>
        <w:spacing w:line="360" w:lineRule="auto"/>
        <w:jc w:val="center"/>
        <w:rPr>
          <w:bCs/>
          <w:sz w:val="16"/>
          <w:szCs w:val="16"/>
        </w:rPr>
      </w:pPr>
      <w:r w:rsidRPr="00953A0B">
        <w:rPr>
          <w:bCs/>
          <w:sz w:val="16"/>
          <w:szCs w:val="16"/>
        </w:rPr>
        <w:t xml:space="preserve">--- wypełnia </w:t>
      </w:r>
      <w:r>
        <w:rPr>
          <w:bCs/>
          <w:sz w:val="16"/>
          <w:szCs w:val="16"/>
        </w:rPr>
        <w:t xml:space="preserve">Członek Komisji Rekrutacyjnej </w:t>
      </w:r>
      <w:r w:rsidRPr="00953A0B">
        <w:rPr>
          <w:bCs/>
          <w:sz w:val="16"/>
          <w:szCs w:val="16"/>
        </w:rPr>
        <w:t>---</w:t>
      </w:r>
    </w:p>
    <w:p w:rsidR="00582279" w:rsidRPr="00783397" w:rsidRDefault="00582279" w:rsidP="00B85918">
      <w:pPr>
        <w:spacing w:line="360" w:lineRule="auto"/>
        <w:rPr>
          <w:bCs/>
          <w:sz w:val="23"/>
        </w:rPr>
      </w:pPr>
    </w:p>
    <w:p w:rsidR="00582279" w:rsidRDefault="00582279" w:rsidP="00B85918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Data zgłoszenia………………………………………………………………………………….</w:t>
      </w:r>
    </w:p>
    <w:p w:rsidR="00582279" w:rsidRDefault="00582279" w:rsidP="00B85918">
      <w:pPr>
        <w:spacing w:line="360" w:lineRule="auto"/>
        <w:rPr>
          <w:bCs/>
          <w:sz w:val="23"/>
        </w:rPr>
      </w:pPr>
      <w:r>
        <w:rPr>
          <w:bCs/>
          <w:sz w:val="23"/>
        </w:rPr>
        <w:t>Nazwa komisji rekrutacyjnej………………………………………………………………………..</w:t>
      </w:r>
    </w:p>
    <w:p w:rsidR="00582279" w:rsidRPr="0078631D" w:rsidRDefault="00582279" w:rsidP="00B85918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Imię i nazwisko osoby zgłaszającej……………………………………………………………..</w:t>
      </w:r>
    </w:p>
    <w:p w:rsidR="00582279" w:rsidRDefault="00582279" w:rsidP="00B85918">
      <w:pPr>
        <w:spacing w:line="360" w:lineRule="auto"/>
        <w:rPr>
          <w:bCs/>
          <w:sz w:val="23"/>
        </w:rPr>
      </w:pPr>
      <w:r>
        <w:rPr>
          <w:bCs/>
          <w:sz w:val="23"/>
        </w:rPr>
        <w:t>Tel. kontaktowy osoby zgłaszającej………………………………………………………………....</w:t>
      </w:r>
    </w:p>
    <w:p w:rsidR="00582279" w:rsidRDefault="00582279" w:rsidP="00B85918">
      <w:pPr>
        <w:spacing w:line="360" w:lineRule="auto"/>
        <w:rPr>
          <w:bCs/>
          <w:sz w:val="23"/>
        </w:rPr>
      </w:pPr>
      <w:r>
        <w:rPr>
          <w:bCs/>
          <w:sz w:val="23"/>
        </w:rPr>
        <w:t>Opis zgłoszenia:</w:t>
      </w:r>
    </w:p>
    <w:p w:rsidR="00582279" w:rsidRDefault="00582279" w:rsidP="00B85918">
      <w:pPr>
        <w:spacing w:line="360" w:lineRule="auto"/>
        <w:rPr>
          <w:bCs/>
          <w:sz w:val="23"/>
        </w:rPr>
      </w:pPr>
    </w:p>
    <w:p w:rsidR="00582279" w:rsidRDefault="00582279" w:rsidP="00B85918">
      <w:pPr>
        <w:spacing w:line="360" w:lineRule="auto"/>
        <w:rPr>
          <w:bCs/>
          <w:sz w:val="23"/>
        </w:rPr>
      </w:pPr>
    </w:p>
    <w:p w:rsidR="00582279" w:rsidRDefault="00582279" w:rsidP="00B85918">
      <w:pPr>
        <w:spacing w:line="360" w:lineRule="auto"/>
        <w:rPr>
          <w:bCs/>
          <w:sz w:val="23"/>
        </w:rPr>
      </w:pPr>
    </w:p>
    <w:p w:rsidR="00582279" w:rsidRDefault="00582279" w:rsidP="00B85918">
      <w:pPr>
        <w:spacing w:line="360" w:lineRule="auto"/>
        <w:rPr>
          <w:bCs/>
          <w:sz w:val="23"/>
        </w:rPr>
      </w:pPr>
    </w:p>
    <w:p w:rsidR="00582279" w:rsidRDefault="00582279" w:rsidP="00B85918">
      <w:pPr>
        <w:spacing w:line="360" w:lineRule="auto"/>
        <w:rPr>
          <w:bCs/>
          <w:sz w:val="23"/>
        </w:rPr>
      </w:pPr>
    </w:p>
    <w:p w:rsidR="00582279" w:rsidRDefault="00582279" w:rsidP="00B85918">
      <w:pPr>
        <w:spacing w:line="360" w:lineRule="auto"/>
        <w:rPr>
          <w:bCs/>
          <w:sz w:val="23"/>
        </w:rPr>
      </w:pPr>
    </w:p>
    <w:p w:rsidR="00582279" w:rsidRDefault="00582279" w:rsidP="00B85918">
      <w:pPr>
        <w:spacing w:line="360" w:lineRule="auto"/>
        <w:rPr>
          <w:bCs/>
          <w:sz w:val="23"/>
        </w:rPr>
      </w:pPr>
      <w:r>
        <w:rPr>
          <w:noProof/>
        </w:rPr>
        <w:pict>
          <v:line id="_x0000_s1027" style="position:absolute;z-index:251657216" from="-4.1pt,17.15pt" to="454.9pt,17.15pt"/>
        </w:pict>
      </w:r>
    </w:p>
    <w:p w:rsidR="00582279" w:rsidRPr="00953A0B" w:rsidRDefault="00582279" w:rsidP="00B85918">
      <w:pPr>
        <w:spacing w:line="360" w:lineRule="auto"/>
        <w:jc w:val="center"/>
        <w:rPr>
          <w:bCs/>
          <w:sz w:val="16"/>
          <w:szCs w:val="16"/>
        </w:rPr>
      </w:pPr>
      <w:r w:rsidRPr="00953A0B">
        <w:rPr>
          <w:bCs/>
          <w:sz w:val="16"/>
          <w:szCs w:val="16"/>
        </w:rPr>
        <w:t xml:space="preserve">--- wypełnia Centrum Informatyki i </w:t>
      </w:r>
      <w:r>
        <w:rPr>
          <w:bCs/>
          <w:sz w:val="16"/>
          <w:szCs w:val="16"/>
        </w:rPr>
        <w:t>I</w:t>
      </w:r>
      <w:r w:rsidRPr="00953A0B">
        <w:rPr>
          <w:bCs/>
          <w:sz w:val="16"/>
          <w:szCs w:val="16"/>
        </w:rPr>
        <w:t>nformatyzacji---</w:t>
      </w:r>
    </w:p>
    <w:p w:rsidR="00582279" w:rsidRDefault="00582279" w:rsidP="00B85918">
      <w:pPr>
        <w:spacing w:line="360" w:lineRule="auto"/>
        <w:rPr>
          <w:bCs/>
          <w:sz w:val="23"/>
        </w:rPr>
      </w:pPr>
      <w:r>
        <w:rPr>
          <w:bCs/>
          <w:sz w:val="23"/>
        </w:rPr>
        <w:t>Propozycja rozwiązania:</w:t>
      </w:r>
    </w:p>
    <w:p w:rsidR="00582279" w:rsidRDefault="00582279" w:rsidP="00B85918">
      <w:pPr>
        <w:spacing w:line="360" w:lineRule="auto"/>
        <w:rPr>
          <w:bCs/>
          <w:sz w:val="23"/>
        </w:rPr>
      </w:pPr>
    </w:p>
    <w:p w:rsidR="00582279" w:rsidRDefault="00582279" w:rsidP="00B85918">
      <w:pPr>
        <w:spacing w:line="360" w:lineRule="auto"/>
        <w:rPr>
          <w:bCs/>
          <w:sz w:val="23"/>
        </w:rPr>
      </w:pPr>
    </w:p>
    <w:p w:rsidR="00582279" w:rsidRDefault="00582279" w:rsidP="00B85918">
      <w:pPr>
        <w:spacing w:line="360" w:lineRule="auto"/>
        <w:rPr>
          <w:bCs/>
          <w:sz w:val="23"/>
        </w:rPr>
      </w:pPr>
    </w:p>
    <w:p w:rsidR="00582279" w:rsidRDefault="00582279" w:rsidP="00B85918">
      <w:pPr>
        <w:spacing w:line="360" w:lineRule="auto"/>
        <w:rPr>
          <w:bCs/>
          <w:sz w:val="23"/>
        </w:rPr>
      </w:pPr>
    </w:p>
    <w:p w:rsidR="00582279" w:rsidRDefault="00582279" w:rsidP="00B85918">
      <w:pPr>
        <w:spacing w:line="360" w:lineRule="auto"/>
        <w:rPr>
          <w:bCs/>
          <w:sz w:val="23"/>
        </w:rPr>
      </w:pPr>
    </w:p>
    <w:p w:rsidR="00582279" w:rsidRDefault="00582279" w:rsidP="00B85918">
      <w:pPr>
        <w:spacing w:line="360" w:lineRule="auto"/>
        <w:rPr>
          <w:bCs/>
          <w:sz w:val="23"/>
        </w:rPr>
      </w:pPr>
    </w:p>
    <w:p w:rsidR="00582279" w:rsidRDefault="00582279" w:rsidP="00B85918">
      <w:pPr>
        <w:spacing w:line="360" w:lineRule="auto"/>
        <w:rPr>
          <w:bCs/>
          <w:sz w:val="23"/>
        </w:rPr>
      </w:pPr>
    </w:p>
    <w:p w:rsidR="00582279" w:rsidRDefault="00582279" w:rsidP="00B85918">
      <w:pPr>
        <w:spacing w:line="360" w:lineRule="auto"/>
        <w:rPr>
          <w:bCs/>
          <w:sz w:val="23"/>
        </w:rPr>
      </w:pPr>
    </w:p>
    <w:p w:rsidR="00582279" w:rsidRDefault="00582279" w:rsidP="00B85918">
      <w:pPr>
        <w:spacing w:line="360" w:lineRule="auto"/>
        <w:rPr>
          <w:bCs/>
          <w:sz w:val="23"/>
        </w:rPr>
      </w:pPr>
      <w:r>
        <w:rPr>
          <w:bCs/>
          <w:sz w:val="23"/>
        </w:rPr>
        <w:t>Przewidywany czas realizacji………………………………………………………………………</w:t>
      </w:r>
    </w:p>
    <w:p w:rsidR="00582279" w:rsidRDefault="00582279" w:rsidP="00B85918">
      <w:pPr>
        <w:spacing w:line="360" w:lineRule="auto"/>
        <w:rPr>
          <w:bCs/>
          <w:sz w:val="23"/>
        </w:rPr>
      </w:pPr>
    </w:p>
    <w:p w:rsidR="00582279" w:rsidRDefault="00582279" w:rsidP="00B85918">
      <w:pPr>
        <w:spacing w:line="360" w:lineRule="auto"/>
        <w:rPr>
          <w:bCs/>
          <w:sz w:val="23"/>
        </w:rPr>
      </w:pPr>
    </w:p>
    <w:p w:rsidR="00582279" w:rsidRDefault="00582279" w:rsidP="00B85918">
      <w:pPr>
        <w:spacing w:line="360" w:lineRule="auto"/>
        <w:rPr>
          <w:bCs/>
          <w:sz w:val="23"/>
        </w:rPr>
      </w:pPr>
    </w:p>
    <w:p w:rsidR="00582279" w:rsidRDefault="00582279" w:rsidP="00B85918">
      <w:pPr>
        <w:spacing w:line="360" w:lineRule="auto"/>
        <w:rPr>
          <w:bCs/>
          <w:sz w:val="23"/>
        </w:rPr>
      </w:pPr>
      <w:r>
        <w:rPr>
          <w:bCs/>
          <w:sz w:val="23"/>
        </w:rPr>
        <w:t xml:space="preserve">……………………… </w:t>
      </w:r>
      <w:r>
        <w:rPr>
          <w:bCs/>
          <w:sz w:val="23"/>
        </w:rPr>
        <w:tab/>
      </w:r>
      <w:r>
        <w:rPr>
          <w:bCs/>
          <w:sz w:val="23"/>
        </w:rPr>
        <w:tab/>
        <w:t>………………………</w:t>
      </w:r>
      <w:r>
        <w:rPr>
          <w:bCs/>
          <w:sz w:val="23"/>
        </w:rPr>
        <w:tab/>
      </w:r>
      <w:r>
        <w:rPr>
          <w:bCs/>
          <w:sz w:val="23"/>
        </w:rPr>
        <w:tab/>
        <w:t>………………………</w:t>
      </w:r>
    </w:p>
    <w:p w:rsidR="00582279" w:rsidRPr="00617351" w:rsidRDefault="00582279" w:rsidP="00B85918">
      <w:pPr>
        <w:rPr>
          <w:bCs/>
          <w:sz w:val="18"/>
          <w:szCs w:val="18"/>
        </w:rPr>
      </w:pPr>
      <w:r w:rsidRPr="00617351">
        <w:rPr>
          <w:bCs/>
          <w:sz w:val="18"/>
          <w:szCs w:val="18"/>
        </w:rPr>
        <w:t xml:space="preserve">Pieczęć i podpis 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617351">
        <w:rPr>
          <w:bCs/>
          <w:sz w:val="18"/>
          <w:szCs w:val="18"/>
        </w:rPr>
        <w:t xml:space="preserve">Pieczęć i podpis 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617351">
        <w:rPr>
          <w:bCs/>
          <w:sz w:val="18"/>
          <w:szCs w:val="18"/>
        </w:rPr>
        <w:t xml:space="preserve">Pieczęć i podpis </w:t>
      </w:r>
    </w:p>
    <w:p w:rsidR="00582279" w:rsidRDefault="00582279" w:rsidP="00B85918">
      <w:pPr>
        <w:rPr>
          <w:bCs/>
          <w:sz w:val="18"/>
          <w:szCs w:val="18"/>
        </w:rPr>
      </w:pPr>
      <w:r w:rsidRPr="00617351">
        <w:rPr>
          <w:bCs/>
          <w:sz w:val="18"/>
          <w:szCs w:val="18"/>
        </w:rPr>
        <w:t xml:space="preserve">Przewodniczącego </w:t>
      </w:r>
      <w:r>
        <w:rPr>
          <w:bCs/>
          <w:sz w:val="18"/>
          <w:szCs w:val="18"/>
        </w:rPr>
        <w:t>Wydziałowej</w:t>
      </w:r>
      <w:r w:rsidRPr="00617351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617351">
        <w:rPr>
          <w:bCs/>
          <w:sz w:val="18"/>
          <w:szCs w:val="18"/>
        </w:rPr>
        <w:t xml:space="preserve">Przewodniczącego </w:t>
      </w:r>
      <w:r>
        <w:rPr>
          <w:bCs/>
          <w:sz w:val="18"/>
          <w:szCs w:val="18"/>
        </w:rPr>
        <w:t>Uczelnianej</w:t>
      </w:r>
      <w:r>
        <w:rPr>
          <w:bCs/>
          <w:sz w:val="18"/>
          <w:szCs w:val="18"/>
        </w:rPr>
        <w:tab/>
        <w:t>Kierownika Centrum Informatyki</w:t>
      </w:r>
      <w:r w:rsidRPr="00617351">
        <w:rPr>
          <w:bCs/>
          <w:sz w:val="18"/>
          <w:szCs w:val="18"/>
        </w:rPr>
        <w:t xml:space="preserve"> </w:t>
      </w:r>
    </w:p>
    <w:p w:rsidR="00582279" w:rsidRPr="00C86192" w:rsidRDefault="00582279" w:rsidP="00B85918">
      <w:pPr>
        <w:rPr>
          <w:bCs/>
          <w:sz w:val="18"/>
          <w:szCs w:val="18"/>
        </w:rPr>
      </w:pPr>
      <w:r w:rsidRPr="00C86192">
        <w:rPr>
          <w:bCs/>
          <w:sz w:val="18"/>
          <w:szCs w:val="18"/>
        </w:rPr>
        <w:t xml:space="preserve">Komisji Rekrutacyjnej </w:t>
      </w:r>
      <w:r w:rsidRPr="00C86192">
        <w:rPr>
          <w:bCs/>
          <w:sz w:val="18"/>
          <w:szCs w:val="18"/>
        </w:rPr>
        <w:tab/>
      </w:r>
      <w:r w:rsidRPr="00C86192">
        <w:rPr>
          <w:bCs/>
          <w:sz w:val="18"/>
          <w:szCs w:val="18"/>
        </w:rPr>
        <w:tab/>
      </w:r>
      <w:r w:rsidRPr="00C86192">
        <w:rPr>
          <w:bCs/>
          <w:sz w:val="18"/>
          <w:szCs w:val="18"/>
        </w:rPr>
        <w:tab/>
        <w:t xml:space="preserve">Komisji Rekrutacyjnej </w:t>
      </w:r>
      <w:r w:rsidRPr="00C86192">
        <w:rPr>
          <w:bCs/>
          <w:sz w:val="18"/>
          <w:szCs w:val="18"/>
        </w:rPr>
        <w:tab/>
      </w:r>
      <w:r w:rsidRPr="00C86192">
        <w:rPr>
          <w:bCs/>
          <w:sz w:val="18"/>
          <w:szCs w:val="18"/>
        </w:rPr>
        <w:tab/>
        <w:t>i Informatyzacji</w:t>
      </w:r>
    </w:p>
    <w:p w:rsidR="00582279" w:rsidRDefault="00582279" w:rsidP="00B85918"/>
    <w:p w:rsidR="00582279" w:rsidRDefault="00582279" w:rsidP="00247D8C">
      <w:pPr>
        <w:ind w:left="6372"/>
      </w:pPr>
      <w:r>
        <w:br w:type="page"/>
        <w:t xml:space="preserve">Załącznik Nr 2 </w:t>
      </w:r>
    </w:p>
    <w:p w:rsidR="00582279" w:rsidRDefault="00582279" w:rsidP="008B53CB">
      <w:pPr>
        <w:ind w:left="6372"/>
      </w:pPr>
      <w:r>
        <w:t xml:space="preserve">do Zarządzenia Nr 19/2009 </w:t>
      </w:r>
    </w:p>
    <w:p w:rsidR="00582279" w:rsidRDefault="00582279" w:rsidP="008B53CB">
      <w:pPr>
        <w:ind w:left="6372"/>
      </w:pPr>
      <w:r>
        <w:t>z dnia 11.03.2009 r.</w:t>
      </w:r>
    </w:p>
    <w:p w:rsidR="00582279" w:rsidRDefault="00582279" w:rsidP="008B53CB">
      <w:pPr>
        <w:ind w:left="6372"/>
      </w:pPr>
      <w:r>
        <w:t>Rektora SUM</w:t>
      </w:r>
    </w:p>
    <w:p w:rsidR="00582279" w:rsidRDefault="00582279" w:rsidP="00247D8C">
      <w:pPr>
        <w:jc w:val="right"/>
      </w:pPr>
    </w:p>
    <w:p w:rsidR="00582279" w:rsidRDefault="00582279" w:rsidP="00247D8C">
      <w:pPr>
        <w:jc w:val="right"/>
      </w:pPr>
    </w:p>
    <w:p w:rsidR="00582279" w:rsidRDefault="00582279" w:rsidP="00247D8C">
      <w:pPr>
        <w:jc w:val="right"/>
      </w:pPr>
    </w:p>
    <w:p w:rsidR="00582279" w:rsidRDefault="00582279" w:rsidP="00247D8C">
      <w:pPr>
        <w:jc w:val="right"/>
      </w:pPr>
    </w:p>
    <w:p w:rsidR="00582279" w:rsidRPr="00B85918" w:rsidRDefault="00582279" w:rsidP="00247D8C">
      <w:pPr>
        <w:jc w:val="right"/>
        <w:rPr>
          <w:b/>
        </w:rPr>
      </w:pPr>
    </w:p>
    <w:p w:rsidR="00582279" w:rsidRPr="00B85918" w:rsidRDefault="00582279" w:rsidP="00247D8C">
      <w:pPr>
        <w:jc w:val="center"/>
        <w:rPr>
          <w:b/>
          <w:sz w:val="24"/>
        </w:rPr>
      </w:pPr>
    </w:p>
    <w:p w:rsidR="00582279" w:rsidRPr="00B85918" w:rsidRDefault="00582279" w:rsidP="00247D8C">
      <w:pPr>
        <w:spacing w:line="360" w:lineRule="auto"/>
        <w:jc w:val="center"/>
        <w:rPr>
          <w:b/>
          <w:sz w:val="24"/>
        </w:rPr>
      </w:pPr>
      <w:r w:rsidRPr="00B85918">
        <w:rPr>
          <w:b/>
          <w:sz w:val="24"/>
        </w:rPr>
        <w:t xml:space="preserve">Upoważnienie do uzyskania dostępu do elektronicznej wersji </w:t>
      </w:r>
    </w:p>
    <w:p w:rsidR="00582279" w:rsidRPr="00B85918" w:rsidRDefault="00582279" w:rsidP="00247D8C">
      <w:pPr>
        <w:spacing w:line="360" w:lineRule="auto"/>
        <w:jc w:val="center"/>
        <w:rPr>
          <w:b/>
          <w:bCs/>
          <w:i/>
          <w:sz w:val="23"/>
        </w:rPr>
      </w:pPr>
      <w:r w:rsidRPr="00B85918">
        <w:rPr>
          <w:b/>
          <w:bCs/>
          <w:i/>
          <w:sz w:val="23"/>
        </w:rPr>
        <w:t>„Instrukcji obsługi programu Rekrutacja”</w:t>
      </w:r>
    </w:p>
    <w:p w:rsidR="00582279" w:rsidRDefault="00582279" w:rsidP="00247D8C">
      <w:pPr>
        <w:spacing w:line="360" w:lineRule="auto"/>
        <w:jc w:val="center"/>
        <w:rPr>
          <w:bCs/>
          <w:i/>
          <w:sz w:val="23"/>
        </w:rPr>
      </w:pPr>
    </w:p>
    <w:p w:rsidR="00582279" w:rsidRDefault="00582279" w:rsidP="00247D8C">
      <w:pPr>
        <w:spacing w:line="360" w:lineRule="auto"/>
        <w:jc w:val="center"/>
        <w:rPr>
          <w:bCs/>
          <w:i/>
          <w:sz w:val="23"/>
        </w:rPr>
      </w:pPr>
    </w:p>
    <w:p w:rsidR="00582279" w:rsidRDefault="00582279" w:rsidP="00247D8C">
      <w:pPr>
        <w:spacing w:line="360" w:lineRule="auto"/>
        <w:rPr>
          <w:bCs/>
          <w:sz w:val="23"/>
        </w:rPr>
      </w:pPr>
    </w:p>
    <w:p w:rsidR="00582279" w:rsidRDefault="00582279" w:rsidP="00247D8C">
      <w:pPr>
        <w:spacing w:line="360" w:lineRule="auto"/>
        <w:rPr>
          <w:bCs/>
          <w:sz w:val="23"/>
        </w:rPr>
      </w:pPr>
      <w:r>
        <w:rPr>
          <w:bCs/>
          <w:sz w:val="23"/>
        </w:rPr>
        <w:t xml:space="preserve">Niniejszym upoważniam Pana/Panią ……………………..…………………………….................... </w:t>
      </w:r>
    </w:p>
    <w:p w:rsidR="00582279" w:rsidRDefault="00582279" w:rsidP="00247D8C">
      <w:pPr>
        <w:spacing w:line="360" w:lineRule="auto"/>
        <w:rPr>
          <w:bCs/>
          <w:sz w:val="23"/>
        </w:rPr>
      </w:pPr>
      <w:r>
        <w:rPr>
          <w:bCs/>
          <w:sz w:val="23"/>
        </w:rPr>
        <w:t>pracownika ……………………………………………………..………….……….………………..</w:t>
      </w:r>
    </w:p>
    <w:p w:rsidR="00582279" w:rsidRDefault="00582279" w:rsidP="00247D8C">
      <w:pPr>
        <w:spacing w:line="360" w:lineRule="auto"/>
        <w:rPr>
          <w:bCs/>
          <w:sz w:val="23"/>
        </w:rPr>
      </w:pPr>
      <w:r>
        <w:rPr>
          <w:bCs/>
          <w:sz w:val="23"/>
        </w:rPr>
        <w:t xml:space="preserve">Śląskiego Uniwersytetu Medycznego w Katowicach </w:t>
      </w:r>
    </w:p>
    <w:p w:rsidR="00582279" w:rsidRDefault="00582279" w:rsidP="00247D8C">
      <w:pPr>
        <w:spacing w:line="360" w:lineRule="auto"/>
        <w:rPr>
          <w:bCs/>
          <w:i/>
          <w:sz w:val="23"/>
        </w:rPr>
      </w:pPr>
      <w:r>
        <w:rPr>
          <w:bCs/>
          <w:sz w:val="23"/>
        </w:rPr>
        <w:t xml:space="preserve">do </w:t>
      </w:r>
      <w:r>
        <w:rPr>
          <w:sz w:val="24"/>
        </w:rPr>
        <w:t xml:space="preserve">uzyskania dostępu do elektronicznej wersji </w:t>
      </w:r>
      <w:r w:rsidRPr="000E69B5">
        <w:rPr>
          <w:bCs/>
          <w:i/>
          <w:sz w:val="23"/>
        </w:rPr>
        <w:t>„</w:t>
      </w:r>
      <w:r>
        <w:rPr>
          <w:bCs/>
          <w:i/>
          <w:sz w:val="23"/>
        </w:rPr>
        <w:t>Instrukcji obsługi programu Rekrutacja”.</w:t>
      </w:r>
    </w:p>
    <w:p w:rsidR="00582279" w:rsidRDefault="00582279" w:rsidP="00247D8C">
      <w:pPr>
        <w:spacing w:line="360" w:lineRule="auto"/>
        <w:rPr>
          <w:bCs/>
          <w:i/>
          <w:sz w:val="23"/>
        </w:rPr>
      </w:pPr>
    </w:p>
    <w:p w:rsidR="00582279" w:rsidRDefault="00582279" w:rsidP="00247D8C">
      <w:pPr>
        <w:spacing w:line="360" w:lineRule="auto"/>
        <w:rPr>
          <w:bCs/>
          <w:sz w:val="23"/>
        </w:rPr>
      </w:pPr>
    </w:p>
    <w:p w:rsidR="00582279" w:rsidRDefault="00582279" w:rsidP="00247D8C">
      <w:pPr>
        <w:spacing w:line="360" w:lineRule="auto"/>
        <w:rPr>
          <w:bCs/>
          <w:sz w:val="23"/>
        </w:rPr>
      </w:pPr>
      <w:r>
        <w:rPr>
          <w:bCs/>
          <w:sz w:val="23"/>
        </w:rPr>
        <w:t>Upoważnienie obowiązuje do dnia………………………….…………………….…………………</w:t>
      </w:r>
    </w:p>
    <w:p w:rsidR="00582279" w:rsidRDefault="00582279" w:rsidP="00247D8C">
      <w:pPr>
        <w:spacing w:line="360" w:lineRule="auto"/>
        <w:rPr>
          <w:bCs/>
          <w:sz w:val="23"/>
        </w:rPr>
      </w:pPr>
    </w:p>
    <w:p w:rsidR="00582279" w:rsidRDefault="00582279" w:rsidP="00247D8C">
      <w:pPr>
        <w:spacing w:line="360" w:lineRule="auto"/>
        <w:rPr>
          <w:bCs/>
          <w:sz w:val="23"/>
        </w:rPr>
      </w:pPr>
    </w:p>
    <w:p w:rsidR="00582279" w:rsidRDefault="00582279" w:rsidP="00247D8C">
      <w:pPr>
        <w:spacing w:line="360" w:lineRule="auto"/>
        <w:rPr>
          <w:bCs/>
          <w:sz w:val="23"/>
        </w:rPr>
      </w:pPr>
    </w:p>
    <w:p w:rsidR="00582279" w:rsidRDefault="00582279" w:rsidP="00247D8C">
      <w:pPr>
        <w:spacing w:line="360" w:lineRule="auto"/>
        <w:rPr>
          <w:bCs/>
          <w:sz w:val="23"/>
        </w:rPr>
      </w:pPr>
    </w:p>
    <w:p w:rsidR="00582279" w:rsidRDefault="00582279" w:rsidP="00247D8C">
      <w:pPr>
        <w:spacing w:line="360" w:lineRule="auto"/>
        <w:rPr>
          <w:bCs/>
          <w:sz w:val="23"/>
        </w:rPr>
      </w:pPr>
    </w:p>
    <w:p w:rsidR="00582279" w:rsidRDefault="00582279" w:rsidP="00247D8C">
      <w:pPr>
        <w:spacing w:line="360" w:lineRule="auto"/>
        <w:rPr>
          <w:bCs/>
          <w:sz w:val="23"/>
        </w:rPr>
      </w:pPr>
    </w:p>
    <w:p w:rsidR="00582279" w:rsidRDefault="00582279" w:rsidP="00247D8C">
      <w:pPr>
        <w:spacing w:line="360" w:lineRule="auto"/>
        <w:rPr>
          <w:bCs/>
          <w:sz w:val="23"/>
        </w:rPr>
      </w:pPr>
      <w:r>
        <w:rPr>
          <w:bCs/>
          <w:sz w:val="23"/>
        </w:rPr>
        <w:t>……………………………………………........</w:t>
      </w:r>
    </w:p>
    <w:p w:rsidR="00582279" w:rsidRPr="00617351" w:rsidRDefault="00582279" w:rsidP="00247D8C">
      <w:pPr>
        <w:rPr>
          <w:bCs/>
          <w:sz w:val="18"/>
          <w:szCs w:val="18"/>
        </w:rPr>
      </w:pPr>
      <w:r w:rsidRPr="00617351">
        <w:rPr>
          <w:bCs/>
          <w:sz w:val="18"/>
          <w:szCs w:val="18"/>
        </w:rPr>
        <w:t xml:space="preserve">Pieczęć i podpis </w:t>
      </w:r>
    </w:p>
    <w:p w:rsidR="00582279" w:rsidRPr="00617351" w:rsidRDefault="00582279" w:rsidP="00247D8C">
      <w:pPr>
        <w:rPr>
          <w:bCs/>
          <w:sz w:val="18"/>
          <w:szCs w:val="18"/>
        </w:rPr>
      </w:pPr>
      <w:r w:rsidRPr="00617351">
        <w:rPr>
          <w:bCs/>
          <w:sz w:val="18"/>
          <w:szCs w:val="18"/>
        </w:rPr>
        <w:t xml:space="preserve">Przewodniczącego Uczelnianej Komisji Rekrutacyjnej </w:t>
      </w:r>
    </w:p>
    <w:p w:rsidR="00582279" w:rsidRDefault="00582279" w:rsidP="00247D8C">
      <w:pPr>
        <w:ind w:left="6372"/>
      </w:pPr>
      <w:r>
        <w:rPr>
          <w:bCs/>
          <w:sz w:val="23"/>
        </w:rPr>
        <w:br w:type="column"/>
      </w:r>
      <w:r>
        <w:t xml:space="preserve">Załącznik Nr 3 </w:t>
      </w:r>
    </w:p>
    <w:p w:rsidR="00582279" w:rsidRDefault="00582279" w:rsidP="008B53CB">
      <w:pPr>
        <w:ind w:left="6372"/>
      </w:pPr>
      <w:r>
        <w:t xml:space="preserve">do Zarządzenia Nr 19/2009 </w:t>
      </w:r>
    </w:p>
    <w:p w:rsidR="00582279" w:rsidRDefault="00582279" w:rsidP="008B53CB">
      <w:pPr>
        <w:ind w:left="6372"/>
      </w:pPr>
      <w:r>
        <w:t>z dnia 11.03.2009 r.</w:t>
      </w:r>
    </w:p>
    <w:p w:rsidR="00582279" w:rsidRDefault="00582279" w:rsidP="008B53CB">
      <w:pPr>
        <w:ind w:left="6372"/>
      </w:pPr>
      <w:r>
        <w:t>Rektora SUM</w:t>
      </w:r>
    </w:p>
    <w:p w:rsidR="00582279" w:rsidRPr="00AF01A3" w:rsidRDefault="00582279" w:rsidP="00247D8C">
      <w:pPr>
        <w:jc w:val="right"/>
        <w:rPr>
          <w:sz w:val="24"/>
        </w:rPr>
      </w:pPr>
    </w:p>
    <w:p w:rsidR="00582279" w:rsidRDefault="00582279" w:rsidP="00247D8C">
      <w:pPr>
        <w:jc w:val="both"/>
      </w:pPr>
    </w:p>
    <w:p w:rsidR="00582279" w:rsidRDefault="00582279" w:rsidP="00247D8C">
      <w:pPr>
        <w:jc w:val="both"/>
      </w:pPr>
    </w:p>
    <w:p w:rsidR="00582279" w:rsidRDefault="00582279" w:rsidP="00247D8C">
      <w:pPr>
        <w:jc w:val="center"/>
        <w:rPr>
          <w:sz w:val="24"/>
        </w:rPr>
      </w:pPr>
    </w:p>
    <w:p w:rsidR="00582279" w:rsidRDefault="00582279" w:rsidP="00247D8C">
      <w:pPr>
        <w:jc w:val="center"/>
        <w:rPr>
          <w:sz w:val="24"/>
        </w:rPr>
      </w:pPr>
    </w:p>
    <w:p w:rsidR="00582279" w:rsidRDefault="00582279" w:rsidP="00247D8C">
      <w:pPr>
        <w:jc w:val="center"/>
        <w:rPr>
          <w:sz w:val="24"/>
        </w:rPr>
      </w:pPr>
    </w:p>
    <w:p w:rsidR="00582279" w:rsidRPr="00B85918" w:rsidRDefault="00582279" w:rsidP="00247D8C">
      <w:pPr>
        <w:jc w:val="center"/>
        <w:rPr>
          <w:b/>
          <w:sz w:val="24"/>
        </w:rPr>
      </w:pPr>
      <w:r w:rsidRPr="00B85918">
        <w:rPr>
          <w:b/>
          <w:sz w:val="24"/>
        </w:rPr>
        <w:t>Protokół zmian</w:t>
      </w:r>
    </w:p>
    <w:p w:rsidR="00582279" w:rsidRDefault="00582279" w:rsidP="00247D8C">
      <w:pPr>
        <w:jc w:val="both"/>
      </w:pPr>
    </w:p>
    <w:p w:rsidR="00582279" w:rsidRDefault="00582279" w:rsidP="00247D8C">
      <w:pPr>
        <w:jc w:val="both"/>
      </w:pPr>
    </w:p>
    <w:p w:rsidR="00582279" w:rsidRDefault="00582279" w:rsidP="00247D8C">
      <w:pPr>
        <w:spacing w:line="360" w:lineRule="auto"/>
        <w:rPr>
          <w:sz w:val="24"/>
        </w:rPr>
      </w:pPr>
    </w:p>
    <w:p w:rsidR="00582279" w:rsidRDefault="00582279" w:rsidP="00247D8C">
      <w:pPr>
        <w:spacing w:line="360" w:lineRule="auto"/>
        <w:rPr>
          <w:sz w:val="24"/>
        </w:rPr>
      </w:pPr>
    </w:p>
    <w:p w:rsidR="00582279" w:rsidRPr="00617351" w:rsidRDefault="00582279" w:rsidP="00247D8C">
      <w:pPr>
        <w:spacing w:line="360" w:lineRule="auto"/>
        <w:jc w:val="both"/>
        <w:rPr>
          <w:sz w:val="24"/>
        </w:rPr>
      </w:pPr>
      <w:r w:rsidRPr="00617351">
        <w:rPr>
          <w:sz w:val="24"/>
        </w:rPr>
        <w:t xml:space="preserve">Z dniem ………………………. </w:t>
      </w:r>
      <w:r>
        <w:rPr>
          <w:sz w:val="24"/>
        </w:rPr>
        <w:t>w</w:t>
      </w:r>
      <w:r w:rsidRPr="00617351">
        <w:rPr>
          <w:sz w:val="24"/>
        </w:rPr>
        <w:t>prowadzone zost</w:t>
      </w:r>
      <w:r>
        <w:rPr>
          <w:sz w:val="24"/>
        </w:rPr>
        <w:t xml:space="preserve">ają następujące zmiany w treści  </w:t>
      </w:r>
      <w:r w:rsidRPr="00617351">
        <w:rPr>
          <w:sz w:val="24"/>
        </w:rPr>
        <w:t>„</w:t>
      </w:r>
      <w:r w:rsidRPr="00617351">
        <w:rPr>
          <w:i/>
          <w:sz w:val="24"/>
        </w:rPr>
        <w:t>Instrukcji obsługi programu Rekrutacja</w:t>
      </w:r>
      <w:r w:rsidRPr="00617351">
        <w:rPr>
          <w:sz w:val="24"/>
        </w:rPr>
        <w:t>”</w:t>
      </w:r>
    </w:p>
    <w:p w:rsidR="00582279" w:rsidRDefault="00582279" w:rsidP="00247D8C">
      <w:pPr>
        <w:jc w:val="center"/>
        <w:rPr>
          <w:bCs/>
          <w:i/>
          <w:sz w:val="23"/>
        </w:rPr>
      </w:pPr>
    </w:p>
    <w:p w:rsidR="00582279" w:rsidRDefault="00582279" w:rsidP="00247D8C">
      <w:pPr>
        <w:jc w:val="center"/>
        <w:rPr>
          <w:bCs/>
          <w:i/>
          <w:sz w:val="23"/>
        </w:rPr>
      </w:pPr>
    </w:p>
    <w:p w:rsidR="00582279" w:rsidRDefault="00582279" w:rsidP="00247D8C">
      <w:pPr>
        <w:rPr>
          <w:bCs/>
          <w:i/>
          <w:sz w:val="23"/>
        </w:rPr>
      </w:pPr>
    </w:p>
    <w:p w:rsidR="00582279" w:rsidRPr="00AF01A3" w:rsidRDefault="00582279" w:rsidP="00247D8C">
      <w:pPr>
        <w:jc w:val="both"/>
      </w:pPr>
    </w:p>
    <w:p w:rsidR="00582279" w:rsidRPr="000114E9" w:rsidRDefault="00582279" w:rsidP="00247D8C"/>
    <w:p w:rsidR="00582279" w:rsidRPr="000114E9" w:rsidRDefault="00582279" w:rsidP="00247D8C"/>
    <w:p w:rsidR="00582279" w:rsidRPr="000114E9" w:rsidRDefault="00582279" w:rsidP="00247D8C"/>
    <w:p w:rsidR="00582279" w:rsidRPr="000114E9" w:rsidRDefault="00582279" w:rsidP="00247D8C"/>
    <w:p w:rsidR="00582279" w:rsidRPr="000114E9" w:rsidRDefault="00582279" w:rsidP="00247D8C"/>
    <w:p w:rsidR="00582279" w:rsidRPr="000114E9" w:rsidRDefault="00582279" w:rsidP="00247D8C"/>
    <w:p w:rsidR="00582279" w:rsidRPr="000114E9" w:rsidRDefault="00582279" w:rsidP="00247D8C"/>
    <w:p w:rsidR="00582279" w:rsidRPr="000114E9" w:rsidRDefault="00582279" w:rsidP="00247D8C"/>
    <w:p w:rsidR="00582279" w:rsidRPr="000114E9" w:rsidRDefault="00582279" w:rsidP="00247D8C"/>
    <w:p w:rsidR="00582279" w:rsidRPr="000114E9" w:rsidRDefault="00582279" w:rsidP="00247D8C"/>
    <w:p w:rsidR="00582279" w:rsidRPr="000114E9" w:rsidRDefault="00582279" w:rsidP="00247D8C"/>
    <w:p w:rsidR="00582279" w:rsidRPr="000114E9" w:rsidRDefault="00582279" w:rsidP="00247D8C"/>
    <w:p w:rsidR="00582279" w:rsidRPr="000114E9" w:rsidRDefault="00582279" w:rsidP="00247D8C"/>
    <w:p w:rsidR="00582279" w:rsidRPr="000114E9" w:rsidRDefault="00582279" w:rsidP="00247D8C"/>
    <w:p w:rsidR="00582279" w:rsidRPr="000114E9" w:rsidRDefault="00582279" w:rsidP="00247D8C"/>
    <w:p w:rsidR="00582279" w:rsidRPr="000114E9" w:rsidRDefault="00582279" w:rsidP="00247D8C"/>
    <w:p w:rsidR="00582279" w:rsidRPr="000114E9" w:rsidRDefault="00582279" w:rsidP="00247D8C"/>
    <w:p w:rsidR="00582279" w:rsidRPr="000114E9" w:rsidRDefault="00582279" w:rsidP="00247D8C"/>
    <w:p w:rsidR="00582279" w:rsidRPr="000114E9" w:rsidRDefault="00582279" w:rsidP="00247D8C"/>
    <w:p w:rsidR="00582279" w:rsidRPr="000114E9" w:rsidRDefault="00582279" w:rsidP="00247D8C"/>
    <w:p w:rsidR="00582279" w:rsidRDefault="00582279" w:rsidP="00247D8C">
      <w:pPr>
        <w:tabs>
          <w:tab w:val="left" w:pos="0"/>
        </w:tabs>
        <w:rPr>
          <w:bCs/>
          <w:sz w:val="23"/>
        </w:rPr>
      </w:pPr>
    </w:p>
    <w:p w:rsidR="00582279" w:rsidRDefault="00582279" w:rsidP="00247D8C">
      <w:pPr>
        <w:tabs>
          <w:tab w:val="left" w:pos="0"/>
        </w:tabs>
        <w:rPr>
          <w:bCs/>
          <w:sz w:val="23"/>
        </w:rPr>
      </w:pPr>
    </w:p>
    <w:p w:rsidR="00582279" w:rsidRDefault="00582279" w:rsidP="00247D8C">
      <w:pPr>
        <w:tabs>
          <w:tab w:val="left" w:pos="0"/>
        </w:tabs>
        <w:rPr>
          <w:bCs/>
          <w:sz w:val="23"/>
        </w:rPr>
      </w:pPr>
    </w:p>
    <w:p w:rsidR="00582279" w:rsidRDefault="00582279" w:rsidP="00247D8C">
      <w:pPr>
        <w:tabs>
          <w:tab w:val="left" w:pos="0"/>
        </w:tabs>
        <w:rPr>
          <w:bCs/>
          <w:sz w:val="23"/>
        </w:rPr>
      </w:pPr>
    </w:p>
    <w:p w:rsidR="00582279" w:rsidRDefault="00582279" w:rsidP="00247D8C">
      <w:pPr>
        <w:tabs>
          <w:tab w:val="left" w:pos="0"/>
        </w:tabs>
        <w:rPr>
          <w:bCs/>
          <w:sz w:val="23"/>
        </w:rPr>
      </w:pPr>
    </w:p>
    <w:p w:rsidR="00582279" w:rsidRDefault="00582279" w:rsidP="00247D8C">
      <w:pPr>
        <w:tabs>
          <w:tab w:val="left" w:pos="0"/>
        </w:tabs>
        <w:rPr>
          <w:bCs/>
          <w:sz w:val="23"/>
        </w:rPr>
      </w:pPr>
      <w:r>
        <w:rPr>
          <w:bCs/>
          <w:sz w:val="23"/>
        </w:rPr>
        <w:t>Pieczęć i p</w:t>
      </w:r>
      <w:r w:rsidRPr="000114E9">
        <w:rPr>
          <w:bCs/>
          <w:sz w:val="23"/>
        </w:rPr>
        <w:t xml:space="preserve">odpis </w:t>
      </w:r>
      <w:r>
        <w:rPr>
          <w:bCs/>
          <w:sz w:val="23"/>
        </w:rPr>
        <w:t xml:space="preserve">Przewodniczącego/Sekretarza </w:t>
      </w:r>
    </w:p>
    <w:p w:rsidR="00582279" w:rsidRDefault="00582279" w:rsidP="00247D8C">
      <w:pPr>
        <w:tabs>
          <w:tab w:val="left" w:pos="0"/>
        </w:tabs>
        <w:rPr>
          <w:bCs/>
          <w:sz w:val="23"/>
        </w:rPr>
      </w:pPr>
      <w:r>
        <w:rPr>
          <w:bCs/>
          <w:sz w:val="23"/>
        </w:rPr>
        <w:t xml:space="preserve">Uczelnianej Komisji Rekrutacyjnej </w:t>
      </w:r>
      <w:r>
        <w:rPr>
          <w:bCs/>
          <w:sz w:val="23"/>
        </w:rPr>
        <w:tab/>
      </w:r>
      <w:r>
        <w:rPr>
          <w:bCs/>
          <w:sz w:val="23"/>
        </w:rPr>
        <w:tab/>
      </w:r>
      <w:r>
        <w:rPr>
          <w:bCs/>
          <w:sz w:val="23"/>
        </w:rPr>
        <w:tab/>
      </w:r>
      <w:r>
        <w:rPr>
          <w:bCs/>
          <w:sz w:val="23"/>
        </w:rPr>
        <w:tab/>
      </w:r>
      <w:r>
        <w:rPr>
          <w:bCs/>
          <w:sz w:val="23"/>
        </w:rPr>
        <w:tab/>
        <w:t>…………..…….</w:t>
      </w:r>
      <w:r>
        <w:t>……………</w:t>
      </w:r>
    </w:p>
    <w:p w:rsidR="00582279" w:rsidRDefault="00582279" w:rsidP="00247D8C">
      <w:pPr>
        <w:tabs>
          <w:tab w:val="left" w:pos="0"/>
        </w:tabs>
        <w:rPr>
          <w:bCs/>
          <w:sz w:val="23"/>
        </w:rPr>
      </w:pPr>
    </w:p>
    <w:p w:rsidR="00582279" w:rsidRDefault="00582279" w:rsidP="00247D8C">
      <w:pPr>
        <w:tabs>
          <w:tab w:val="left" w:pos="0"/>
        </w:tabs>
        <w:rPr>
          <w:bCs/>
          <w:sz w:val="23"/>
        </w:rPr>
      </w:pPr>
    </w:p>
    <w:p w:rsidR="00582279" w:rsidRDefault="00582279" w:rsidP="00247D8C">
      <w:pPr>
        <w:tabs>
          <w:tab w:val="left" w:pos="0"/>
        </w:tabs>
        <w:rPr>
          <w:bCs/>
          <w:sz w:val="23"/>
        </w:rPr>
      </w:pPr>
    </w:p>
    <w:p w:rsidR="00582279" w:rsidRDefault="00582279" w:rsidP="00247D8C">
      <w:pPr>
        <w:tabs>
          <w:tab w:val="left" w:pos="0"/>
        </w:tabs>
        <w:rPr>
          <w:bCs/>
          <w:sz w:val="23"/>
        </w:rPr>
      </w:pPr>
    </w:p>
    <w:p w:rsidR="00582279" w:rsidRDefault="00582279" w:rsidP="00247D8C">
      <w:pPr>
        <w:tabs>
          <w:tab w:val="left" w:pos="0"/>
        </w:tabs>
        <w:rPr>
          <w:bCs/>
          <w:sz w:val="23"/>
        </w:rPr>
      </w:pPr>
      <w:r w:rsidRPr="000114E9">
        <w:rPr>
          <w:bCs/>
          <w:sz w:val="23"/>
        </w:rPr>
        <w:t xml:space="preserve">Pieczęć i podpis pracownika </w:t>
      </w:r>
    </w:p>
    <w:p w:rsidR="00582279" w:rsidRPr="000114E9" w:rsidRDefault="00582279" w:rsidP="00247D8C">
      <w:pPr>
        <w:tabs>
          <w:tab w:val="left" w:pos="0"/>
        </w:tabs>
      </w:pPr>
      <w:r w:rsidRPr="000114E9">
        <w:rPr>
          <w:bCs/>
          <w:sz w:val="23"/>
        </w:rPr>
        <w:t>Centrum Informatyki i Informatyzacji SUM</w:t>
      </w:r>
      <w:r>
        <w:rPr>
          <w:bCs/>
          <w:sz w:val="23"/>
        </w:rPr>
        <w:tab/>
      </w:r>
      <w:r>
        <w:rPr>
          <w:bCs/>
          <w:sz w:val="23"/>
        </w:rPr>
        <w:tab/>
      </w:r>
      <w:r>
        <w:rPr>
          <w:bCs/>
          <w:sz w:val="23"/>
        </w:rPr>
        <w:tab/>
      </w:r>
      <w:r>
        <w:rPr>
          <w:bCs/>
          <w:sz w:val="23"/>
        </w:rPr>
        <w:tab/>
      </w:r>
      <w:r>
        <w:t xml:space="preserve"> …………..…………….............</w:t>
      </w:r>
    </w:p>
    <w:p w:rsidR="00582279" w:rsidRPr="00C86192" w:rsidRDefault="00582279" w:rsidP="00B85918">
      <w:pPr>
        <w:ind w:left="6372"/>
        <w:rPr>
          <w:sz w:val="18"/>
          <w:szCs w:val="18"/>
        </w:rPr>
      </w:pPr>
    </w:p>
    <w:p w:rsidR="00582279" w:rsidRDefault="00582279" w:rsidP="00247D8C"/>
    <w:sectPr w:rsidR="00582279" w:rsidSect="00F50F7C">
      <w:pgSz w:w="11906" w:h="16838"/>
      <w:pgMar w:top="1078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9248A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0349A"/>
    <w:multiLevelType w:val="hybridMultilevel"/>
    <w:tmpl w:val="8D20819A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7677699"/>
    <w:multiLevelType w:val="hybridMultilevel"/>
    <w:tmpl w:val="5E44D8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FC30AC3"/>
    <w:multiLevelType w:val="hybridMultilevel"/>
    <w:tmpl w:val="0BA8A1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4DD93421"/>
    <w:multiLevelType w:val="hybridMultilevel"/>
    <w:tmpl w:val="01F8DF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6E311A74"/>
    <w:multiLevelType w:val="hybridMultilevel"/>
    <w:tmpl w:val="08285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7F53"/>
    <w:rsid w:val="00004C82"/>
    <w:rsid w:val="000114E9"/>
    <w:rsid w:val="00063CC1"/>
    <w:rsid w:val="000B40DD"/>
    <w:rsid w:val="000D161C"/>
    <w:rsid w:val="000E69B5"/>
    <w:rsid w:val="00153239"/>
    <w:rsid w:val="00165F0E"/>
    <w:rsid w:val="00247D8C"/>
    <w:rsid w:val="00272953"/>
    <w:rsid w:val="002841E8"/>
    <w:rsid w:val="003D23EA"/>
    <w:rsid w:val="004447CE"/>
    <w:rsid w:val="00511D3B"/>
    <w:rsid w:val="00552F80"/>
    <w:rsid w:val="0056303B"/>
    <w:rsid w:val="00582279"/>
    <w:rsid w:val="00582B10"/>
    <w:rsid w:val="00617351"/>
    <w:rsid w:val="006E299E"/>
    <w:rsid w:val="00783397"/>
    <w:rsid w:val="0078631D"/>
    <w:rsid w:val="007F72F6"/>
    <w:rsid w:val="0085774A"/>
    <w:rsid w:val="008A7DCF"/>
    <w:rsid w:val="008B53CB"/>
    <w:rsid w:val="00905DE2"/>
    <w:rsid w:val="00917F53"/>
    <w:rsid w:val="00944231"/>
    <w:rsid w:val="00953A0B"/>
    <w:rsid w:val="00962257"/>
    <w:rsid w:val="009B107A"/>
    <w:rsid w:val="009B65EC"/>
    <w:rsid w:val="009C1368"/>
    <w:rsid w:val="00A757F6"/>
    <w:rsid w:val="00AF01A3"/>
    <w:rsid w:val="00B85918"/>
    <w:rsid w:val="00BD6333"/>
    <w:rsid w:val="00C86192"/>
    <w:rsid w:val="00D14B81"/>
    <w:rsid w:val="00D352C3"/>
    <w:rsid w:val="00F2319A"/>
    <w:rsid w:val="00F50F7C"/>
    <w:rsid w:val="00F7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2F6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F72F6"/>
    <w:pPr>
      <w:spacing w:line="360" w:lineRule="auto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ListBullet">
    <w:name w:val="List Bullet"/>
    <w:basedOn w:val="Normal"/>
    <w:autoRedefine/>
    <w:uiPriority w:val="99"/>
    <w:rsid w:val="007F72F6"/>
    <w:pPr>
      <w:overflowPunct/>
      <w:autoSpaceDE/>
      <w:autoSpaceDN/>
      <w:adjustRightInd/>
      <w:textAlignment w:val="auto"/>
    </w:pPr>
    <w:rPr>
      <w:u w:val="single"/>
    </w:rPr>
  </w:style>
  <w:style w:type="character" w:styleId="Hyperlink">
    <w:name w:val="Hyperlink"/>
    <w:basedOn w:val="DefaultParagraphFont"/>
    <w:uiPriority w:val="99"/>
    <w:rsid w:val="007F72F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tranet.sum.edu.pl/rekrutacja/instrukc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5</Pages>
  <Words>693</Words>
  <Characters>4164</Characters>
  <Application>Microsoft Office Outlook</Application>
  <DocSecurity>0</DocSecurity>
  <Lines>0</Lines>
  <Paragraphs>0</Paragraphs>
  <ScaleCrop>false</ScaleCrop>
  <Company>Śląska Akademia Medyczna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subject/>
  <dc:creator>bswitala</dc:creator>
  <cp:keywords/>
  <dc:description/>
  <cp:lastModifiedBy>bswitala</cp:lastModifiedBy>
  <cp:revision>3</cp:revision>
  <cp:lastPrinted>2009-01-07T07:39:00Z</cp:lastPrinted>
  <dcterms:created xsi:type="dcterms:W3CDTF">2009-03-06T08:32:00Z</dcterms:created>
  <dcterms:modified xsi:type="dcterms:W3CDTF">2009-03-12T08:36:00Z</dcterms:modified>
</cp:coreProperties>
</file>