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E30" w:rsidRPr="001F2ECC" w:rsidRDefault="00AC6E30" w:rsidP="005E14E7">
      <w:pPr>
        <w:jc w:val="center"/>
        <w:rPr>
          <w:b/>
          <w:bCs/>
        </w:rPr>
      </w:pPr>
      <w:r>
        <w:rPr>
          <w:b/>
          <w:bCs/>
        </w:rPr>
        <w:t>Zarządzenie Nr 200/2014</w:t>
      </w:r>
    </w:p>
    <w:p w:rsidR="00AC6E30" w:rsidRDefault="00AC6E30" w:rsidP="005E14E7">
      <w:pPr>
        <w:jc w:val="center"/>
        <w:rPr>
          <w:b/>
          <w:bCs/>
        </w:rPr>
      </w:pPr>
      <w:r>
        <w:rPr>
          <w:b/>
          <w:bCs/>
        </w:rPr>
        <w:t>z dnia 30.12.2014 r.</w:t>
      </w:r>
    </w:p>
    <w:p w:rsidR="00AC6E30" w:rsidRDefault="00AC6E30" w:rsidP="005E14E7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AC6E30" w:rsidRDefault="00AC6E30" w:rsidP="005E14E7">
      <w:pPr>
        <w:jc w:val="center"/>
        <w:rPr>
          <w:b/>
          <w:bCs/>
        </w:rPr>
      </w:pPr>
      <w:r>
        <w:rPr>
          <w:b/>
          <w:bCs/>
        </w:rPr>
        <w:t>Śląskiego Uniwersytetu Medycznego w Katowicach</w:t>
      </w:r>
    </w:p>
    <w:p w:rsidR="00AC6E30" w:rsidRDefault="00AC6E30" w:rsidP="005861CE">
      <w:pPr>
        <w:jc w:val="center"/>
        <w:rPr>
          <w:bCs/>
        </w:rPr>
      </w:pPr>
    </w:p>
    <w:p w:rsidR="00AC6E30" w:rsidRPr="00F63948" w:rsidRDefault="00AC6E30" w:rsidP="005861CE">
      <w:pPr>
        <w:jc w:val="center"/>
        <w:rPr>
          <w:bCs/>
        </w:rPr>
      </w:pPr>
      <w:r w:rsidRPr="00F63948">
        <w:rPr>
          <w:bCs/>
        </w:rPr>
        <w:t xml:space="preserve">zmieniające Zarządzenie Nr 166/2014 z dnia 28.11.2014 r. </w:t>
      </w:r>
    </w:p>
    <w:p w:rsidR="00AC6E30" w:rsidRPr="005861CE" w:rsidRDefault="00AC6E30" w:rsidP="005861CE">
      <w:pPr>
        <w:jc w:val="center"/>
        <w:rPr>
          <w:b/>
          <w:bCs/>
        </w:rPr>
      </w:pPr>
    </w:p>
    <w:p w:rsidR="00AC6E30" w:rsidRDefault="00AC6E30" w:rsidP="00F63948">
      <w:pPr>
        <w:pStyle w:val="BodyTextIndent"/>
        <w:spacing w:line="360" w:lineRule="auto"/>
        <w:ind w:left="1259" w:hanging="1259"/>
        <w:rPr>
          <w:szCs w:val="17"/>
        </w:rPr>
      </w:pPr>
    </w:p>
    <w:p w:rsidR="00AC6E30" w:rsidRDefault="00AC6E30" w:rsidP="00F63948">
      <w:pPr>
        <w:pStyle w:val="BodyTextIndent"/>
        <w:spacing w:line="360" w:lineRule="auto"/>
        <w:ind w:left="1259" w:hanging="1259"/>
        <w:rPr>
          <w:szCs w:val="17"/>
        </w:rPr>
      </w:pPr>
      <w:r>
        <w:rPr>
          <w:szCs w:val="17"/>
        </w:rPr>
        <w:t>w sprawie: ustalenia wysokości opłat za powtarzanie przedmiotów w roku akademickim 2014/2015 dla Wydziału Lekarskiego w Katowicach Śląskiego Uniwersytetu Medycznego w Katowicach</w:t>
      </w:r>
    </w:p>
    <w:p w:rsidR="00AC6E30" w:rsidRDefault="00AC6E30" w:rsidP="00F63948">
      <w:pPr>
        <w:pStyle w:val="BodyTextIndent"/>
        <w:spacing w:line="360" w:lineRule="auto"/>
        <w:ind w:left="0" w:firstLine="0"/>
        <w:rPr>
          <w:szCs w:val="17"/>
        </w:rPr>
      </w:pPr>
    </w:p>
    <w:p w:rsidR="00AC6E30" w:rsidRDefault="00AC6E30" w:rsidP="00F63948">
      <w:pPr>
        <w:pStyle w:val="BodyTextIndent"/>
        <w:spacing w:line="360" w:lineRule="auto"/>
        <w:ind w:left="0" w:firstLine="0"/>
        <w:rPr>
          <w:szCs w:val="17"/>
        </w:rPr>
      </w:pPr>
      <w:r>
        <w:rPr>
          <w:szCs w:val="17"/>
        </w:rPr>
        <w:t xml:space="preserve">Działając na podstawie </w:t>
      </w:r>
      <w:r>
        <w:t xml:space="preserve">art. 99 ust. 1 pkt 1 i 2 oraz ust. 2 ustawy z dnia 27 lipca 2005 r. Prawo </w:t>
      </w:r>
      <w:r>
        <w:br/>
        <w:t xml:space="preserve">o szkolnictwie wyższym </w:t>
      </w:r>
      <w:r>
        <w:rPr>
          <w:i/>
        </w:rPr>
        <w:t>(t.j. Dz. U. z 2012 poz. 572 z późn. zm.)</w:t>
      </w:r>
      <w:r>
        <w:t xml:space="preserve"> oraz </w:t>
      </w:r>
      <w:r>
        <w:rPr>
          <w:szCs w:val="17"/>
        </w:rPr>
        <w:t xml:space="preserve">§ 51 ust. 4 Statutu Śląskiego Uniwersytetu Medycznego w </w:t>
      </w:r>
      <w:r w:rsidRPr="00F63948">
        <w:rPr>
          <w:i/>
          <w:szCs w:val="17"/>
        </w:rPr>
        <w:t>Katowicach</w:t>
      </w:r>
      <w:r w:rsidRPr="00F63948">
        <w:rPr>
          <w:i/>
        </w:rPr>
        <w:t xml:space="preserve"> (t. j. Uchwała Nr 112/2014 Senatu SUM </w:t>
      </w:r>
      <w:r w:rsidRPr="00F63948">
        <w:rPr>
          <w:i/>
        </w:rPr>
        <w:br/>
        <w:t>z dnia 22.10.2014 r.)</w:t>
      </w:r>
      <w:r>
        <w:t xml:space="preserve"> </w:t>
      </w:r>
      <w:r>
        <w:rPr>
          <w:szCs w:val="17"/>
        </w:rPr>
        <w:t>zarządzam, co następuje.</w:t>
      </w:r>
    </w:p>
    <w:p w:rsidR="00AC6E30" w:rsidRDefault="00AC6E30" w:rsidP="005861CE">
      <w:pPr>
        <w:pStyle w:val="BodyTextIndent"/>
        <w:ind w:left="0" w:firstLine="0"/>
        <w:rPr>
          <w:szCs w:val="17"/>
        </w:rPr>
      </w:pPr>
    </w:p>
    <w:p w:rsidR="00AC6E30" w:rsidRDefault="00AC6E30" w:rsidP="005861CE">
      <w:pPr>
        <w:pStyle w:val="BodyTextIndent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AC6E30" w:rsidRDefault="00AC6E30" w:rsidP="005861CE">
      <w:pPr>
        <w:pStyle w:val="BodyTextIndent"/>
        <w:ind w:left="0" w:firstLine="0"/>
        <w:jc w:val="center"/>
        <w:rPr>
          <w:b/>
          <w:bCs/>
          <w:szCs w:val="17"/>
        </w:rPr>
      </w:pPr>
    </w:p>
    <w:p w:rsidR="00AC6E30" w:rsidRDefault="00AC6E30" w:rsidP="00F63948">
      <w:pPr>
        <w:pStyle w:val="BodyTextIndent"/>
        <w:spacing w:line="360" w:lineRule="auto"/>
        <w:ind w:left="0" w:firstLine="0"/>
        <w:rPr>
          <w:szCs w:val="17"/>
        </w:rPr>
      </w:pPr>
      <w:r>
        <w:rPr>
          <w:szCs w:val="17"/>
        </w:rPr>
        <w:t xml:space="preserve">W Załączniku Nr 1 do Zarządzenia Nr 166/2014 z dnia 28.11.2014 r. wiersze nr </w:t>
      </w:r>
      <w:r w:rsidRPr="00462711">
        <w:rPr>
          <w:szCs w:val="17"/>
        </w:rPr>
        <w:t>18,</w:t>
      </w:r>
      <w:r>
        <w:rPr>
          <w:szCs w:val="17"/>
        </w:rPr>
        <w:t xml:space="preserve"> </w:t>
      </w:r>
      <w:r w:rsidRPr="00462711">
        <w:rPr>
          <w:szCs w:val="17"/>
        </w:rPr>
        <w:t xml:space="preserve">28 </w:t>
      </w:r>
      <w:r>
        <w:rPr>
          <w:szCs w:val="17"/>
        </w:rPr>
        <w:t>otrzymują nowe następujące brzmienie:</w:t>
      </w:r>
    </w:p>
    <w:p w:rsidR="00AC6E30" w:rsidRDefault="00AC6E30" w:rsidP="005E14E7">
      <w:pPr>
        <w:pStyle w:val="BodyTextIndent"/>
        <w:ind w:left="0" w:firstLine="0"/>
        <w:jc w:val="center"/>
        <w:rPr>
          <w:b/>
          <w:bCs/>
          <w:szCs w:val="17"/>
        </w:rPr>
      </w:pPr>
    </w:p>
    <w:tbl>
      <w:tblPr>
        <w:tblW w:w="8739" w:type="dxa"/>
        <w:tblInd w:w="328" w:type="dxa"/>
        <w:tblCellMar>
          <w:left w:w="70" w:type="dxa"/>
          <w:right w:w="70" w:type="dxa"/>
        </w:tblCellMar>
        <w:tblLook w:val="00A0"/>
      </w:tblPr>
      <w:tblGrid>
        <w:gridCol w:w="402"/>
        <w:gridCol w:w="2623"/>
        <w:gridCol w:w="2171"/>
        <w:gridCol w:w="975"/>
        <w:gridCol w:w="1009"/>
        <w:gridCol w:w="1559"/>
      </w:tblGrid>
      <w:tr w:rsidR="00AC6E30" w:rsidRPr="008376EF" w:rsidTr="00C711CA">
        <w:trPr>
          <w:trHeight w:val="420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C6E30" w:rsidRPr="00C711CA" w:rsidRDefault="00AC6E30" w:rsidP="00A85ECC">
            <w:pPr>
              <w:jc w:val="center"/>
              <w:rPr>
                <w:i/>
                <w:sz w:val="20"/>
                <w:szCs w:val="20"/>
              </w:rPr>
            </w:pPr>
            <w:r w:rsidRPr="00C711CA">
              <w:rPr>
                <w:i/>
                <w:sz w:val="20"/>
                <w:szCs w:val="20"/>
              </w:rPr>
              <w:t>Lp.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C6E30" w:rsidRPr="00C711CA" w:rsidRDefault="00AC6E30" w:rsidP="00A85ECC">
            <w:pPr>
              <w:jc w:val="center"/>
              <w:rPr>
                <w:bCs/>
                <w:i/>
                <w:sz w:val="20"/>
                <w:szCs w:val="20"/>
              </w:rPr>
            </w:pPr>
            <w:r w:rsidRPr="00C711CA">
              <w:rPr>
                <w:bCs/>
                <w:i/>
                <w:sz w:val="20"/>
                <w:szCs w:val="20"/>
              </w:rPr>
              <w:t>Przedmiot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30" w:rsidRPr="00C711CA" w:rsidRDefault="00AC6E30" w:rsidP="00A85ECC">
            <w:pPr>
              <w:jc w:val="center"/>
              <w:rPr>
                <w:i/>
                <w:sz w:val="20"/>
                <w:szCs w:val="20"/>
              </w:rPr>
            </w:pPr>
            <w:r w:rsidRPr="00C711CA">
              <w:rPr>
                <w:i/>
                <w:sz w:val="20"/>
                <w:szCs w:val="20"/>
              </w:rPr>
              <w:t>Jednostka organizacyjna realizująca przedmiot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30" w:rsidRPr="00C711CA" w:rsidRDefault="00AC6E30" w:rsidP="00A85ECC">
            <w:pPr>
              <w:jc w:val="center"/>
              <w:rPr>
                <w:i/>
                <w:sz w:val="20"/>
                <w:szCs w:val="20"/>
              </w:rPr>
            </w:pPr>
            <w:r w:rsidRPr="00C711CA">
              <w:rPr>
                <w:i/>
                <w:sz w:val="20"/>
                <w:szCs w:val="20"/>
              </w:rPr>
              <w:t>Kierunek studiów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E30" w:rsidRPr="00C711CA" w:rsidRDefault="00AC6E30" w:rsidP="00A85ECC">
            <w:pPr>
              <w:jc w:val="center"/>
              <w:rPr>
                <w:i/>
                <w:sz w:val="20"/>
                <w:szCs w:val="20"/>
              </w:rPr>
            </w:pPr>
            <w:r w:rsidRPr="00C711CA">
              <w:rPr>
                <w:i/>
                <w:sz w:val="20"/>
                <w:szCs w:val="20"/>
              </w:rPr>
              <w:t>Rok studiów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E30" w:rsidRPr="00C711CA" w:rsidRDefault="00AC6E30" w:rsidP="00C711CA">
            <w:pPr>
              <w:rPr>
                <w:i/>
                <w:sz w:val="18"/>
                <w:szCs w:val="18"/>
              </w:rPr>
            </w:pPr>
            <w:r w:rsidRPr="00C711CA">
              <w:rPr>
                <w:i/>
                <w:sz w:val="18"/>
                <w:szCs w:val="18"/>
              </w:rPr>
              <w:t>Odpłatność za powtarzanie przedmiotu w PLN</w:t>
            </w:r>
          </w:p>
        </w:tc>
      </w:tr>
      <w:tr w:rsidR="00AC6E30" w:rsidRPr="008376EF" w:rsidTr="00C711CA">
        <w:trPr>
          <w:trHeight w:val="420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C6E30" w:rsidRPr="00F63948" w:rsidRDefault="00AC6E30" w:rsidP="00C711CA">
            <w:pPr>
              <w:jc w:val="center"/>
              <w:rPr>
                <w:i/>
              </w:rPr>
            </w:pPr>
            <w:r w:rsidRPr="00F63948">
              <w:rPr>
                <w:i/>
              </w:rPr>
              <w:t>18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C6E30" w:rsidRPr="00F63948" w:rsidRDefault="00AC6E30" w:rsidP="00C711CA">
            <w:pPr>
              <w:jc w:val="center"/>
              <w:rPr>
                <w:bCs/>
                <w:i/>
              </w:rPr>
            </w:pPr>
            <w:r w:rsidRPr="00F63948">
              <w:rPr>
                <w:bCs/>
                <w:i/>
              </w:rPr>
              <w:t>Biochemia z elemen. chemii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30" w:rsidRPr="00F63948" w:rsidRDefault="00AC6E30" w:rsidP="00C711CA">
            <w:pPr>
              <w:jc w:val="center"/>
              <w:rPr>
                <w:i/>
              </w:rPr>
            </w:pPr>
            <w:r w:rsidRPr="00F63948">
              <w:rPr>
                <w:i/>
              </w:rPr>
              <w:t>Katedra i Zakład Biochemii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30" w:rsidRPr="00F63948" w:rsidRDefault="00AC6E30" w:rsidP="00C711CA">
            <w:pPr>
              <w:jc w:val="center"/>
              <w:rPr>
                <w:i/>
              </w:rPr>
            </w:pPr>
            <w:r w:rsidRPr="00F63948">
              <w:rPr>
                <w:i/>
              </w:rPr>
              <w:t>lekarski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E30" w:rsidRPr="00F63948" w:rsidRDefault="00AC6E30" w:rsidP="00C711CA">
            <w:pPr>
              <w:jc w:val="center"/>
              <w:rPr>
                <w:i/>
              </w:rPr>
            </w:pPr>
            <w:r w:rsidRPr="00F63948">
              <w:rPr>
                <w:i/>
              </w:rPr>
              <w:t>II rok / III sem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E30" w:rsidRPr="00F63948" w:rsidRDefault="00AC6E30" w:rsidP="00C711CA">
            <w:pPr>
              <w:jc w:val="center"/>
              <w:rPr>
                <w:i/>
              </w:rPr>
            </w:pPr>
            <w:r w:rsidRPr="00F63948">
              <w:rPr>
                <w:i/>
              </w:rPr>
              <w:t>1 140</w:t>
            </w:r>
          </w:p>
        </w:tc>
      </w:tr>
      <w:tr w:rsidR="00AC6E30" w:rsidRPr="008376EF" w:rsidTr="00C711CA">
        <w:trPr>
          <w:trHeight w:val="413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E30" w:rsidRPr="00F63948" w:rsidRDefault="00AC6E30" w:rsidP="00C711CA">
            <w:pPr>
              <w:jc w:val="center"/>
              <w:rPr>
                <w:i/>
                <w:color w:val="000000"/>
              </w:rPr>
            </w:pPr>
            <w:r w:rsidRPr="00F63948">
              <w:rPr>
                <w:i/>
                <w:color w:val="000000"/>
              </w:rPr>
              <w:t>28</w:t>
            </w:r>
          </w:p>
        </w:tc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E30" w:rsidRPr="00F63948" w:rsidRDefault="00AC6E30" w:rsidP="00C711CA">
            <w:pPr>
              <w:jc w:val="center"/>
              <w:rPr>
                <w:bCs/>
                <w:i/>
              </w:rPr>
            </w:pPr>
            <w:r w:rsidRPr="00F63948">
              <w:rPr>
                <w:bCs/>
                <w:i/>
              </w:rPr>
              <w:t>Biochemia z elemen. chemii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30" w:rsidRPr="00F63948" w:rsidRDefault="00AC6E30" w:rsidP="00C711CA">
            <w:pPr>
              <w:jc w:val="center"/>
              <w:rPr>
                <w:i/>
              </w:rPr>
            </w:pPr>
            <w:r w:rsidRPr="00F63948">
              <w:rPr>
                <w:i/>
              </w:rPr>
              <w:t>Katedra i Zakład Biochemii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30" w:rsidRPr="00F63948" w:rsidRDefault="00AC6E30" w:rsidP="00C711CA">
            <w:pPr>
              <w:jc w:val="center"/>
              <w:rPr>
                <w:i/>
              </w:rPr>
            </w:pPr>
            <w:r w:rsidRPr="00F63948">
              <w:rPr>
                <w:i/>
              </w:rPr>
              <w:t>lekarski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E30" w:rsidRPr="00F63948" w:rsidRDefault="00AC6E30" w:rsidP="00C711CA">
            <w:pPr>
              <w:jc w:val="center"/>
              <w:rPr>
                <w:i/>
              </w:rPr>
            </w:pPr>
            <w:r w:rsidRPr="00F63948">
              <w:rPr>
                <w:i/>
              </w:rPr>
              <w:t>II rok / IV sem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E30" w:rsidRPr="00F63948" w:rsidRDefault="00AC6E30" w:rsidP="00C711CA">
            <w:pPr>
              <w:jc w:val="center"/>
              <w:rPr>
                <w:i/>
              </w:rPr>
            </w:pPr>
            <w:r w:rsidRPr="00F63948">
              <w:rPr>
                <w:i/>
              </w:rPr>
              <w:t>1 150</w:t>
            </w:r>
          </w:p>
        </w:tc>
      </w:tr>
    </w:tbl>
    <w:p w:rsidR="00AC6E30" w:rsidRPr="00061173" w:rsidRDefault="00AC6E30" w:rsidP="00C23BA0">
      <w:pPr>
        <w:pStyle w:val="BodyTextIndent"/>
        <w:ind w:left="0" w:firstLine="0"/>
        <w:rPr>
          <w:bCs/>
          <w:szCs w:val="17"/>
        </w:rPr>
      </w:pPr>
    </w:p>
    <w:p w:rsidR="00AC6E30" w:rsidRDefault="00AC6E30" w:rsidP="005861CE">
      <w:pPr>
        <w:pStyle w:val="BodyTextIndent"/>
        <w:ind w:left="0" w:firstLine="0"/>
        <w:jc w:val="center"/>
        <w:rPr>
          <w:b/>
          <w:bCs/>
          <w:szCs w:val="17"/>
        </w:rPr>
      </w:pPr>
      <w:r w:rsidRPr="005861CE">
        <w:rPr>
          <w:b/>
          <w:bCs/>
          <w:szCs w:val="17"/>
        </w:rPr>
        <w:t>§ 2</w:t>
      </w:r>
    </w:p>
    <w:p w:rsidR="00AC6E30" w:rsidRPr="005861CE" w:rsidRDefault="00AC6E30" w:rsidP="005861CE">
      <w:pPr>
        <w:pStyle w:val="BodyTextIndent"/>
        <w:ind w:left="0" w:firstLine="0"/>
        <w:jc w:val="center"/>
        <w:rPr>
          <w:b/>
          <w:bCs/>
          <w:szCs w:val="17"/>
        </w:rPr>
      </w:pPr>
    </w:p>
    <w:p w:rsidR="00AC6E30" w:rsidRPr="00061173" w:rsidRDefault="00AC6E30" w:rsidP="00F63948">
      <w:pPr>
        <w:spacing w:line="360" w:lineRule="auto"/>
        <w:jc w:val="both"/>
        <w:rPr>
          <w:szCs w:val="17"/>
        </w:rPr>
      </w:pPr>
      <w:r w:rsidRPr="00061173">
        <w:rPr>
          <w:szCs w:val="17"/>
        </w:rPr>
        <w:t xml:space="preserve">W Załączniku Nr 1 do Zarządzenia Nr 166/2014 z dnia 28.11.2014 r. Rektora SUM </w:t>
      </w:r>
      <w:r w:rsidRPr="00061173">
        <w:rPr>
          <w:szCs w:val="17"/>
        </w:rPr>
        <w:br/>
        <w:t>w Katowicach dodaje się wiersz 143 w następującym brzmieniu:</w:t>
      </w:r>
    </w:p>
    <w:p w:rsidR="00AC6E30" w:rsidRPr="00061173" w:rsidRDefault="00AC6E30" w:rsidP="00061173">
      <w:pPr>
        <w:jc w:val="both"/>
        <w:rPr>
          <w:szCs w:val="17"/>
        </w:rPr>
      </w:pPr>
    </w:p>
    <w:tbl>
      <w:tblPr>
        <w:tblW w:w="8739" w:type="dxa"/>
        <w:tblInd w:w="328" w:type="dxa"/>
        <w:tblCellMar>
          <w:left w:w="70" w:type="dxa"/>
          <w:right w:w="70" w:type="dxa"/>
        </w:tblCellMar>
        <w:tblLook w:val="00A0"/>
      </w:tblPr>
      <w:tblGrid>
        <w:gridCol w:w="500"/>
        <w:gridCol w:w="2562"/>
        <w:gridCol w:w="2028"/>
        <w:gridCol w:w="988"/>
        <w:gridCol w:w="1102"/>
        <w:gridCol w:w="1559"/>
      </w:tblGrid>
      <w:tr w:rsidR="00AC6E30" w:rsidRPr="008376EF" w:rsidTr="00C711CA">
        <w:trPr>
          <w:trHeight w:val="43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E30" w:rsidRPr="00C711CA" w:rsidRDefault="00AC6E30" w:rsidP="00C711CA">
            <w:pPr>
              <w:jc w:val="center"/>
              <w:rPr>
                <w:i/>
                <w:sz w:val="20"/>
                <w:szCs w:val="20"/>
              </w:rPr>
            </w:pPr>
            <w:r w:rsidRPr="00C711CA">
              <w:rPr>
                <w:i/>
                <w:sz w:val="20"/>
                <w:szCs w:val="20"/>
              </w:rPr>
              <w:t>Lp.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30" w:rsidRPr="00C711CA" w:rsidRDefault="00AC6E30" w:rsidP="00C711CA">
            <w:pPr>
              <w:jc w:val="center"/>
              <w:rPr>
                <w:bCs/>
                <w:i/>
                <w:sz w:val="20"/>
                <w:szCs w:val="20"/>
              </w:rPr>
            </w:pPr>
            <w:r w:rsidRPr="00C711CA">
              <w:rPr>
                <w:bCs/>
                <w:i/>
                <w:sz w:val="20"/>
                <w:szCs w:val="20"/>
              </w:rPr>
              <w:t>Przedmiot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30" w:rsidRPr="00C711CA" w:rsidRDefault="00AC6E30" w:rsidP="00C711CA">
            <w:pPr>
              <w:jc w:val="center"/>
              <w:rPr>
                <w:i/>
                <w:sz w:val="20"/>
                <w:szCs w:val="20"/>
              </w:rPr>
            </w:pPr>
            <w:r w:rsidRPr="00C711CA">
              <w:rPr>
                <w:i/>
                <w:sz w:val="20"/>
                <w:szCs w:val="20"/>
              </w:rPr>
              <w:t>Jednostka organizacyjna realizująca przedmiot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30" w:rsidRPr="00C711CA" w:rsidRDefault="00AC6E30" w:rsidP="00C711CA">
            <w:pPr>
              <w:jc w:val="center"/>
              <w:rPr>
                <w:i/>
                <w:sz w:val="20"/>
                <w:szCs w:val="20"/>
              </w:rPr>
            </w:pPr>
            <w:r w:rsidRPr="00C711CA">
              <w:rPr>
                <w:i/>
                <w:sz w:val="20"/>
                <w:szCs w:val="20"/>
              </w:rPr>
              <w:t>Kierunek studiów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E30" w:rsidRPr="00C711CA" w:rsidRDefault="00AC6E30" w:rsidP="00C711CA">
            <w:pPr>
              <w:jc w:val="center"/>
              <w:rPr>
                <w:i/>
                <w:sz w:val="20"/>
                <w:szCs w:val="20"/>
              </w:rPr>
            </w:pPr>
            <w:r w:rsidRPr="00C711CA">
              <w:rPr>
                <w:i/>
                <w:sz w:val="20"/>
                <w:szCs w:val="20"/>
              </w:rPr>
              <w:t>Rok studiów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E30" w:rsidRPr="00C711CA" w:rsidRDefault="00AC6E30" w:rsidP="00C711CA">
            <w:pPr>
              <w:jc w:val="center"/>
              <w:rPr>
                <w:i/>
                <w:sz w:val="18"/>
                <w:szCs w:val="18"/>
              </w:rPr>
            </w:pPr>
            <w:r w:rsidRPr="00C711CA">
              <w:rPr>
                <w:i/>
                <w:sz w:val="18"/>
                <w:szCs w:val="18"/>
              </w:rPr>
              <w:t>Odpłatność za powtarzanie przedmiotu w PLN</w:t>
            </w:r>
          </w:p>
        </w:tc>
      </w:tr>
      <w:tr w:rsidR="00AC6E30" w:rsidRPr="008376EF" w:rsidTr="00C711CA">
        <w:trPr>
          <w:trHeight w:val="43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E30" w:rsidRPr="00F63948" w:rsidRDefault="00AC6E30" w:rsidP="00C711CA">
            <w:pPr>
              <w:jc w:val="center"/>
              <w:rPr>
                <w:i/>
                <w:color w:val="000000"/>
              </w:rPr>
            </w:pPr>
            <w:r w:rsidRPr="00F63948">
              <w:rPr>
                <w:i/>
                <w:color w:val="000000"/>
              </w:rPr>
              <w:t>143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30" w:rsidRPr="00F63948" w:rsidRDefault="00AC6E30" w:rsidP="00C711CA">
            <w:pPr>
              <w:jc w:val="center"/>
              <w:rPr>
                <w:bCs/>
                <w:i/>
                <w:color w:val="000000"/>
              </w:rPr>
            </w:pPr>
            <w:r w:rsidRPr="00F63948">
              <w:rPr>
                <w:bCs/>
                <w:i/>
                <w:color w:val="000000"/>
              </w:rPr>
              <w:t>Podstawy medycyny klinicznej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30" w:rsidRPr="00F63948" w:rsidRDefault="00AC6E30" w:rsidP="00C711CA">
            <w:pPr>
              <w:jc w:val="center"/>
              <w:rPr>
                <w:i/>
                <w:color w:val="000000"/>
              </w:rPr>
            </w:pPr>
            <w:r w:rsidRPr="00F63948">
              <w:rPr>
                <w:i/>
                <w:color w:val="000000"/>
              </w:rPr>
              <w:t>Zakład Cytofizjologii Katedry Histologii i Embriologii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30" w:rsidRPr="00F63948" w:rsidRDefault="00AC6E30" w:rsidP="00C711CA">
            <w:pPr>
              <w:jc w:val="center"/>
              <w:rPr>
                <w:i/>
              </w:rPr>
            </w:pPr>
            <w:r w:rsidRPr="00F63948">
              <w:rPr>
                <w:i/>
              </w:rPr>
              <w:t>lekarski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E30" w:rsidRPr="00F63948" w:rsidRDefault="00AC6E30" w:rsidP="00C711CA">
            <w:pPr>
              <w:jc w:val="center"/>
              <w:rPr>
                <w:i/>
              </w:rPr>
            </w:pPr>
            <w:r w:rsidRPr="00F63948">
              <w:rPr>
                <w:i/>
              </w:rPr>
              <w:t>IV rok / VIII sem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E30" w:rsidRPr="00F63948" w:rsidRDefault="00AC6E30" w:rsidP="00C711CA">
            <w:pPr>
              <w:jc w:val="center"/>
              <w:rPr>
                <w:i/>
              </w:rPr>
            </w:pPr>
            <w:r w:rsidRPr="00F63948">
              <w:rPr>
                <w:i/>
              </w:rPr>
              <w:t>890</w:t>
            </w:r>
          </w:p>
        </w:tc>
      </w:tr>
    </w:tbl>
    <w:p w:rsidR="00AC6E30" w:rsidRDefault="00AC6E30" w:rsidP="00C23BA0">
      <w:pPr>
        <w:pStyle w:val="BodyTextIndent"/>
        <w:ind w:left="0" w:firstLine="0"/>
        <w:jc w:val="center"/>
        <w:rPr>
          <w:b/>
          <w:bCs/>
          <w:szCs w:val="17"/>
        </w:rPr>
      </w:pPr>
    </w:p>
    <w:p w:rsidR="00AC6E30" w:rsidRDefault="00AC6E30">
      <w:pPr>
        <w:spacing w:after="200" w:line="276" w:lineRule="auto"/>
        <w:rPr>
          <w:b/>
          <w:bCs/>
          <w:szCs w:val="17"/>
        </w:rPr>
      </w:pPr>
    </w:p>
    <w:p w:rsidR="00AC6E30" w:rsidRDefault="00AC6E30" w:rsidP="005861CE">
      <w:pPr>
        <w:pStyle w:val="BodyTextIndent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3</w:t>
      </w:r>
    </w:p>
    <w:p w:rsidR="00AC6E30" w:rsidRDefault="00AC6E30" w:rsidP="005861CE">
      <w:pPr>
        <w:pStyle w:val="BodyTextIndent"/>
        <w:ind w:left="0" w:firstLine="0"/>
        <w:jc w:val="center"/>
        <w:rPr>
          <w:b/>
          <w:bCs/>
          <w:szCs w:val="17"/>
        </w:rPr>
      </w:pPr>
    </w:p>
    <w:p w:rsidR="00AC6E30" w:rsidRDefault="00AC6E30" w:rsidP="00F63948">
      <w:pPr>
        <w:pStyle w:val="BodyTextIndent"/>
        <w:spacing w:line="360" w:lineRule="auto"/>
        <w:ind w:left="0" w:firstLine="0"/>
        <w:rPr>
          <w:szCs w:val="17"/>
        </w:rPr>
      </w:pPr>
      <w:r>
        <w:rPr>
          <w:szCs w:val="17"/>
        </w:rPr>
        <w:t>Wprowadzam tekst jednolity Załącznika Nr 1 do Zarządzenia Nr 166/2014 z dnia</w:t>
      </w:r>
      <w:r>
        <w:rPr>
          <w:szCs w:val="17"/>
        </w:rPr>
        <w:br/>
        <w:t xml:space="preserve"> 28.11.2014 r. Rektora SUM w brzmieniu określonym w Załączniku Nr 1 do niniejszego Zarządzenia.</w:t>
      </w:r>
    </w:p>
    <w:p w:rsidR="00AC6E30" w:rsidRDefault="00AC6E30" w:rsidP="00C711CA">
      <w:pPr>
        <w:spacing w:before="120" w:after="120"/>
        <w:jc w:val="center"/>
        <w:rPr>
          <w:b/>
          <w:bCs/>
          <w:szCs w:val="17"/>
        </w:rPr>
      </w:pPr>
      <w:r>
        <w:rPr>
          <w:b/>
          <w:bCs/>
          <w:szCs w:val="17"/>
        </w:rPr>
        <w:t>§ 4</w:t>
      </w:r>
    </w:p>
    <w:p w:rsidR="00AC6E30" w:rsidRDefault="00AC6E30" w:rsidP="005861CE">
      <w:pPr>
        <w:pStyle w:val="BodyTextIndent"/>
        <w:ind w:left="0" w:firstLine="0"/>
        <w:rPr>
          <w:szCs w:val="17"/>
        </w:rPr>
      </w:pPr>
      <w:r>
        <w:rPr>
          <w:szCs w:val="17"/>
        </w:rPr>
        <w:t>Pozostałe zapisy Zarządzenia Nr 166/2014 z dnia 28.11.2014 r. pozostają bez zmian.</w:t>
      </w:r>
    </w:p>
    <w:p w:rsidR="00AC6E30" w:rsidRDefault="00AC6E30" w:rsidP="005E14E7">
      <w:pPr>
        <w:pStyle w:val="BodyTextIndent"/>
        <w:ind w:left="0" w:firstLine="0"/>
        <w:rPr>
          <w:szCs w:val="17"/>
        </w:rPr>
      </w:pPr>
    </w:p>
    <w:p w:rsidR="00AC6E30" w:rsidRDefault="00AC6E30" w:rsidP="00C711CA">
      <w:pPr>
        <w:pStyle w:val="BodyTextIndent"/>
        <w:spacing w:after="120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5</w:t>
      </w:r>
    </w:p>
    <w:p w:rsidR="00AC6E30" w:rsidRDefault="00AC6E30" w:rsidP="005861CE">
      <w:pPr>
        <w:pStyle w:val="BodyTextIndent"/>
        <w:ind w:left="0" w:firstLine="0"/>
        <w:jc w:val="left"/>
        <w:rPr>
          <w:szCs w:val="17"/>
        </w:rPr>
      </w:pPr>
      <w:r>
        <w:rPr>
          <w:szCs w:val="17"/>
        </w:rPr>
        <w:t xml:space="preserve">Treść niniejszego zarządzenia polecam zamieścić na stronie internetowej Uczelni. </w:t>
      </w:r>
    </w:p>
    <w:p w:rsidR="00AC6E30" w:rsidRDefault="00AC6E30" w:rsidP="005861CE">
      <w:pPr>
        <w:pStyle w:val="BodyTextIndent"/>
        <w:ind w:left="0" w:firstLine="0"/>
        <w:jc w:val="left"/>
        <w:rPr>
          <w:szCs w:val="17"/>
        </w:rPr>
      </w:pPr>
    </w:p>
    <w:p w:rsidR="00AC6E30" w:rsidRDefault="00AC6E30" w:rsidP="00C711CA">
      <w:pPr>
        <w:pStyle w:val="BodyTextIndent"/>
        <w:spacing w:after="120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 xml:space="preserve"> § 6</w:t>
      </w:r>
    </w:p>
    <w:p w:rsidR="00AC6E30" w:rsidRDefault="00AC6E30" w:rsidP="005861CE">
      <w:pPr>
        <w:rPr>
          <w:szCs w:val="17"/>
        </w:rPr>
      </w:pPr>
      <w:r>
        <w:rPr>
          <w:szCs w:val="17"/>
        </w:rPr>
        <w:t>Zarządzenie wchodzi w życie z dniem podpisania.</w:t>
      </w:r>
    </w:p>
    <w:p w:rsidR="00AC6E30" w:rsidRDefault="00AC6E30" w:rsidP="005E14E7">
      <w:pPr>
        <w:rPr>
          <w:b/>
        </w:rPr>
      </w:pPr>
    </w:p>
    <w:p w:rsidR="00AC6E30" w:rsidRDefault="00AC6E30" w:rsidP="005E14E7">
      <w:pPr>
        <w:rPr>
          <w:b/>
        </w:rPr>
      </w:pPr>
    </w:p>
    <w:p w:rsidR="00AC6E30" w:rsidRDefault="00AC6E30" w:rsidP="005E14E7">
      <w:pPr>
        <w:rPr>
          <w:b/>
        </w:rPr>
      </w:pPr>
    </w:p>
    <w:p w:rsidR="00AC6E30" w:rsidRDefault="00AC6E30" w:rsidP="005E14E7">
      <w:pPr>
        <w:rPr>
          <w:b/>
        </w:rPr>
      </w:pPr>
    </w:p>
    <w:p w:rsidR="00AC6E30" w:rsidRDefault="00AC6E30" w:rsidP="005E14E7">
      <w:pPr>
        <w:rPr>
          <w:b/>
        </w:rPr>
      </w:pPr>
    </w:p>
    <w:p w:rsidR="00AC6E30" w:rsidRDefault="00AC6E30" w:rsidP="002D3AB6">
      <w:pPr>
        <w:ind w:left="4956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R E K T O R</w:t>
      </w:r>
    </w:p>
    <w:p w:rsidR="00AC6E30" w:rsidRDefault="00AC6E30" w:rsidP="002D3AB6">
      <w:pPr>
        <w:ind w:left="35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Śląskiego Uniwersytetu Medycznego w Katowicach</w:t>
      </w:r>
    </w:p>
    <w:p w:rsidR="00AC6E30" w:rsidRDefault="00AC6E30" w:rsidP="002D3AB6">
      <w:pPr>
        <w:ind w:left="7787"/>
        <w:jc w:val="center"/>
        <w:rPr>
          <w:b/>
          <w:sz w:val="20"/>
          <w:szCs w:val="20"/>
        </w:rPr>
      </w:pPr>
    </w:p>
    <w:p w:rsidR="00AC6E30" w:rsidRDefault="00AC6E30" w:rsidP="002D3AB6">
      <w:pPr>
        <w:numPr>
          <w:ilvl w:val="12"/>
          <w:numId w:val="0"/>
        </w:numPr>
        <w:ind w:left="3540" w:firstLine="708"/>
        <w:jc w:val="both"/>
        <w:rPr>
          <w:sz w:val="20"/>
          <w:szCs w:val="20"/>
        </w:rPr>
      </w:pPr>
      <w:r>
        <w:rPr>
          <w:b/>
          <w:i/>
          <w:sz w:val="20"/>
          <w:szCs w:val="20"/>
        </w:rPr>
        <w:t xml:space="preserve">    </w:t>
      </w:r>
      <w:r w:rsidRPr="002D3AB6">
        <w:rPr>
          <w:b/>
          <w:i/>
          <w:sz w:val="20"/>
          <w:szCs w:val="20"/>
          <w:lang w:val="en-US"/>
        </w:rPr>
        <w:t xml:space="preserve">prof. dr hab. n. med. </w:t>
      </w:r>
      <w:r>
        <w:rPr>
          <w:b/>
          <w:i/>
          <w:sz w:val="20"/>
          <w:szCs w:val="20"/>
        </w:rPr>
        <w:t>Przemysław Jałowiecki</w:t>
      </w:r>
    </w:p>
    <w:p w:rsidR="00AC6E30" w:rsidRDefault="00AC6E30" w:rsidP="002D3AB6">
      <w:pPr>
        <w:rPr>
          <w:sz w:val="20"/>
          <w:szCs w:val="20"/>
          <w:u w:val="single"/>
        </w:rPr>
      </w:pPr>
    </w:p>
    <w:p w:rsidR="00AC6E30" w:rsidRDefault="00AC6E30" w:rsidP="005E14E7">
      <w:pPr>
        <w:rPr>
          <w:b/>
        </w:rPr>
      </w:pPr>
    </w:p>
    <w:p w:rsidR="00AC6E30" w:rsidRDefault="00AC6E30" w:rsidP="005E14E7">
      <w:pPr>
        <w:rPr>
          <w:b/>
        </w:rPr>
      </w:pPr>
    </w:p>
    <w:p w:rsidR="00AC6E30" w:rsidRDefault="00AC6E30" w:rsidP="005E14E7">
      <w:pPr>
        <w:rPr>
          <w:b/>
        </w:rPr>
      </w:pPr>
    </w:p>
    <w:p w:rsidR="00AC6E30" w:rsidRDefault="00AC6E30" w:rsidP="005E14E7">
      <w:pPr>
        <w:rPr>
          <w:b/>
        </w:rPr>
      </w:pPr>
    </w:p>
    <w:p w:rsidR="00AC6E30" w:rsidRDefault="00AC6E30" w:rsidP="005E14E7">
      <w:pPr>
        <w:rPr>
          <w:b/>
        </w:rPr>
      </w:pPr>
    </w:p>
    <w:p w:rsidR="00AC6E30" w:rsidRDefault="00AC6E30" w:rsidP="005E14E7">
      <w:pPr>
        <w:rPr>
          <w:b/>
        </w:rPr>
      </w:pPr>
    </w:p>
    <w:p w:rsidR="00AC6E30" w:rsidRDefault="00AC6E30" w:rsidP="005E14E7">
      <w:pPr>
        <w:rPr>
          <w:b/>
        </w:rPr>
      </w:pPr>
    </w:p>
    <w:p w:rsidR="00AC6E30" w:rsidRDefault="00AC6E30" w:rsidP="005E14E7">
      <w:pPr>
        <w:rPr>
          <w:b/>
        </w:rPr>
      </w:pPr>
    </w:p>
    <w:p w:rsidR="00AC6E30" w:rsidRDefault="00AC6E30" w:rsidP="005E14E7">
      <w:pPr>
        <w:rPr>
          <w:b/>
        </w:rPr>
      </w:pPr>
    </w:p>
    <w:p w:rsidR="00AC6E30" w:rsidRDefault="00AC6E30" w:rsidP="005E14E7">
      <w:pPr>
        <w:rPr>
          <w:b/>
        </w:rPr>
      </w:pPr>
    </w:p>
    <w:p w:rsidR="00AC6E30" w:rsidRDefault="00AC6E30" w:rsidP="005E14E7">
      <w:pPr>
        <w:rPr>
          <w:b/>
        </w:rPr>
      </w:pPr>
    </w:p>
    <w:p w:rsidR="00AC6E30" w:rsidRDefault="00AC6E30" w:rsidP="005E14E7">
      <w:pPr>
        <w:rPr>
          <w:b/>
        </w:rPr>
      </w:pPr>
    </w:p>
    <w:p w:rsidR="00AC6E30" w:rsidRDefault="00AC6E30" w:rsidP="005E14E7">
      <w:pPr>
        <w:rPr>
          <w:b/>
        </w:rPr>
      </w:pPr>
    </w:p>
    <w:p w:rsidR="00AC6E30" w:rsidRDefault="00AC6E30" w:rsidP="005E14E7">
      <w:pPr>
        <w:rPr>
          <w:b/>
        </w:rPr>
      </w:pPr>
    </w:p>
    <w:p w:rsidR="00AC6E30" w:rsidRDefault="00AC6E30" w:rsidP="005E14E7">
      <w:pPr>
        <w:rPr>
          <w:b/>
        </w:rPr>
      </w:pPr>
    </w:p>
    <w:p w:rsidR="00AC6E30" w:rsidRDefault="00AC6E30" w:rsidP="005E14E7">
      <w:pPr>
        <w:rPr>
          <w:b/>
        </w:rPr>
      </w:pPr>
      <w:bookmarkStart w:id="0" w:name="_GoBack"/>
      <w:bookmarkEnd w:id="0"/>
    </w:p>
    <w:p w:rsidR="00AC6E30" w:rsidRDefault="00AC6E30" w:rsidP="005E14E7">
      <w:pPr>
        <w:rPr>
          <w:b/>
        </w:rPr>
      </w:pPr>
    </w:p>
    <w:p w:rsidR="00AC6E30" w:rsidRDefault="00AC6E30" w:rsidP="005E14E7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Otrzymują:</w:t>
      </w:r>
    </w:p>
    <w:p w:rsidR="00AC6E30" w:rsidRDefault="00AC6E30" w:rsidP="005E14E7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Prorektorzy, </w:t>
      </w:r>
    </w:p>
    <w:p w:rsidR="00AC6E30" w:rsidRDefault="00AC6E30" w:rsidP="005E14E7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Dziekan Wydziału Lekarskiego w Katowicach,</w:t>
      </w:r>
    </w:p>
    <w:p w:rsidR="00AC6E30" w:rsidRDefault="00AC6E30" w:rsidP="005E14E7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Kwestor, </w:t>
      </w:r>
    </w:p>
    <w:p w:rsidR="00AC6E30" w:rsidRDefault="00AC6E30" w:rsidP="005E14E7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>Z-ca Kanclerza - Dyrektor ds. Ekonomiczno-Administracyjnych,</w:t>
      </w:r>
    </w:p>
    <w:p w:rsidR="00AC6E30" w:rsidRDefault="00AC6E30" w:rsidP="005E14E7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>Dział Planowania i Analiz Ekonomicznych,</w:t>
      </w:r>
    </w:p>
    <w:p w:rsidR="00AC6E30" w:rsidRDefault="00AC6E30" w:rsidP="005E14E7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 xml:space="preserve">Dział Kontroli i Audytu, </w:t>
      </w:r>
    </w:p>
    <w:p w:rsidR="00AC6E30" w:rsidRPr="00F63948" w:rsidRDefault="00AC6E30" w:rsidP="00C23BA0">
      <w:pPr>
        <w:numPr>
          <w:ilvl w:val="0"/>
          <w:numId w:val="1"/>
        </w:numPr>
        <w:rPr>
          <w:sz w:val="20"/>
          <w:szCs w:val="20"/>
        </w:rPr>
      </w:pPr>
      <w:r w:rsidRPr="00F63948">
        <w:rPr>
          <w:sz w:val="20"/>
          <w:szCs w:val="20"/>
        </w:rPr>
        <w:t>a/a.</w:t>
      </w:r>
    </w:p>
    <w:sectPr w:rsidR="00AC6E30" w:rsidRPr="00F63948" w:rsidSect="00F6394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14E7"/>
    <w:rsid w:val="00061173"/>
    <w:rsid w:val="001937C5"/>
    <w:rsid w:val="001F2ECC"/>
    <w:rsid w:val="00230916"/>
    <w:rsid w:val="002609D8"/>
    <w:rsid w:val="00265FF3"/>
    <w:rsid w:val="002D02C5"/>
    <w:rsid w:val="002D3AB6"/>
    <w:rsid w:val="002E65BE"/>
    <w:rsid w:val="00377DE4"/>
    <w:rsid w:val="00462711"/>
    <w:rsid w:val="004662C8"/>
    <w:rsid w:val="00562AEE"/>
    <w:rsid w:val="005861CE"/>
    <w:rsid w:val="005D763A"/>
    <w:rsid w:val="005E14E7"/>
    <w:rsid w:val="00694AF9"/>
    <w:rsid w:val="008376EF"/>
    <w:rsid w:val="0084290C"/>
    <w:rsid w:val="009E539F"/>
    <w:rsid w:val="00A753DA"/>
    <w:rsid w:val="00A85ECC"/>
    <w:rsid w:val="00AC6E30"/>
    <w:rsid w:val="00B347BC"/>
    <w:rsid w:val="00BA6727"/>
    <w:rsid w:val="00C23BA0"/>
    <w:rsid w:val="00C62391"/>
    <w:rsid w:val="00C711CA"/>
    <w:rsid w:val="00C77329"/>
    <w:rsid w:val="00D2428F"/>
    <w:rsid w:val="00D2731B"/>
    <w:rsid w:val="00E076A2"/>
    <w:rsid w:val="00E95A90"/>
    <w:rsid w:val="00EF2A56"/>
    <w:rsid w:val="00F073BD"/>
    <w:rsid w:val="00F63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4E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5E14E7"/>
    <w:pPr>
      <w:ind w:left="1080" w:hanging="108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E14E7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2</Pages>
  <Words>321</Words>
  <Characters>1931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Pawełczyk</dc:creator>
  <cp:keywords/>
  <dc:description/>
  <cp:lastModifiedBy>jbalanda</cp:lastModifiedBy>
  <cp:revision>6</cp:revision>
  <cp:lastPrinted>2014-12-30T10:54:00Z</cp:lastPrinted>
  <dcterms:created xsi:type="dcterms:W3CDTF">2014-12-17T11:15:00Z</dcterms:created>
  <dcterms:modified xsi:type="dcterms:W3CDTF">2015-01-02T13:08:00Z</dcterms:modified>
</cp:coreProperties>
</file>