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A1" w:rsidRPr="00F95E14" w:rsidRDefault="00B458A1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Pr="00BC26CD">
        <w:rPr>
          <w:b/>
          <w:bCs/>
          <w:i/>
        </w:rPr>
        <w:t>134/2014</w:t>
      </w:r>
    </w:p>
    <w:p w:rsidR="00B458A1" w:rsidRDefault="00B458A1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24.09.2014 r.</w:t>
      </w:r>
    </w:p>
    <w:p w:rsidR="00B458A1" w:rsidRDefault="00B458A1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B458A1" w:rsidRDefault="00B458A1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B458A1" w:rsidRDefault="00B458A1" w:rsidP="00687ABC"/>
    <w:p w:rsidR="00B458A1" w:rsidRDefault="00B458A1" w:rsidP="00687ABC">
      <w:pPr>
        <w:pStyle w:val="BodyTextIndent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Nauk </w:t>
      </w:r>
      <w:r>
        <w:rPr>
          <w:szCs w:val="17"/>
        </w:rPr>
        <w:br/>
        <w:t>o Zdrowiu Śląskiego Uniwersytetu Medycznego w Katowicach w roku akademickim 2014/2015.</w:t>
      </w:r>
    </w:p>
    <w:p w:rsidR="00B458A1" w:rsidRDefault="00B458A1" w:rsidP="00687ABC">
      <w:pPr>
        <w:pStyle w:val="BodyTextIndent"/>
        <w:ind w:left="1260" w:hanging="1260"/>
        <w:rPr>
          <w:szCs w:val="17"/>
        </w:rPr>
      </w:pPr>
    </w:p>
    <w:p w:rsidR="00B458A1" w:rsidRDefault="00B458A1" w:rsidP="0031652F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(t.j. Dz.U. z 2012 r. poz. 572 z późn.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Pr="00F91A30">
        <w:rPr>
          <w:i/>
        </w:rPr>
        <w:t>(t.j. U</w:t>
      </w:r>
      <w:r>
        <w:rPr>
          <w:i/>
        </w:rPr>
        <w:t>chwała Nr 166/2012 Senatu SUM z </w:t>
      </w:r>
      <w:r w:rsidRPr="00F91A30">
        <w:rPr>
          <w:i/>
        </w:rPr>
        <w:t>dnia 24.10.2012 r. z późn. zm.)</w:t>
      </w:r>
      <w:r>
        <w:t xml:space="preserve"> w związku z § 13 ust. 1 Załącznika Nr 1 do Uchwały Nr 84/2013 </w:t>
      </w:r>
      <w:r>
        <w:br/>
        <w:t>z dnia 22 maja 2013 r. r. z późn.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</w:t>
      </w:r>
      <w:r>
        <w:rPr>
          <w:i/>
          <w:szCs w:val="17"/>
        </w:rPr>
        <w:br/>
        <w:t xml:space="preserve">w roku akademickim 2014/2015 </w:t>
      </w:r>
      <w:r>
        <w:rPr>
          <w:szCs w:val="17"/>
        </w:rPr>
        <w:t xml:space="preserve">oraz wnioskiem Przewodniczącego Wydziałowej Komisji Rekrutacyjnej Wydziału Nauk o Zdrowiu Śląskiego Uniwersytetu Medycznego </w:t>
      </w:r>
      <w:r>
        <w:rPr>
          <w:szCs w:val="17"/>
        </w:rPr>
        <w:br/>
        <w:t>w Katowicach znak: KN/510/226/2014, KN/510/227/2014 z dnia 22 września 2014 r. oraz KN/510/228/2014 z dnia 23 września 2014 r. o wyrażenie zgody na przeprowadzenie dodatkowego naboru na kierunki prowadzone przez Wydział Nauk o Zdrowiu, niniejszym zarządzam, co następuje:</w:t>
      </w:r>
    </w:p>
    <w:p w:rsidR="00B458A1" w:rsidRDefault="00B458A1" w:rsidP="00687ABC">
      <w:pPr>
        <w:pStyle w:val="BodyTextIndent"/>
        <w:ind w:left="0" w:firstLine="0"/>
        <w:rPr>
          <w:szCs w:val="17"/>
        </w:rPr>
      </w:pPr>
    </w:p>
    <w:p w:rsidR="00B458A1" w:rsidRDefault="00B458A1" w:rsidP="00FD72C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B458A1" w:rsidRDefault="00B458A1" w:rsidP="00F95E14">
      <w:pPr>
        <w:pStyle w:val="BodyTextIndent"/>
        <w:numPr>
          <w:ilvl w:val="0"/>
          <w:numId w:val="2"/>
        </w:numPr>
        <w:ind w:left="360"/>
        <w:rPr>
          <w:szCs w:val="17"/>
        </w:rPr>
      </w:pPr>
      <w:r>
        <w:rPr>
          <w:szCs w:val="17"/>
        </w:rPr>
        <w:t>Wyrażam zgodę na przeprowadzenie, drugiego dodatkowego postępowania  kwalifikacyjnego na pierwszy rok studiów w roku akademickim 2014/2015 na kierunek</w:t>
      </w:r>
      <w:bookmarkStart w:id="0" w:name="_GoBack"/>
      <w:bookmarkEnd w:id="0"/>
      <w:r>
        <w:rPr>
          <w:szCs w:val="17"/>
        </w:rPr>
        <w:t>:</w:t>
      </w:r>
    </w:p>
    <w:p w:rsidR="00B458A1" w:rsidRPr="00651231" w:rsidRDefault="00B458A1" w:rsidP="00651231">
      <w:pPr>
        <w:pStyle w:val="BodyTextIndent"/>
        <w:ind w:left="720" w:firstLine="0"/>
        <w:rPr>
          <w:szCs w:val="17"/>
        </w:rPr>
      </w:pPr>
    </w:p>
    <w:p w:rsidR="00B458A1" w:rsidRPr="008113F5" w:rsidRDefault="00B458A1" w:rsidP="00F95E14">
      <w:pPr>
        <w:pStyle w:val="BodyTextIndent"/>
        <w:tabs>
          <w:tab w:val="left" w:pos="360"/>
        </w:tabs>
        <w:ind w:left="0" w:firstLine="0"/>
        <w:rPr>
          <w:szCs w:val="17"/>
        </w:rPr>
      </w:pPr>
      <w:r w:rsidRPr="00591387">
        <w:rPr>
          <w:i/>
          <w:color w:val="FF0000"/>
          <w:szCs w:val="17"/>
        </w:rPr>
        <w:tab/>
      </w:r>
      <w:r w:rsidRPr="008113F5">
        <w:rPr>
          <w:szCs w:val="17"/>
        </w:rPr>
        <w:t xml:space="preserve">- </w:t>
      </w:r>
      <w:r>
        <w:rPr>
          <w:szCs w:val="17"/>
        </w:rPr>
        <w:t>elektroradiologia</w:t>
      </w:r>
      <w:r w:rsidRPr="008113F5">
        <w:rPr>
          <w:szCs w:val="17"/>
        </w:rPr>
        <w:t xml:space="preserve"> – studia pierwszego stopnia, w formie </w:t>
      </w:r>
      <w:r>
        <w:rPr>
          <w:szCs w:val="17"/>
        </w:rPr>
        <w:t>stacjonarnej.</w:t>
      </w:r>
    </w:p>
    <w:p w:rsidR="00B458A1" w:rsidRPr="008113F5" w:rsidRDefault="00B458A1" w:rsidP="00687ABC">
      <w:pPr>
        <w:pStyle w:val="BodyTextIndent"/>
        <w:ind w:left="720" w:firstLine="0"/>
        <w:rPr>
          <w:szCs w:val="17"/>
        </w:rPr>
      </w:pPr>
    </w:p>
    <w:p w:rsidR="00B458A1" w:rsidRDefault="00B458A1" w:rsidP="00F95E14">
      <w:pPr>
        <w:pStyle w:val="BodyTextIndent"/>
        <w:numPr>
          <w:ilvl w:val="0"/>
          <w:numId w:val="2"/>
        </w:numPr>
        <w:ind w:left="360"/>
        <w:rPr>
          <w:szCs w:val="17"/>
        </w:rPr>
      </w:pPr>
      <w:r>
        <w:rPr>
          <w:szCs w:val="17"/>
        </w:rPr>
        <w:t>Wyrażam zgodę na przeprowadzenie, czwartego dodatkowego postępowania  kwalifikacyjnego na pierwszy rok studiów w roku akademickim 2014/2015 na kierunkach:</w:t>
      </w:r>
    </w:p>
    <w:p w:rsidR="00B458A1" w:rsidRPr="00FD72C3" w:rsidRDefault="00B458A1" w:rsidP="00651231">
      <w:pPr>
        <w:pStyle w:val="BodyTextIndent"/>
        <w:ind w:left="720" w:firstLine="0"/>
        <w:rPr>
          <w:szCs w:val="17"/>
        </w:rPr>
      </w:pPr>
    </w:p>
    <w:p w:rsidR="00B458A1" w:rsidRPr="008113F5" w:rsidRDefault="00B458A1" w:rsidP="00F95E14">
      <w:pPr>
        <w:pStyle w:val="BodyTextIndent"/>
        <w:tabs>
          <w:tab w:val="left" w:pos="360"/>
        </w:tabs>
        <w:ind w:left="0" w:firstLine="0"/>
        <w:rPr>
          <w:szCs w:val="17"/>
        </w:rPr>
      </w:pPr>
      <w:r w:rsidRPr="00591387">
        <w:rPr>
          <w:i/>
          <w:color w:val="FF0000"/>
          <w:szCs w:val="17"/>
        </w:rPr>
        <w:tab/>
      </w:r>
      <w:r>
        <w:rPr>
          <w:szCs w:val="17"/>
        </w:rPr>
        <w:t>- f</w:t>
      </w:r>
      <w:r w:rsidRPr="008113F5">
        <w:rPr>
          <w:szCs w:val="17"/>
        </w:rPr>
        <w:t>izjoterapia – studia pierwszego stopnia, w formie niestacjonarnej,</w:t>
      </w:r>
    </w:p>
    <w:p w:rsidR="00B458A1" w:rsidRPr="008113F5" w:rsidRDefault="00B458A1" w:rsidP="00F95E14">
      <w:pPr>
        <w:pStyle w:val="BodyTextIndent"/>
        <w:tabs>
          <w:tab w:val="left" w:pos="360"/>
        </w:tabs>
        <w:ind w:left="12" w:firstLine="348"/>
        <w:rPr>
          <w:szCs w:val="17"/>
        </w:rPr>
      </w:pPr>
      <w:r>
        <w:rPr>
          <w:szCs w:val="17"/>
        </w:rPr>
        <w:t>- f</w:t>
      </w:r>
      <w:r w:rsidRPr="008113F5">
        <w:rPr>
          <w:szCs w:val="17"/>
        </w:rPr>
        <w:t>izjoterapia – studia drugiego stopnia, w formie niestacjonarnej,</w:t>
      </w:r>
    </w:p>
    <w:p w:rsidR="00B458A1" w:rsidRPr="008113F5" w:rsidRDefault="00B458A1" w:rsidP="00F95E14">
      <w:pPr>
        <w:pStyle w:val="BodyTextIndent"/>
        <w:tabs>
          <w:tab w:val="left" w:pos="360"/>
        </w:tabs>
        <w:ind w:left="360" w:firstLine="0"/>
        <w:rPr>
          <w:szCs w:val="17"/>
        </w:rPr>
      </w:pPr>
      <w:r>
        <w:rPr>
          <w:szCs w:val="17"/>
        </w:rPr>
        <w:t>- p</w:t>
      </w:r>
      <w:r w:rsidRPr="008113F5">
        <w:rPr>
          <w:szCs w:val="17"/>
        </w:rPr>
        <w:t>ielęgniarstwo – studia drugiego stopnia, w formie niestacjonarnej,</w:t>
      </w:r>
    </w:p>
    <w:p w:rsidR="00B458A1" w:rsidRPr="00FD72C3" w:rsidRDefault="00B458A1" w:rsidP="00F95E14">
      <w:pPr>
        <w:pStyle w:val="BodyTextIndent"/>
        <w:tabs>
          <w:tab w:val="left" w:pos="360"/>
        </w:tabs>
        <w:ind w:left="360" w:firstLine="0"/>
        <w:rPr>
          <w:szCs w:val="17"/>
        </w:rPr>
      </w:pPr>
      <w:r>
        <w:rPr>
          <w:szCs w:val="17"/>
        </w:rPr>
        <w:t>- p</w:t>
      </w:r>
      <w:r w:rsidRPr="008113F5">
        <w:rPr>
          <w:szCs w:val="17"/>
        </w:rPr>
        <w:t>ołożnictwo – studia drugiego st</w:t>
      </w:r>
      <w:r>
        <w:rPr>
          <w:szCs w:val="17"/>
        </w:rPr>
        <w:t>opnia, w formie niestacjonarnej.</w:t>
      </w:r>
    </w:p>
    <w:p w:rsidR="00B458A1" w:rsidRDefault="00B458A1" w:rsidP="00687ABC">
      <w:pPr>
        <w:pStyle w:val="BodyTextIndent"/>
        <w:ind w:left="0" w:firstLine="0"/>
        <w:jc w:val="center"/>
        <w:rPr>
          <w:i/>
          <w:szCs w:val="17"/>
        </w:rPr>
      </w:pPr>
    </w:p>
    <w:p w:rsidR="00B458A1" w:rsidRDefault="00B458A1" w:rsidP="00FD72C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B458A1" w:rsidRDefault="00B458A1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B458A1" w:rsidRDefault="00B458A1" w:rsidP="00687ABC">
      <w:pPr>
        <w:pStyle w:val="BodyTextIndent"/>
        <w:ind w:left="0" w:firstLine="0"/>
        <w:rPr>
          <w:szCs w:val="17"/>
        </w:rPr>
      </w:pPr>
    </w:p>
    <w:p w:rsidR="00B458A1" w:rsidRDefault="00B458A1" w:rsidP="00FD72C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B458A1" w:rsidRDefault="00B458A1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B458A1" w:rsidRDefault="00B458A1" w:rsidP="00687ABC">
      <w:pPr>
        <w:pStyle w:val="BodyTextIndent"/>
        <w:ind w:left="0" w:firstLine="0"/>
        <w:rPr>
          <w:szCs w:val="17"/>
        </w:rPr>
      </w:pPr>
    </w:p>
    <w:p w:rsidR="00B458A1" w:rsidRDefault="00B458A1" w:rsidP="00FD72C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B458A1" w:rsidRDefault="00B458A1" w:rsidP="004B2FD7">
      <w:pPr>
        <w:pStyle w:val="BodyTextIndent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B458A1" w:rsidRDefault="00B458A1" w:rsidP="00687ABC">
      <w:pPr>
        <w:rPr>
          <w:b/>
          <w:sz w:val="20"/>
          <w:szCs w:val="20"/>
          <w:u w:val="single"/>
        </w:rPr>
      </w:pPr>
    </w:p>
    <w:p w:rsidR="00B458A1" w:rsidRPr="00BC26CD" w:rsidRDefault="00B458A1" w:rsidP="00BC26CD">
      <w:pPr>
        <w:ind w:left="4956" w:firstLine="708"/>
        <w:rPr>
          <w:b/>
          <w:sz w:val="20"/>
          <w:szCs w:val="20"/>
        </w:rPr>
      </w:pPr>
      <w:r w:rsidRPr="00BC26CD">
        <w:rPr>
          <w:b/>
          <w:sz w:val="20"/>
          <w:szCs w:val="20"/>
        </w:rPr>
        <w:t>R E K T O R</w:t>
      </w:r>
    </w:p>
    <w:p w:rsidR="00B458A1" w:rsidRPr="00BC26CD" w:rsidRDefault="00B458A1" w:rsidP="00BC26CD">
      <w:pPr>
        <w:ind w:left="3540"/>
        <w:jc w:val="center"/>
        <w:rPr>
          <w:b/>
          <w:sz w:val="20"/>
          <w:szCs w:val="20"/>
        </w:rPr>
      </w:pPr>
      <w:r w:rsidRPr="00BC26CD">
        <w:rPr>
          <w:b/>
          <w:sz w:val="20"/>
          <w:szCs w:val="20"/>
        </w:rPr>
        <w:t>Śląskiego Uniwersytetu Medycznego w Katowicach</w:t>
      </w:r>
    </w:p>
    <w:p w:rsidR="00B458A1" w:rsidRPr="00BC26CD" w:rsidRDefault="00B458A1" w:rsidP="00BC26CD">
      <w:pPr>
        <w:ind w:left="7787"/>
        <w:jc w:val="center"/>
        <w:rPr>
          <w:b/>
          <w:sz w:val="20"/>
          <w:szCs w:val="20"/>
        </w:rPr>
      </w:pPr>
    </w:p>
    <w:p w:rsidR="00B458A1" w:rsidRPr="00BC26CD" w:rsidRDefault="00B458A1" w:rsidP="00BC26CD">
      <w:pPr>
        <w:ind w:firstLine="4536"/>
        <w:rPr>
          <w:sz w:val="20"/>
          <w:szCs w:val="20"/>
          <w:u w:val="single"/>
        </w:rPr>
      </w:pPr>
      <w:r w:rsidRPr="00BC26CD">
        <w:rPr>
          <w:b/>
          <w:i/>
          <w:sz w:val="20"/>
          <w:szCs w:val="20"/>
          <w:lang w:val="en-US"/>
        </w:rPr>
        <w:t xml:space="preserve">prof. dr hab. n. med. </w:t>
      </w:r>
      <w:r w:rsidRPr="00BC26CD">
        <w:rPr>
          <w:b/>
          <w:i/>
          <w:sz w:val="20"/>
          <w:szCs w:val="20"/>
        </w:rPr>
        <w:t>Przemysław Jałowiecki</w:t>
      </w:r>
    </w:p>
    <w:p w:rsidR="00B458A1" w:rsidRDefault="00B458A1" w:rsidP="00687ABC">
      <w:pPr>
        <w:rPr>
          <w:b/>
          <w:sz w:val="20"/>
          <w:szCs w:val="20"/>
          <w:u w:val="single"/>
        </w:rPr>
      </w:pPr>
    </w:p>
    <w:p w:rsidR="00B458A1" w:rsidRPr="004B2FD7" w:rsidRDefault="00B458A1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B458A1" w:rsidRPr="004B2FD7" w:rsidRDefault="00B458A1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B458A1" w:rsidRPr="004B2FD7" w:rsidRDefault="00B458A1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Dziekan Wydziału Nauk o Zdrowiu,</w:t>
      </w:r>
    </w:p>
    <w:p w:rsidR="00B458A1" w:rsidRPr="004B2FD7" w:rsidRDefault="00B458A1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B458A1" w:rsidRPr="004B2FD7" w:rsidRDefault="00B458A1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B458A1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134C"/>
    <w:multiLevelType w:val="hybridMultilevel"/>
    <w:tmpl w:val="62F4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ABC"/>
    <w:rsid w:val="000B18FF"/>
    <w:rsid w:val="000B3FDC"/>
    <w:rsid w:val="000E1D51"/>
    <w:rsid w:val="00145D7C"/>
    <w:rsid w:val="00224746"/>
    <w:rsid w:val="0031652F"/>
    <w:rsid w:val="00325383"/>
    <w:rsid w:val="004315B8"/>
    <w:rsid w:val="004510DC"/>
    <w:rsid w:val="00496538"/>
    <w:rsid w:val="004A5019"/>
    <w:rsid w:val="004B2FD7"/>
    <w:rsid w:val="00591387"/>
    <w:rsid w:val="00651231"/>
    <w:rsid w:val="00687ABC"/>
    <w:rsid w:val="006F0431"/>
    <w:rsid w:val="007067C4"/>
    <w:rsid w:val="008113F5"/>
    <w:rsid w:val="008245D5"/>
    <w:rsid w:val="008F7E80"/>
    <w:rsid w:val="0096786B"/>
    <w:rsid w:val="00973BBC"/>
    <w:rsid w:val="009877E6"/>
    <w:rsid w:val="009B3EC7"/>
    <w:rsid w:val="00AA26AB"/>
    <w:rsid w:val="00B358B3"/>
    <w:rsid w:val="00B458A1"/>
    <w:rsid w:val="00BC26CD"/>
    <w:rsid w:val="00C01CD4"/>
    <w:rsid w:val="00D4393D"/>
    <w:rsid w:val="00D56AF7"/>
    <w:rsid w:val="00D770B3"/>
    <w:rsid w:val="00D919CD"/>
    <w:rsid w:val="00E97F0B"/>
    <w:rsid w:val="00F91A30"/>
    <w:rsid w:val="00F95E14"/>
    <w:rsid w:val="00FD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87ABC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B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97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F0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333</Words>
  <Characters>1998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</dc:title>
  <dc:subject/>
  <dc:creator>Alicja Gawron</dc:creator>
  <cp:keywords/>
  <dc:description/>
  <cp:lastModifiedBy>jbalanda</cp:lastModifiedBy>
  <cp:revision>4</cp:revision>
  <cp:lastPrinted>2014-09-24T10:32:00Z</cp:lastPrinted>
  <dcterms:created xsi:type="dcterms:W3CDTF">2014-09-24T09:39:00Z</dcterms:created>
  <dcterms:modified xsi:type="dcterms:W3CDTF">2014-09-24T11:26:00Z</dcterms:modified>
</cp:coreProperties>
</file>