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19" w:rsidRDefault="00552B19" w:rsidP="00357FAE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Pr="00C60D00">
        <w:rPr>
          <w:b/>
          <w:bCs/>
          <w:i/>
        </w:rPr>
        <w:t>129/2014</w:t>
      </w:r>
    </w:p>
    <w:p w:rsidR="00552B19" w:rsidRDefault="00552B19" w:rsidP="00357FAE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Pr="00C60D00">
        <w:rPr>
          <w:b/>
          <w:bCs/>
          <w:i/>
        </w:rPr>
        <w:t>15.09.2014 r.</w:t>
      </w:r>
    </w:p>
    <w:p w:rsidR="00552B19" w:rsidRDefault="00552B19" w:rsidP="00357FAE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552B19" w:rsidRDefault="00552B19" w:rsidP="00357FAE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552B19" w:rsidRDefault="00552B19" w:rsidP="00357FAE"/>
    <w:p w:rsidR="00552B19" w:rsidRDefault="00552B19" w:rsidP="00CD1D5E">
      <w:pPr>
        <w:pStyle w:val="BodyTextIndent"/>
        <w:ind w:left="1560" w:hanging="1560"/>
        <w:rPr>
          <w:szCs w:val="17"/>
        </w:rPr>
      </w:pPr>
      <w:r>
        <w:rPr>
          <w:szCs w:val="17"/>
        </w:rPr>
        <w:t>w sprawie: wyrażenia zgody na przeprowadzenie dodatkowego postępowania kwalifikacyjnego na pierwszy rok studiów prowadzonych w Wydziale Farmaceutycznym z Oddziałem Medycyny Laboratoryjnej Śląskiego Uniwersytetu Medycznego w Katowicach w roku akademickim 2014/2015</w:t>
      </w:r>
      <w:bookmarkStart w:id="0" w:name="_GoBack"/>
      <w:bookmarkEnd w:id="0"/>
    </w:p>
    <w:p w:rsidR="00552B19" w:rsidRDefault="00552B19" w:rsidP="00357FAE">
      <w:pPr>
        <w:pStyle w:val="BodyTextIndent"/>
        <w:ind w:left="1260" w:hanging="1260"/>
        <w:rPr>
          <w:szCs w:val="17"/>
        </w:rPr>
      </w:pPr>
    </w:p>
    <w:p w:rsidR="00552B19" w:rsidRDefault="00552B19" w:rsidP="00357FAE">
      <w:pPr>
        <w:pStyle w:val="BodyTextIndent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(t. j. Dz. U. z 2012 r. poz. 572 z późn.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 xml:space="preserve">§ 51 ust. 4 Statutu Śląskiego Uniwersytetu Medycznego w Katowicach </w:t>
      </w:r>
      <w:r w:rsidRPr="00F91A30">
        <w:rPr>
          <w:i/>
        </w:rPr>
        <w:t>(t.</w:t>
      </w:r>
      <w:r>
        <w:rPr>
          <w:i/>
        </w:rPr>
        <w:t xml:space="preserve"> </w:t>
      </w:r>
      <w:r w:rsidRPr="00F91A30">
        <w:rPr>
          <w:i/>
        </w:rPr>
        <w:t>j. U</w:t>
      </w:r>
      <w:r>
        <w:rPr>
          <w:i/>
        </w:rPr>
        <w:t>chwała Nr 166/2012 Senatu SUM z </w:t>
      </w:r>
      <w:r w:rsidRPr="00F91A30">
        <w:rPr>
          <w:i/>
        </w:rPr>
        <w:t>dnia 24.10.2012 r. z późn. zm.</w:t>
      </w:r>
      <w:r>
        <w:rPr>
          <w:i/>
        </w:rPr>
        <w:t>),</w:t>
      </w:r>
      <w:r>
        <w:t xml:space="preserve"> w związku z § 13 ust. 1 Załącznika Nr 1 do Uchwały Nr 84/2013 </w:t>
      </w:r>
      <w:r>
        <w:br/>
        <w:t>z dnia 22 maja 2013 r. r. z późn. zm.</w:t>
      </w:r>
      <w:r>
        <w:rPr>
          <w:szCs w:val="17"/>
        </w:rPr>
        <w:t xml:space="preserve"> </w:t>
      </w:r>
      <w:r>
        <w:rPr>
          <w:i/>
          <w:szCs w:val="17"/>
        </w:rPr>
        <w:t xml:space="preserve">w sprawie: warunków i trybu rekrutacji, form studiów </w:t>
      </w:r>
      <w:r>
        <w:rPr>
          <w:i/>
          <w:szCs w:val="17"/>
        </w:rPr>
        <w:br/>
        <w:t xml:space="preserve">w roku akademickim 2014/2015 </w:t>
      </w:r>
      <w:r>
        <w:rPr>
          <w:szCs w:val="17"/>
        </w:rPr>
        <w:t>oraz wnioskami Przewodniczącego Wydziałowej Komisji Rekrutacyjnej Wydziału Farmaceutycznego z Oddziałem Medycyny Laboratoryjnej Śląskiego Uniwersytetu Medycznego w Katowicach znak: RDF-51-124/2014 i RDF-51-125/2014 z dnia 5 września 2014 r. o wyrażenie zgody na przeprowadzenie dodatkowego naboru na kierunki prowadzone przez Wydział Farmaceutyczny z Oddziałem Medycyny Laboratoryjnej, niniejszym zarządzam, co następuje.</w:t>
      </w:r>
    </w:p>
    <w:p w:rsidR="00552B19" w:rsidRDefault="00552B19" w:rsidP="00357FAE">
      <w:pPr>
        <w:pStyle w:val="BodyTextIndent"/>
        <w:ind w:left="0" w:firstLine="0"/>
        <w:rPr>
          <w:szCs w:val="17"/>
        </w:rPr>
      </w:pPr>
    </w:p>
    <w:p w:rsidR="00552B19" w:rsidRDefault="00552B19" w:rsidP="00357FAE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552B19" w:rsidRDefault="00552B19" w:rsidP="00357FAE">
      <w:pPr>
        <w:pStyle w:val="BodyTextIndent"/>
        <w:ind w:left="0" w:firstLine="0"/>
        <w:rPr>
          <w:szCs w:val="17"/>
        </w:rPr>
      </w:pPr>
    </w:p>
    <w:p w:rsidR="00552B19" w:rsidRDefault="00552B19" w:rsidP="00357FAE">
      <w:pPr>
        <w:pStyle w:val="BodyTextIndent"/>
        <w:ind w:left="0" w:firstLine="0"/>
        <w:rPr>
          <w:szCs w:val="17"/>
        </w:rPr>
      </w:pPr>
      <w:r>
        <w:rPr>
          <w:szCs w:val="17"/>
        </w:rPr>
        <w:t xml:space="preserve">Wyrażam zgodę na przeprowadzenie trzeciego dodatkowego postępowania kwalifikacyjnego na pierwszy rok studiów w roku akademickim 2014/2015 na kierunkach: </w:t>
      </w:r>
    </w:p>
    <w:p w:rsidR="00552B19" w:rsidRDefault="00552B19" w:rsidP="00357FAE">
      <w:pPr>
        <w:pStyle w:val="BodyTextIndent"/>
        <w:ind w:left="0" w:firstLine="0"/>
        <w:rPr>
          <w:szCs w:val="17"/>
        </w:rPr>
      </w:pPr>
    </w:p>
    <w:p w:rsidR="00552B19" w:rsidRDefault="00552B19" w:rsidP="00CD1D5E">
      <w:pPr>
        <w:pStyle w:val="BodyTextIndent"/>
        <w:ind w:left="142" w:firstLine="0"/>
        <w:rPr>
          <w:szCs w:val="17"/>
        </w:rPr>
      </w:pPr>
      <w:r>
        <w:rPr>
          <w:szCs w:val="17"/>
        </w:rPr>
        <w:t>- kosmetologia – studia drugiego stopnia, w formie stacjonarnej</w:t>
      </w:r>
    </w:p>
    <w:p w:rsidR="00552B19" w:rsidRDefault="00552B19" w:rsidP="00CD1D5E">
      <w:pPr>
        <w:pStyle w:val="BodyTextIndent"/>
        <w:ind w:left="142" w:firstLine="0"/>
        <w:rPr>
          <w:szCs w:val="17"/>
        </w:rPr>
      </w:pPr>
      <w:r>
        <w:rPr>
          <w:szCs w:val="17"/>
        </w:rPr>
        <w:t>- biotechnologia medyczna – studia drugiego stopnia, w formie stacjonarnej</w:t>
      </w:r>
    </w:p>
    <w:p w:rsidR="00552B19" w:rsidRDefault="00552B19" w:rsidP="00357FAE">
      <w:pPr>
        <w:pStyle w:val="BodyTextIndent"/>
        <w:ind w:left="0" w:firstLine="0"/>
        <w:rPr>
          <w:b/>
          <w:bCs/>
          <w:szCs w:val="17"/>
        </w:rPr>
      </w:pPr>
    </w:p>
    <w:p w:rsidR="00552B19" w:rsidRDefault="00552B19" w:rsidP="00357FAE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552B19" w:rsidRDefault="00552B19" w:rsidP="00357FAE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552B19" w:rsidRDefault="00552B19" w:rsidP="00357FAE">
      <w:pPr>
        <w:pStyle w:val="BodyTextIndent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552B19" w:rsidRDefault="00552B19" w:rsidP="00357FAE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552B19" w:rsidRDefault="00552B19" w:rsidP="00357FAE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552B19" w:rsidRDefault="00552B19" w:rsidP="00357FAE">
      <w:pPr>
        <w:pStyle w:val="BodyTextIndent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552B19" w:rsidRDefault="00552B19" w:rsidP="00357FAE">
      <w:pPr>
        <w:pStyle w:val="BodyTextIndent"/>
        <w:ind w:left="0" w:firstLine="0"/>
        <w:rPr>
          <w:szCs w:val="17"/>
        </w:rPr>
      </w:pPr>
    </w:p>
    <w:p w:rsidR="00552B19" w:rsidRDefault="00552B19" w:rsidP="00357FAE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552B19" w:rsidRDefault="00552B19" w:rsidP="00357FAE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552B19" w:rsidRDefault="00552B19" w:rsidP="00357FAE">
      <w:pPr>
        <w:pStyle w:val="BodyTextIndent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552B19" w:rsidRDefault="00552B19" w:rsidP="00357FAE">
      <w:pPr>
        <w:pStyle w:val="BodyTextIndent"/>
        <w:ind w:left="0" w:firstLine="0"/>
        <w:rPr>
          <w:szCs w:val="17"/>
        </w:rPr>
      </w:pPr>
    </w:p>
    <w:p w:rsidR="00552B19" w:rsidRPr="00C60D00" w:rsidRDefault="00552B19" w:rsidP="00C60D00">
      <w:pPr>
        <w:ind w:left="4956" w:firstLine="708"/>
        <w:rPr>
          <w:b/>
          <w:sz w:val="22"/>
          <w:szCs w:val="22"/>
        </w:rPr>
      </w:pPr>
      <w:r w:rsidRPr="00C60D00">
        <w:rPr>
          <w:b/>
          <w:sz w:val="22"/>
          <w:szCs w:val="22"/>
        </w:rPr>
        <w:t>R E K T O R</w:t>
      </w:r>
    </w:p>
    <w:p w:rsidR="00552B19" w:rsidRPr="00C60D00" w:rsidRDefault="00552B19" w:rsidP="00C60D00">
      <w:pPr>
        <w:ind w:left="3540"/>
        <w:jc w:val="center"/>
        <w:rPr>
          <w:b/>
          <w:sz w:val="22"/>
          <w:szCs w:val="22"/>
        </w:rPr>
      </w:pPr>
      <w:r w:rsidRPr="00C60D00">
        <w:rPr>
          <w:b/>
          <w:sz w:val="22"/>
          <w:szCs w:val="22"/>
        </w:rPr>
        <w:t>Śląskiego Uniwersytetu Medycznego w Katowicach</w:t>
      </w:r>
    </w:p>
    <w:p w:rsidR="00552B19" w:rsidRPr="00C60D00" w:rsidRDefault="00552B19" w:rsidP="00C60D00">
      <w:pPr>
        <w:ind w:left="7787"/>
        <w:jc w:val="center"/>
        <w:rPr>
          <w:b/>
          <w:sz w:val="22"/>
          <w:szCs w:val="22"/>
        </w:rPr>
      </w:pPr>
    </w:p>
    <w:p w:rsidR="00552B19" w:rsidRDefault="00552B19" w:rsidP="00C60D00">
      <w:pPr>
        <w:pStyle w:val="BodyTextIndent"/>
        <w:ind w:left="3540" w:firstLine="708"/>
        <w:rPr>
          <w:szCs w:val="17"/>
        </w:rPr>
      </w:pPr>
      <w:r w:rsidRPr="00C60D00">
        <w:rPr>
          <w:b/>
          <w:i/>
          <w:sz w:val="22"/>
          <w:szCs w:val="22"/>
        </w:rPr>
        <w:t>prof. dr hab. n. med. Przemysław Jałowiecki</w:t>
      </w:r>
    </w:p>
    <w:p w:rsidR="00552B19" w:rsidRDefault="00552B19" w:rsidP="00357FA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Otrzymują:       </w:t>
      </w:r>
    </w:p>
    <w:p w:rsidR="00552B19" w:rsidRDefault="00552B19" w:rsidP="00357FAE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Prorektor ds. Studiów i Studentów,</w:t>
      </w:r>
    </w:p>
    <w:p w:rsidR="00552B19" w:rsidRDefault="00552B19" w:rsidP="00357FAE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>
        <w:rPr>
          <w:sz w:val="20"/>
          <w:szCs w:val="17"/>
        </w:rPr>
        <w:t>Farmaceutycznego z Oddziałem Medycyny Laboratoryjnej</w:t>
      </w:r>
    </w:p>
    <w:p w:rsidR="00552B19" w:rsidRDefault="00552B19" w:rsidP="00357FAE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552B19" w:rsidRPr="00357FAE" w:rsidRDefault="00552B19" w:rsidP="00357FAE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a/a. </w:t>
      </w:r>
    </w:p>
    <w:sectPr w:rsidR="00552B19" w:rsidRPr="00357FAE" w:rsidSect="007F3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FAE"/>
    <w:rsid w:val="000E2C65"/>
    <w:rsid w:val="00357FAE"/>
    <w:rsid w:val="00552B19"/>
    <w:rsid w:val="00576BE3"/>
    <w:rsid w:val="007F3C04"/>
    <w:rsid w:val="008C01ED"/>
    <w:rsid w:val="009F0BBE"/>
    <w:rsid w:val="00BD26E5"/>
    <w:rsid w:val="00C60D00"/>
    <w:rsid w:val="00CC45C1"/>
    <w:rsid w:val="00CD1D5E"/>
    <w:rsid w:val="00D27E1D"/>
    <w:rsid w:val="00F9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FA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357FAE"/>
    <w:pPr>
      <w:ind w:left="1080" w:hanging="108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57FAE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1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295</Words>
  <Characters>1773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Pawełczyk</dc:creator>
  <cp:keywords/>
  <dc:description/>
  <cp:lastModifiedBy>jbalanda</cp:lastModifiedBy>
  <cp:revision>3</cp:revision>
  <cp:lastPrinted>2014-09-09T11:21:00Z</cp:lastPrinted>
  <dcterms:created xsi:type="dcterms:W3CDTF">2014-09-11T13:29:00Z</dcterms:created>
  <dcterms:modified xsi:type="dcterms:W3CDTF">2014-09-17T05:53:00Z</dcterms:modified>
</cp:coreProperties>
</file>